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762000</wp:posOffset>
            </wp:positionH>
            <wp:positionV relativeFrom="page">
              <wp:posOffset>388113</wp:posOffset>
            </wp:positionV>
            <wp:extent cx="1566544" cy="557530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4712334</wp:posOffset>
            </wp:positionH>
            <wp:positionV relativeFrom="page">
              <wp:posOffset>412878</wp:posOffset>
            </wp:positionV>
            <wp:extent cx="2193289" cy="539750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723900</wp:posOffset>
            </wp:positionH>
            <wp:positionV relativeFrom="page">
              <wp:posOffset>1005967</wp:posOffset>
            </wp:positionV>
            <wp:extent cx="6216650" cy="9080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736600</wp:posOffset>
            </wp:positionH>
            <wp:positionV relativeFrom="page">
              <wp:posOffset>1031367</wp:posOffset>
            </wp:positionV>
            <wp:extent cx="6216650" cy="90805"/>
            <wp:effectExtent l="0" t="0" r="0" b="0"/>
            <wp:wrapNone/>
            <wp:docPr id="103" name="Freeform 1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1068628</wp:posOffset>
            </wp:positionH>
            <wp:positionV relativeFrom="page">
              <wp:posOffset>5062015</wp:posOffset>
            </wp:positionV>
            <wp:extent cx="1846695" cy="1129976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68628" y="5062015"/>
                      <a:ext cx="1732395" cy="101567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21" w:lineRule="exact"/>
                          <w:ind w:left="633" w:right="0" w:firstLine="684"/>
                        </w:pP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SEC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</w:rPr>
                          <w:t>T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OR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  </w:t>
                        </w:r>
                        <w:r>
                          <w:br w:type="textWrapping" w:clear="all"/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SUB-SEC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5"/>
                            <w:sz w:val="28"/>
                            <w:szCs w:val="28"/>
                          </w:rPr>
                          <w:t>T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OR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 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OCCU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6"/>
                            <w:sz w:val="28"/>
                            <w:szCs w:val="28"/>
                          </w:rPr>
                          <w:t>P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7"/>
                            <w:sz w:val="28"/>
                            <w:szCs w:val="28"/>
                          </w:rPr>
                          <w:t>A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TION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8"/>
                            <w:szCs w:val="28"/>
                          </w:rPr>
                          <w:t>: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321" w:lineRule="exact"/>
                          <w:ind w:left="0" w:right="0" w:firstLine="1559"/>
                          <w:jc w:val="right"/>
                        </w:pP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REF ID:  </w:t>
                        </w:r>
                        <w:r>
                          <w:br w:type="textWrapping" w:clear="all"/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     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253"/>
                            <w:sz w:val="28"/>
                            <w:szCs w:val="28"/>
                          </w:rPr>
                          <w:t> </w:t>
                        </w:r>
                        <w:r>
                          <w:rPr lang="en-US" sz="28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8"/>
                            <w:szCs w:val="28"/>
                          </w:rPr>
                          <w:t>NSQF LEVEL: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778509</wp:posOffset>
            </wp:positionH>
            <wp:positionV relativeFrom="page">
              <wp:posOffset>10021699</wp:posOffset>
            </wp:positionV>
            <wp:extent cx="6211442" cy="93978"/>
            <wp:effectExtent l="0" t="0" r="0" b="0"/>
            <wp:wrapNone/>
            <wp:docPr id="10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11442" cy="9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757" w:right="-40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1927" w:firstLine="0"/>
      </w:pPr>
      <w:r>
        <w:rPr lang="en-US" sz="72" baseline="0" dirty="0">
          <w:jc w:val="left"/>
          <w:rFonts w:ascii="Arial" w:hAnsi="Arial" w:cs="Arial"/>
          <w:b/>
          <w:bCs/>
          <w:color w:val="0070C0"/>
          <w:sz w:val="72"/>
          <w:szCs w:val="72"/>
        </w:rPr>
        <w:t>Model Curriculum  </w:t>
      </w:r>
    </w:p>
    <w:p>
      <w:pPr>
        <w:rPr>
          <w:rFonts w:ascii="Times New Roman" w:hAnsi="Times New Roman" w:cs="Times New Roman"/>
          <w:color w:val="010302"/>
        </w:rPr>
        <w:spacing w:before="63" w:after="0" w:line="240" w:lineRule="auto"/>
        <w:ind w:left="0" w:right="1927" w:firstLine="996"/>
      </w:pPr>
      <w:r>
        <w:rPr lang="en-US" sz="48" baseline="0" dirty="0">
          <w:jc w:val="left"/>
          <w:rFonts w:ascii="Arial" w:hAnsi="Arial" w:cs="Arial"/>
          <w:b/>
          <w:bCs/>
          <w:color w:val="000000"/>
          <w:sz w:val="48"/>
          <w:szCs w:val="48"/>
        </w:rPr>
        <w:t>1. In-</w:t>
      </w:r>
      <w:r>
        <w:rPr lang="en-US" sz="48" baseline="0" dirty="0">
          <w:jc w:val="left"/>
          <w:rFonts w:ascii="Arial" w:hAnsi="Arial" w:cs="Arial"/>
          <w:b/>
          <w:bCs/>
          <w:color w:val="000000"/>
          <w:spacing w:val="-2"/>
          <w:sz w:val="48"/>
          <w:szCs w:val="48"/>
        </w:rPr>
        <w:t>L</w:t>
      </w:r>
      <w:r>
        <w:rPr lang="en-US" sz="48" baseline="0" dirty="0">
          <w:jc w:val="left"/>
          <w:rFonts w:ascii="Arial" w:hAnsi="Arial" w:cs="Arial"/>
          <w:b/>
          <w:bCs/>
          <w:color w:val="000000"/>
          <w:sz w:val="48"/>
          <w:szCs w:val="48"/>
        </w:rPr>
        <w:t>ine Checker  </w:t>
      </w:r>
    </w:p>
    <w:p>
      <w:pPr>
        <w:spacing w:after="1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321" w:lineRule="exact"/>
        <w:ind w:left="1627" w:right="-40" w:firstLine="0"/>
      </w:pPr>
      <w:r>
        <w:rPr lang="en-US"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PP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REL, M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DE-UP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z w:val="28"/>
          <w:szCs w:val="28"/>
        </w:rPr>
        <w:t>’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S 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ND H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M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2"/>
          <w:sz w:val="28"/>
          <w:szCs w:val="28"/>
        </w:rPr>
        <w:t>E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 FURNISHING   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3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pparel / Made-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pacing w:val="-3"/>
          <w:sz w:val="28"/>
          <w:szCs w:val="28"/>
        </w:rPr>
        <w:t>U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z w:val="28"/>
          <w:szCs w:val="28"/>
        </w:rPr>
        <w:t>p’s / Hom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pacing w:val="-2"/>
          <w:sz w:val="28"/>
          <w:szCs w:val="28"/>
        </w:rPr>
        <w:t>e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z w:val="28"/>
          <w:szCs w:val="28"/>
        </w:rPr>
        <w:t> Furni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pacing w:val="-2"/>
          <w:sz w:val="28"/>
          <w:szCs w:val="28"/>
        </w:rPr>
        <w:t>s</w:t>
      </w:r>
      <w:r>
        <w:rPr lang="en-US" sz="28" baseline="0" dirty="0">
          <w:jc w:val="left"/>
          <w:rFonts w:ascii="Arial,Bold" w:hAnsi="Arial,Bold" w:cs="Arial,Bold"/>
          <w:b/>
          <w:bCs/>
          <w:color w:val="000000"/>
          <w:sz w:val="28"/>
          <w:szCs w:val="28"/>
        </w:rPr>
        <w:t>hing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27" w:right="-40" w:firstLine="0"/>
      </w:pP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Qualit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9"/>
          <w:sz w:val="28"/>
          <w:szCs w:val="28"/>
        </w:rPr>
        <w:t>y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Arial" w:hAnsi="Arial" w:cs="Arial"/>
          <w:b/>
          <w:bCs/>
          <w:color w:val="000000"/>
          <w:spacing w:val="-5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ssurance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27" w:right="-40" w:firstLine="0"/>
      </w:pPr>
      <w:r>
        <w:rPr lang="en-US" sz="28" baseline="0" dirty="0">
          <w:jc w:val="left"/>
          <w:rFonts w:ascii="Arial" w:hAnsi="Arial" w:cs="Arial"/>
          <w:b/>
          <w:bCs/>
          <w:color w:val="000000"/>
          <w:spacing w:val="-8"/>
          <w:sz w:val="28"/>
          <w:szCs w:val="28"/>
        </w:rPr>
        <w:t>A</w:t>
      </w: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MH/Q0102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500" w:bottom="500" w:left="500" w:header="708" w:footer="708" w:gutter="0"/>
          <w:cols w:num="2" w:space="0" w:equalWidth="0">
            <w:col w:w="1992" w:space="258"/>
            <w:col w:w="8330" w:space="0"/>
          </w:cols>
          <w:docGrid w:linePitch="360"/>
        </w:sectPr>
        <w:spacing w:before="0" w:after="0" w:line="240" w:lineRule="auto"/>
        <w:ind w:left="1627" w:right="-40" w:firstLine="0"/>
      </w:pPr>
      <w:r>
        <w:rPr lang="en-US" sz="28" baseline="0" dirty="0">
          <w:jc w:val="left"/>
          <w:rFonts w:ascii="Arial" w:hAnsi="Arial" w:cs="Arial"/>
          <w:b/>
          <w:bCs/>
          <w:color w:val="000000"/>
          <w:sz w:val="28"/>
          <w:szCs w:val="28"/>
        </w:rPr>
        <w:t>3 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809625</wp:posOffset>
            </wp:positionH>
            <wp:positionV relativeFrom="page">
              <wp:posOffset>388113</wp:posOffset>
            </wp:positionV>
            <wp:extent cx="1566544" cy="557530"/>
            <wp:effectExtent l="0" t="0" r="0" b="0"/>
            <wp:wrapNone/>
            <wp:docPr id="10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4512309</wp:posOffset>
            </wp:positionH>
            <wp:positionV relativeFrom="page">
              <wp:posOffset>412878</wp:posOffset>
            </wp:positionV>
            <wp:extent cx="2193289" cy="539750"/>
            <wp:effectExtent l="0" t="0" r="0" b="0"/>
            <wp:wrapNone/>
            <wp:docPr id="107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1005967</wp:posOffset>
            </wp:positionV>
            <wp:extent cx="6216650" cy="90805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717550</wp:posOffset>
            </wp:positionH>
            <wp:positionV relativeFrom="page">
              <wp:posOffset>1031367</wp:posOffset>
            </wp:positionV>
            <wp:extent cx="6216650" cy="90805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1" locked="0" layoutInCell="1" allowOverlap="1">
            <wp:simplePos x="0" y="0"/>
            <wp:positionH relativeFrom="page">
              <wp:posOffset>1000124</wp:posOffset>
            </wp:positionH>
            <wp:positionV relativeFrom="page">
              <wp:posOffset>3432302</wp:posOffset>
            </wp:positionV>
            <wp:extent cx="5581650" cy="4393566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581650" cy="4393566"/>
                    </a:xfrm>
                    <a:custGeom>
                      <a:rect l="l" t="t" r="r" b="b"/>
                      <a:pathLst>
                        <a:path w="5581650" h="4393566">
                          <a:moveTo>
                            <a:pt x="0" y="4393566"/>
                          </a:moveTo>
                          <a:lnTo>
                            <a:pt x="5581650" y="4393566"/>
                          </a:lnTo>
                          <a:lnTo>
                            <a:pt x="5581650" y="0"/>
                          </a:lnTo>
                          <a:lnTo>
                            <a:pt x="0" y="0"/>
                          </a:lnTo>
                          <a:lnTo>
                            <a:pt x="0" y="4393566"/>
                          </a:lnTo>
                          <a:close/>
                        </a:path>
                      </a:pathLst>
                    </a:custGeom>
                    <a:solidFill>
                      <a:srgbClr val="4965AC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3" behindDoc="1" locked="0" layoutInCell="1" allowOverlap="1">
            <wp:simplePos x="0" y="0"/>
            <wp:positionH relativeFrom="page">
              <wp:posOffset>1111249</wp:posOffset>
            </wp:positionH>
            <wp:positionV relativeFrom="page">
              <wp:posOffset>3529458</wp:posOffset>
            </wp:positionV>
            <wp:extent cx="5359400" cy="4153535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359400" cy="4153535"/>
                    </a:xfrm>
                    <a:custGeom>
                      <a:rect l="l" t="t" r="r" b="b"/>
                      <a:pathLst>
                        <a:path w="5359400" h="4153535">
                          <a:moveTo>
                            <a:pt x="0" y="4153535"/>
                          </a:moveTo>
                          <a:lnTo>
                            <a:pt x="5359400" y="4153535"/>
                          </a:lnTo>
                          <a:lnTo>
                            <a:pt x="5359400" y="0"/>
                          </a:lnTo>
                          <a:lnTo>
                            <a:pt x="0" y="0"/>
                          </a:lnTo>
                          <a:lnTo>
                            <a:pt x="0" y="4153535"/>
                          </a:lnTo>
                          <a:close/>
                        </a:path>
                      </a:pathLst>
                    </a:custGeom>
                    <a:solidFill>
                      <a:srgbClr val="FEFFFF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2" behindDoc="0" locked="0" layoutInCell="1" allowOverlap="1">
            <wp:simplePos x="0" y="0"/>
            <wp:positionH relativeFrom="page">
              <wp:posOffset>1210310</wp:posOffset>
            </wp:positionH>
            <wp:positionV relativeFrom="page">
              <wp:posOffset>3677412</wp:posOffset>
            </wp:positionV>
            <wp:extent cx="614045" cy="574675"/>
            <wp:effectExtent l="0" t="0" r="0" b="0"/>
            <wp:wrapNone/>
            <wp:docPr id="112" name="Picture 1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2" name="Picture 112"/>
                    <pic:cNvPicPr>
                      <a:picLocks noChangeAspect="0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4045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5" behindDoc="0" locked="0" layoutInCell="1" allowOverlap="1">
            <wp:simplePos x="0" y="0"/>
            <wp:positionH relativeFrom="page">
              <wp:posOffset>3185795</wp:posOffset>
            </wp:positionH>
            <wp:positionV relativeFrom="page">
              <wp:posOffset>3719957</wp:posOffset>
            </wp:positionV>
            <wp:extent cx="1159510" cy="348615"/>
            <wp:effectExtent l="0" t="0" r="0" b="0"/>
            <wp:wrapNone/>
            <wp:docPr id="113" name="Picture 1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>
                      <a:picLocks noChangeAspect="0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59510" cy="348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5325745</wp:posOffset>
            </wp:positionH>
            <wp:positionV relativeFrom="page">
              <wp:posOffset>3726942</wp:posOffset>
            </wp:positionV>
            <wp:extent cx="1023619" cy="455930"/>
            <wp:effectExtent l="0" t="0" r="0" b="0"/>
            <wp:wrapNone/>
            <wp:docPr id="114" name="Picture 1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4" name="Picture 114"/>
                    <pic:cNvPicPr>
                      <a:picLocks noChangeAspect="0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23619" cy="455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51" behindDoc="0" locked="0" layoutInCell="1" allowOverlap="1">
            <wp:simplePos x="0" y="0"/>
            <wp:positionH relativeFrom="page">
              <wp:posOffset>5030084</wp:posOffset>
            </wp:positionH>
            <wp:positionV relativeFrom="page">
              <wp:posOffset>6815678</wp:posOffset>
            </wp:positionV>
            <wp:extent cx="1017917" cy="391064"/>
            <wp:effectExtent l="0" t="0" r="0" b="0"/>
            <wp:wrapNone/>
            <wp:docPr id="115" name="Picture 1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5" name="Picture 115"/>
                    <pic:cNvPicPr>
                      <a:picLocks noChangeAspect="0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017917" cy="3910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6" behindDoc="0" locked="0" layoutInCell="1" allowOverlap="1">
            <wp:simplePos x="0" y="0"/>
            <wp:positionH relativeFrom="page">
              <wp:posOffset>2651760</wp:posOffset>
            </wp:positionH>
            <wp:positionV relativeFrom="page">
              <wp:posOffset>7026403</wp:posOffset>
            </wp:positionV>
            <wp:extent cx="2279015" cy="126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279015" cy="1269"/>
                    </a:xfrm>
                    <a:custGeom>
                      <a:rect l="l" t="t" r="r" b="b"/>
                      <a:pathLst>
                        <a:path w="2279015" h="1269">
                          <a:moveTo>
                            <a:pt x="0" y="0"/>
                          </a:moveTo>
                          <a:lnTo>
                            <a:pt x="2279015" y="1269"/>
                          </a:lnTo>
                        </a:path>
                      </a:pathLst>
                    </a:custGeom>
                    <a:noFill/>
                    <a:ln w="5769" cap="rnd" cmpd="sng">
                      <a:solidFill>
                        <a:srgbClr val="242852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826135</wp:posOffset>
            </wp:positionH>
            <wp:positionV relativeFrom="page">
              <wp:posOffset>10031224</wp:posOffset>
            </wp:positionV>
            <wp:extent cx="6211442" cy="93978"/>
            <wp:effectExtent l="0" t="0" r="0" b="0"/>
            <wp:wrapNone/>
            <wp:docPr id="117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7" name="Picture 105"/>
                    <pic:cNvPicPr>
                      <a:picLocks noChangeAspect="0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211442" cy="939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602" w:right="4309" w:firstLine="0"/>
      </w:pPr>
      <w:r>
        <w:rPr lang="en-US" sz="40" baseline="0" dirty="0">
          <w:jc w:val="left"/>
          <w:rFonts w:ascii="Arial" w:hAnsi="Arial" w:cs="Arial"/>
          <w:color w:val="4965AC"/>
          <w:sz w:val="40"/>
          <w:szCs w:val="40"/>
        </w:rPr>
        <w:t>Certificate  </w:t>
      </w:r>
    </w:p>
    <w:p>
      <w:pPr>
        <w:spacing w:after="1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95" w:lineRule="exact"/>
        <w:ind w:left="2108" w:right="1785" w:firstLine="1414"/>
      </w:pP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CURRICULUM C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O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MPLIANCE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 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TO   </w:t>
      </w:r>
      <w:r>
        <w:br w:type="textWrapping" w:clear="all"/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QUALIFICATIO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3"/>
          <w:w w:val="98"/>
          <w:sz w:val="27"/>
          <w:szCs w:val="27"/>
        </w:rPr>
        <w:t>N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 PACK </w:t>
      </w:r>
      <w:r>
        <w:rPr lang="en-US" sz="27" baseline="0" dirty="0">
          <w:jc w:val="left"/>
          <w:rFonts w:ascii="Arial,Bold" w:hAnsi="Arial,Bold" w:cs="Arial,Bold"/>
          <w:b/>
          <w:bCs/>
          <w:color w:val="161A39"/>
          <w:w w:val="98"/>
          <w:sz w:val="27"/>
          <w:szCs w:val="27"/>
        </w:rPr>
        <w:t>–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 N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A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TION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A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L OCCUPATIONAL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08" w:right="1785" w:firstLine="2491"/>
      </w:pP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STANDARD</w:t>
      </w:r>
      <w:r>
        <w:rPr lang="en-US" sz="27" baseline="0" dirty="0">
          <w:jc w:val="left"/>
          <w:rFonts w:ascii="Arial" w:hAnsi="Arial" w:cs="Arial"/>
          <w:b/>
          <w:bCs/>
          <w:color w:val="161A39"/>
          <w:spacing w:val="-2"/>
          <w:w w:val="98"/>
          <w:sz w:val="27"/>
          <w:szCs w:val="27"/>
        </w:rPr>
        <w:t>S</w:t>
      </w:r>
      <w:r>
        <w:rPr lang="en-US" sz="27" baseline="0" dirty="0">
          <w:jc w:val="left"/>
          <w:rFonts w:ascii="Arial" w:hAnsi="Arial" w:cs="Arial"/>
          <w:b/>
          <w:bCs/>
          <w:color w:val="161A39"/>
          <w:w w:val="98"/>
          <w:sz w:val="27"/>
          <w:szCs w:val="27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3" w:after="0" w:line="240" w:lineRule="auto"/>
        <w:ind w:left="4444" w:right="4495" w:firstLine="0"/>
      </w:pP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is hereby issued by the  </w:t>
      </w:r>
    </w:p>
    <w:p>
      <w:pPr>
        <w:rPr>
          <w:rFonts w:ascii="Times New Roman" w:hAnsi="Times New Roman" w:cs="Times New Roman"/>
          <w:color w:val="010302"/>
        </w:rPr>
        <w:spacing w:before="42" w:after="0" w:line="240" w:lineRule="auto"/>
        <w:ind w:left="2600" w:right="2308" w:firstLine="0"/>
      </w:pPr>
      <w:r>
        <w:rPr lang="en-US" sz="18" baseline="0" dirty="0">
          <w:jc w:val="left"/>
          <w:rFonts w:ascii="Arial" w:hAnsi="Arial" w:cs="Arial"/>
          <w:b/>
          <w:bCs/>
          <w:color w:val="161A39"/>
          <w:spacing w:val="-2"/>
          <w:sz w:val="18"/>
          <w:szCs w:val="18"/>
        </w:rPr>
        <w:t>A</w:t>
      </w:r>
      <w:r>
        <w:rPr lang="en-US" sz="18" baseline="0" dirty="0">
          <w:jc w:val="left"/>
          <w:rFonts w:ascii="Arial" w:hAnsi="Arial" w:cs="Arial"/>
          <w:b/>
          <w:bCs/>
          <w:color w:val="161A39"/>
          <w:sz w:val="18"/>
          <w:szCs w:val="18"/>
        </w:rPr>
        <w:t>PPAREL M</w:t>
      </w:r>
      <w:r>
        <w:rPr lang="en-US" sz="18" baseline="0" dirty="0">
          <w:jc w:val="left"/>
          <w:rFonts w:ascii="Arial" w:hAnsi="Arial" w:cs="Arial"/>
          <w:b/>
          <w:bCs/>
          <w:color w:val="161A39"/>
          <w:spacing w:val="-2"/>
          <w:sz w:val="18"/>
          <w:szCs w:val="18"/>
        </w:rPr>
        <w:t>A</w:t>
      </w:r>
      <w:r>
        <w:rPr lang="en-US" sz="18" baseline="0" dirty="0">
          <w:jc w:val="left"/>
          <w:rFonts w:ascii="Arial" w:hAnsi="Arial" w:cs="Arial"/>
          <w:b/>
          <w:bCs/>
          <w:color w:val="161A39"/>
          <w:sz w:val="18"/>
          <w:szCs w:val="18"/>
        </w:rPr>
        <w:t>DE-UPS HOME FURNISHING SECTOR SKILL COUNCIL  </w:t>
      </w:r>
    </w:p>
    <w:p>
      <w:pPr>
        <w:rPr>
          <w:rFonts w:ascii="Times New Roman" w:hAnsi="Times New Roman" w:cs="Times New Roman"/>
          <w:color w:val="010302"/>
        </w:rPr>
        <w:spacing w:before="92" w:after="0" w:line="240" w:lineRule="auto"/>
        <w:ind w:left="5262" w:right="5186" w:firstLine="0"/>
      </w:pPr>
      <w:r>
        <w:rPr lang="en-US" sz="12" baseline="0" dirty="0">
          <w:jc w:val="left"/>
          <w:rFonts w:ascii="Arial" w:hAnsi="Arial" w:cs="Arial"/>
          <w:color w:val="161A39"/>
          <w:sz w:val="12"/>
          <w:szCs w:val="12"/>
        </w:rPr>
        <w:t>for the  </w:t>
      </w:r>
    </w:p>
    <w:p>
      <w:pPr>
        <w:rPr>
          <w:rFonts w:ascii="Times New Roman" w:hAnsi="Times New Roman" w:cs="Times New Roman"/>
          <w:color w:val="010302"/>
        </w:rPr>
        <w:spacing w:before="17" w:after="0" w:line="240" w:lineRule="auto"/>
        <w:ind w:left="4074" w:right="4253" w:firstLine="0"/>
      </w:pPr>
      <w:r>
        <w:rPr lang="en-US" sz="23" baseline="0" dirty="0">
          <w:jc w:val="left"/>
          <w:rFonts w:ascii="Arial" w:hAnsi="Arial" w:cs="Arial"/>
          <w:b/>
          <w:bCs/>
          <w:color w:val="161A39"/>
          <w:spacing w:val="-2"/>
          <w:sz w:val="23"/>
          <w:szCs w:val="23"/>
        </w:rPr>
        <w:t>M</w:t>
      </w:r>
      <w:r>
        <w:rPr lang="en-US" sz="23" baseline="0" dirty="0">
          <w:jc w:val="left"/>
          <w:rFonts w:ascii="Arial" w:hAnsi="Arial" w:cs="Arial"/>
          <w:b/>
          <w:bCs/>
          <w:color w:val="161A39"/>
          <w:sz w:val="23"/>
          <w:szCs w:val="23"/>
        </w:rPr>
        <w:t>OD</w:t>
      </w:r>
      <w:r>
        <w:rPr lang="en-US" sz="23" baseline="0" dirty="0">
          <w:jc w:val="left"/>
          <w:rFonts w:ascii="Arial" w:hAnsi="Arial" w:cs="Arial"/>
          <w:b/>
          <w:bCs/>
          <w:color w:val="161A39"/>
          <w:spacing w:val="-2"/>
          <w:sz w:val="23"/>
          <w:szCs w:val="23"/>
        </w:rPr>
        <w:t>E</w:t>
      </w:r>
      <w:r>
        <w:rPr lang="en-US" sz="23" baseline="0" dirty="0">
          <w:jc w:val="left"/>
          <w:rFonts w:ascii="Arial" w:hAnsi="Arial" w:cs="Arial"/>
          <w:b/>
          <w:bCs/>
          <w:color w:val="161A39"/>
          <w:sz w:val="23"/>
          <w:szCs w:val="23"/>
        </w:rPr>
        <w:t>L CU</w:t>
      </w:r>
      <w:r>
        <w:rPr lang="en-US" sz="23" baseline="0" dirty="0">
          <w:jc w:val="left"/>
          <w:rFonts w:ascii="Arial" w:hAnsi="Arial" w:cs="Arial"/>
          <w:b/>
          <w:bCs/>
          <w:color w:val="161A39"/>
          <w:spacing w:val="-3"/>
          <w:sz w:val="23"/>
          <w:szCs w:val="23"/>
        </w:rPr>
        <w:t>R</w:t>
      </w:r>
      <w:r>
        <w:rPr lang="en-US" sz="23" baseline="0" dirty="0">
          <w:jc w:val="left"/>
          <w:rFonts w:ascii="Arial" w:hAnsi="Arial" w:cs="Arial"/>
          <w:b/>
          <w:bCs/>
          <w:color w:val="161A39"/>
          <w:sz w:val="23"/>
          <w:szCs w:val="23"/>
        </w:rPr>
        <w:t>RIC</w:t>
      </w:r>
      <w:r>
        <w:rPr lang="en-US" sz="23" baseline="0" dirty="0">
          <w:jc w:val="left"/>
          <w:rFonts w:ascii="Arial" w:hAnsi="Arial" w:cs="Arial"/>
          <w:b/>
          <w:bCs/>
          <w:color w:val="161A39"/>
          <w:spacing w:val="-3"/>
          <w:sz w:val="23"/>
          <w:szCs w:val="23"/>
        </w:rPr>
        <w:t>U</w:t>
      </w:r>
      <w:r>
        <w:rPr lang="en-US" sz="23" baseline="0" dirty="0">
          <w:jc w:val="left"/>
          <w:rFonts w:ascii="Arial" w:hAnsi="Arial" w:cs="Arial"/>
          <w:b/>
          <w:bCs/>
          <w:color w:val="161A39"/>
          <w:sz w:val="23"/>
          <w:szCs w:val="23"/>
        </w:rPr>
        <w:t>LUM  </w:t>
      </w:r>
    </w:p>
    <w:p>
      <w:pPr>
        <w:rPr>
          <w:rFonts w:ascii="Times New Roman" w:hAnsi="Times New Roman" w:cs="Times New Roman"/>
          <w:color w:val="010302"/>
        </w:rPr>
        <w:spacing w:before="106" w:after="0" w:line="240" w:lineRule="auto"/>
        <w:ind w:left="2859" w:right="2430" w:firstLine="682"/>
      </w:pP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Compl</w:t>
      </w:r>
      <w:r>
        <w:rPr lang="en-US" sz="18" baseline="0" dirty="0">
          <w:jc w:val="left"/>
          <w:rFonts w:ascii="Arial" w:hAnsi="Arial" w:cs="Arial"/>
          <w:color w:val="161A39"/>
          <w:spacing w:val="-3"/>
          <w:sz w:val="18"/>
          <w:szCs w:val="18"/>
        </w:rPr>
        <w:t>y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ing to Na</w:t>
      </w:r>
      <w:r>
        <w:rPr lang="en-US" sz="18" baseline="0" dirty="0">
          <w:jc w:val="left"/>
          <w:rFonts w:ascii="Arial" w:hAnsi="Arial" w:cs="Arial"/>
          <w:color w:val="161A39"/>
          <w:spacing w:val="-2"/>
          <w:sz w:val="18"/>
          <w:szCs w:val="18"/>
        </w:rPr>
        <w:t>t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ional</w:t>
      </w:r>
      <w:r>
        <w:rPr lang="en-US" sz="18" baseline="0" dirty="0">
          <w:jc w:val="left"/>
          <w:rFonts w:ascii="Arial" w:hAnsi="Arial" w:cs="Arial"/>
          <w:color w:val="161A39"/>
          <w:spacing w:val="-4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color w:val="161A39"/>
          <w:spacing w:val="-3"/>
          <w:sz w:val="18"/>
          <w:szCs w:val="18"/>
        </w:rPr>
        <w:t>O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ccupational Standards of</w:t>
      </w:r>
      <w:r>
        <w:rPr lang="en-US" sz="18" baseline="0" dirty="0">
          <w:jc w:val="left"/>
          <w:rFonts w:ascii="Arial" w:hAnsi="Arial" w:cs="Arial"/>
          <w:color w:val="161A39"/>
          <w:spacing w:val="-2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859" w:right="2430" w:firstLine="0"/>
      </w:pP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Job </w:t>
      </w:r>
      <w:r>
        <w:rPr lang="en-US" sz="18" baseline="0" dirty="0">
          <w:jc w:val="left"/>
          <w:rFonts w:ascii="Arial" w:hAnsi="Arial" w:cs="Arial"/>
          <w:color w:val="161A39"/>
          <w:spacing w:val="-5"/>
          <w:sz w:val="18"/>
          <w:szCs w:val="18"/>
        </w:rPr>
        <w:t>R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ole/</w:t>
      </w:r>
      <w:r>
        <w:rPr lang="en-US" sz="18" baseline="0" dirty="0">
          <w:jc w:val="left"/>
          <w:rFonts w:ascii="Arial" w:hAnsi="Arial" w:cs="Arial"/>
          <w:color w:val="161A39"/>
          <w:spacing w:val="-4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Quali</w:t>
      </w:r>
      <w:r>
        <w:rPr lang="en-US" sz="18" baseline="0" dirty="0">
          <w:jc w:val="left"/>
          <w:rFonts w:ascii="Arial" w:hAnsi="Arial" w:cs="Arial"/>
          <w:color w:val="161A39"/>
          <w:spacing w:val="-2"/>
          <w:sz w:val="18"/>
          <w:szCs w:val="18"/>
        </w:rPr>
        <w:t>f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ica</w:t>
      </w:r>
      <w:r>
        <w:rPr lang="en-US" sz="18" baseline="0" dirty="0">
          <w:jc w:val="left"/>
          <w:rFonts w:ascii="Arial" w:hAnsi="Arial" w:cs="Arial"/>
          <w:color w:val="161A39"/>
          <w:spacing w:val="-2"/>
          <w:sz w:val="18"/>
          <w:szCs w:val="18"/>
        </w:rPr>
        <w:t>t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ion Pac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k: ‘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pacing w:val="-2"/>
          <w:sz w:val="18"/>
          <w:szCs w:val="18"/>
        </w:rPr>
        <w:t>I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n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pacing w:val="-2"/>
          <w:sz w:val="18"/>
          <w:szCs w:val="18"/>
        </w:rPr>
        <w:t>-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Line 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pacing w:val="-2"/>
          <w:sz w:val="18"/>
          <w:szCs w:val="18"/>
        </w:rPr>
        <w:t>C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hecker</w:t>
      </w:r>
      <w:r>
        <w:rPr lang="en-US" sz="18" baseline="0" dirty="0">
          <w:jc w:val="left"/>
          <w:rFonts w:ascii="Arial" w:hAnsi="Arial" w:cs="Arial"/>
          <w:color w:val="161A39"/>
          <w:spacing w:val="-11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QP No.</w:t>
      </w:r>
      <w:r>
        <w:rPr lang="en-US" sz="18" baseline="0" dirty="0">
          <w:jc w:val="left"/>
          <w:rFonts w:ascii="Arial" w:hAnsi="Arial" w:cs="Arial"/>
          <w:color w:val="161A39"/>
          <w:spacing w:val="-2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‘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pacing w:val="-2"/>
          <w:sz w:val="18"/>
          <w:szCs w:val="18"/>
        </w:rPr>
        <w:t>A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MH/Q0102</w:t>
      </w:r>
      <w:r>
        <w:rPr lang="en-US" sz="18" baseline="0" dirty="0">
          <w:jc w:val="left"/>
          <w:rFonts w:ascii="Arial" w:hAnsi="Arial" w:cs="Arial"/>
          <w:b/>
          <w:bCs/>
          <w:color w:val="161A39"/>
          <w:sz w:val="18"/>
          <w:szCs w:val="18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859" w:right="2430" w:firstLine="2122"/>
      </w:pP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NSQF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pacing w:val="-4"/>
          <w:sz w:val="18"/>
          <w:szCs w:val="18"/>
        </w:rPr>
        <w:t> </w:t>
      </w:r>
      <w:r>
        <w:rPr lang="en-US" sz="18" baseline="0" dirty="0">
          <w:jc w:val="left"/>
          <w:rFonts w:ascii="Arial" w:hAnsi="Arial" w:cs="Arial"/>
          <w:b/>
          <w:bCs/>
          <w:u w:val="single"/>
          <w:color w:val="161A39"/>
          <w:sz w:val="18"/>
          <w:szCs w:val="18"/>
        </w:rPr>
        <w:t>Level 3</w:t>
      </w:r>
      <w:r>
        <w:rPr lang="en-US" sz="18" baseline="0" dirty="0">
          <w:jc w:val="left"/>
          <w:rFonts w:ascii="Arial" w:hAnsi="Arial" w:cs="Arial"/>
          <w:color w:val="161A39"/>
          <w:sz w:val="18"/>
          <w:szCs w:val="18"/>
        </w:rPr>
        <w:t>’</w:t>
      </w:r>
      <w:r>
        <w:rPr lang="en-US" sz="18" baseline="0" dirty="0">
          <w:jc w:val="left"/>
          <w:rFonts w:ascii="Arial" w:hAnsi="Arial" w:cs="Arial"/>
          <w:b/>
          <w:bCs/>
          <w:color w:val="161A39"/>
          <w:sz w:val="18"/>
          <w:szCs w:val="1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3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1465" w:right="7068" w:firstLine="0"/>
      </w:pP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Dat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e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o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f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I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s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s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u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a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n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ce:</w:t>
      </w:r>
      <w:r>
        <w:rPr lang="en-US" sz="12" baseline="0" dirty="0">
          <w:jc w:val="left"/>
          <w:rFonts w:ascii="Arial" w:hAnsi="Arial" w:cs="Arial"/>
          <w:color w:val="161A39"/>
          <w:sz w:val="12"/>
          <w:szCs w:val="12"/>
        </w:rPr>
        <w:t>    </w:t>
      </w:r>
      <w:r>
        <w:rPr lang="en-US" sz="13" baseline="0" dirty="0">
          <w:jc w:val="left"/>
          <w:rFonts w:ascii="Arial" w:hAnsi="Arial" w:cs="Arial"/>
          <w:b/>
          <w:bCs/>
          <w:color w:val="161A39"/>
          <w:sz w:val="13"/>
          <w:szCs w:val="13"/>
        </w:rPr>
        <w:t>Dece</w:t>
      </w:r>
      <w:r>
        <w:rPr lang="en-US" sz="13" baseline="0" dirty="0">
          <w:jc w:val="left"/>
          <w:rFonts w:ascii="Arial" w:hAnsi="Arial" w:cs="Arial"/>
          <w:b/>
          <w:bCs/>
          <w:color w:val="161A39"/>
          <w:spacing w:val="-2"/>
          <w:sz w:val="13"/>
          <w:szCs w:val="13"/>
        </w:rPr>
        <w:t>m</w:t>
      </w:r>
      <w:r>
        <w:rPr lang="en-US" sz="13" baseline="0" dirty="0">
          <w:jc w:val="left"/>
          <w:rFonts w:ascii="Arial" w:hAnsi="Arial" w:cs="Arial"/>
          <w:b/>
          <w:bCs/>
          <w:color w:val="161A39"/>
          <w:sz w:val="13"/>
          <w:szCs w:val="13"/>
        </w:rPr>
        <w:t>ber 15, 2016</w:t>
      </w:r>
      <w:r>
        <w:rPr>
          <w:rFonts w:ascii="Times New Roman" w:hAnsi="Times New Roman" w:cs="Times New Roman"/>
          <w:sz w:val="13"/>
          <w:szCs w:val="13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59" w:after="0" w:line="240" w:lineRule="auto"/>
        <w:ind w:left="1493" w:right="932" w:firstLine="0"/>
      </w:pP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V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a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lid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u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p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t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o:</w:t>
      </w:r>
      <w:r>
        <w:rPr lang="en-US" sz="12" baseline="0" dirty="0">
          <w:jc w:val="left"/>
          <w:rFonts w:ascii="Arial" w:hAnsi="Arial" w:cs="Arial"/>
          <w:color w:val="161A39"/>
          <w:sz w:val="12"/>
          <w:szCs w:val="12"/>
        </w:rPr>
        <w:t>               </w:t>
      </w:r>
      <w:r>
        <w:rPr lang="en-US" sz="13" baseline="0" dirty="0">
          <w:jc w:val="left"/>
          <w:rFonts w:ascii="Arial" w:hAnsi="Arial" w:cs="Arial"/>
          <w:b/>
          <w:bCs/>
          <w:color w:val="161A39"/>
          <w:sz w:val="13"/>
          <w:szCs w:val="13"/>
        </w:rPr>
        <w:t>Dece</w:t>
      </w:r>
      <w:r>
        <w:rPr lang="en-US" sz="13" baseline="0" dirty="0">
          <w:jc w:val="left"/>
          <w:rFonts w:ascii="Arial" w:hAnsi="Arial" w:cs="Arial"/>
          <w:b/>
          <w:bCs/>
          <w:color w:val="161A39"/>
          <w:spacing w:val="-2"/>
          <w:sz w:val="13"/>
          <w:szCs w:val="13"/>
        </w:rPr>
        <w:t>m</w:t>
      </w:r>
      <w:r>
        <w:rPr lang="en-US" sz="13" baseline="0" dirty="0">
          <w:jc w:val="left"/>
          <w:rFonts w:ascii="Arial" w:hAnsi="Arial" w:cs="Arial"/>
          <w:b/>
          <w:bCs/>
          <w:color w:val="161A39"/>
          <w:sz w:val="13"/>
          <w:szCs w:val="13"/>
        </w:rPr>
        <w:t>ber 15, 2017</w:t>
      </w:r>
      <w:r>
        <w:rPr lang="en-US" sz="12" baseline="0" dirty="0">
          <w:jc w:val="left"/>
          <w:rFonts w:ascii="Arial" w:hAnsi="Arial" w:cs="Arial"/>
          <w:color w:val="000000"/>
          <w:sz w:val="12"/>
          <w:szCs w:val="12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69" w:after="0" w:line="240" w:lineRule="auto"/>
        <w:ind w:left="1493" w:right="-40" w:firstLine="0"/>
      </w:pP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* V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a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li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d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u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p 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o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h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e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n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e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x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t r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ev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i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e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w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d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at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e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o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f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t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h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e Q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ua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li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f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ic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at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ion 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P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ac</w:t>
      </w:r>
      <w:r>
        <w:rPr lang="en-US" sz="13" baseline="0" dirty="0">
          <w:jc w:val="left"/>
          <w:rFonts w:ascii="Arial" w:hAnsi="Arial" w:cs="Arial"/>
          <w:color w:val="161A39"/>
          <w:spacing w:val="-2"/>
          <w:sz w:val="13"/>
          <w:szCs w:val="13"/>
        </w:rPr>
        <w:t>k</w:t>
      </w:r>
      <w:r>
        <w:rPr lang="en-US" sz="13" baseline="0" dirty="0">
          <w:jc w:val="left"/>
          <w:rFonts w:ascii="Arial" w:hAnsi="Arial" w:cs="Arial"/>
          <w:color w:val="161A39"/>
          <w:sz w:val="13"/>
          <w:szCs w:val="13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2698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319"/>
      </w:pPr>
      <w:r>
        <w:rPr>
          <w:rFonts w:ascii="Times New Roman" w:hAnsi="Times New Roman" w:cs="Times New Roman"/>
          <w:sz w:val="24"/>
          <w:szCs w:val="24"/>
        </w:rPr>
        <w:br w:type="column"/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Dr. Roopak Vasi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s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htha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-40" w:firstLine="72"/>
      </w:pP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Chief Exe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c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uti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v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e Off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i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cer (Apparel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500" w:bottom="500" w:left="500" w:header="708" w:footer="708" w:gutter="0"/>
          <w:cols w:num="2" w:space="0" w:equalWidth="0">
            <w:col w:w="4871" w:space="2425"/>
            <w:col w:w="1777" w:space="0"/>
          </w:cols>
          <w:docGrid w:linePitch="360"/>
        </w:sectPr>
        <w:spacing w:before="0" w:after="0" w:line="100" w:lineRule="exact"/>
        <w:ind w:left="535" w:right="-40" w:hanging="535"/>
      </w:pPr>
      <w:r>
        <w:rPr lang="en-US" sz="11" baseline="0" dirty="0">
          <w:jc w:val="left"/>
          <w:rFonts w:ascii="Arial" w:hAnsi="Arial" w:cs="Arial"/>
          <w:color w:val="000000"/>
          <w:spacing w:val="-3"/>
          <w:sz w:val="11"/>
          <w:szCs w:val="11"/>
        </w:rPr>
        <w:t>M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ade-ups 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H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ome 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F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urni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s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hing Secto</w:t>
      </w:r>
      <w:r>
        <w:rPr lang="en-US" sz="11" baseline="0" dirty="0">
          <w:jc w:val="left"/>
          <w:rFonts w:ascii="Arial" w:hAnsi="Arial" w:cs="Arial"/>
          <w:color w:val="000000"/>
          <w:spacing w:val="-2"/>
          <w:sz w:val="11"/>
          <w:szCs w:val="11"/>
        </w:rPr>
        <w:t>r</w:t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  </w:t>
      </w:r>
      <w:r>
        <w:br w:type="textWrapping" w:clear="all"/>
      </w:r>
      <w:r>
        <w:rPr lang="en-US" sz="11" baseline="0" dirty="0">
          <w:jc w:val="left"/>
          <w:rFonts w:ascii="Arial" w:hAnsi="Arial" w:cs="Arial"/>
          <w:color w:val="000000"/>
          <w:sz w:val="11"/>
          <w:szCs w:val="11"/>
        </w:rPr>
        <w:t>Skill Council)</w:t>
      </w:r>
      <w:r>
        <w:rPr>
          <w:rFonts w:ascii="Times New Roman" w:hAnsi="Times New Roman" w:cs="Times New Roman"/>
          <w:sz w:val="11"/>
          <w:szCs w:val="11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809625</wp:posOffset>
            </wp:positionH>
            <wp:positionV relativeFrom="page">
              <wp:posOffset>388113</wp:posOffset>
            </wp:positionV>
            <wp:extent cx="1566544" cy="557530"/>
            <wp:effectExtent l="0" t="0" r="0" b="0"/>
            <wp:wrapNone/>
            <wp:docPr id="118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8" name="Picture 100"/>
                    <pic:cNvPicPr>
                      <a:picLocks noChangeAspect="0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4512309</wp:posOffset>
            </wp:positionH>
            <wp:positionV relativeFrom="page">
              <wp:posOffset>412878</wp:posOffset>
            </wp:positionV>
            <wp:extent cx="2193289" cy="539750"/>
            <wp:effectExtent l="0" t="0" r="0" b="0"/>
            <wp:wrapNone/>
            <wp:docPr id="119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9" name="Picture 101"/>
                    <pic:cNvPicPr>
                      <a:picLocks noChangeAspect="0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1005967</wp:posOffset>
            </wp:positionV>
            <wp:extent cx="6216650" cy="90805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717550</wp:posOffset>
            </wp:positionH>
            <wp:positionV relativeFrom="page">
              <wp:posOffset>1031367</wp:posOffset>
            </wp:positionV>
            <wp:extent cx="6216650" cy="90805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122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2" name="Picture 105"/>
                    <pic:cNvPicPr>
                      <a:picLocks noChangeAspect="0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6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601" w:right="3469" w:firstLine="0"/>
      </w:pPr>
      <w:r>
        <w:rPr lang="en-US" sz="34" baseline="0" dirty="0">
          <w:jc w:val="left"/>
          <w:rFonts w:ascii="Arial" w:hAnsi="Arial" w:cs="Arial"/>
          <w:b/>
          <w:bCs/>
          <w:color w:val="0070C0"/>
          <w:sz w:val="34"/>
          <w:szCs w:val="34"/>
        </w:rPr>
        <w:t>T</w:t>
      </w:r>
      <w:r>
        <w:rPr lang="en-US" sz="34" baseline="0" dirty="0">
          <w:jc w:val="left"/>
          <w:rFonts w:ascii="Arial" w:hAnsi="Arial" w:cs="Arial"/>
          <w:b/>
          <w:bCs/>
          <w:color w:val="0070C0"/>
          <w:spacing w:val="-6"/>
          <w:sz w:val="34"/>
          <w:szCs w:val="34"/>
        </w:rPr>
        <w:t>A</w:t>
      </w:r>
      <w:r>
        <w:rPr lang="en-US" sz="34" baseline="0" dirty="0">
          <w:jc w:val="left"/>
          <w:rFonts w:ascii="Arial" w:hAnsi="Arial" w:cs="Arial"/>
          <w:b/>
          <w:bCs/>
          <w:color w:val="0070C0"/>
          <w:sz w:val="34"/>
          <w:szCs w:val="34"/>
        </w:rPr>
        <w:t>BLE OF C</w:t>
      </w:r>
      <w:r>
        <w:rPr lang="en-US" sz="34" baseline="0" dirty="0">
          <w:jc w:val="left"/>
          <w:rFonts w:ascii="Arial" w:hAnsi="Arial" w:cs="Arial"/>
          <w:b/>
          <w:bCs/>
          <w:color w:val="0070C0"/>
          <w:spacing w:val="-3"/>
          <w:sz w:val="34"/>
          <w:szCs w:val="34"/>
        </w:rPr>
        <w:t>O</w:t>
      </w:r>
      <w:r>
        <w:rPr lang="en-US" sz="34" baseline="0" dirty="0">
          <w:jc w:val="left"/>
          <w:rFonts w:ascii="Arial" w:hAnsi="Arial" w:cs="Arial"/>
          <w:b/>
          <w:bCs/>
          <w:color w:val="0070C0"/>
          <w:sz w:val="34"/>
          <w:szCs w:val="34"/>
        </w:rPr>
        <w:t>NTENTS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0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414" w:lineRule="exact"/>
        <w:ind w:left="898" w:right="2020" w:firstLine="0"/>
        <w:jc w:val="both"/>
      </w:pP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1.   Curr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i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culum                                                                                        01  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2.   T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ainer Pre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2"/>
          <w:sz w:val="24"/>
          <w:szCs w:val="24"/>
        </w:rPr>
        <w:t>r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equisites                                                                       06  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3.  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nnexure: </w:t>
      </w:r>
      <w:r>
        <w:rPr lang="en-US"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 lang="en-US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ssessment Criteria                                                      07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500" w:bottom="399" w:left="500" w:header="708" w:footer="708" w:gutter="0"/>
          <w:docGrid w:linePitch="360"/>
        </w:sectPr>
        <w:spacing w:before="0" w:after="0" w:line="240" w:lineRule="auto"/>
        <w:ind w:left="898" w:right="8757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3" behindDoc="1" locked="0" layoutInCell="1" allowOverlap="1">
            <wp:simplePos x="0" y="0"/>
            <wp:positionH relativeFrom="page">
              <wp:posOffset>809625</wp:posOffset>
            </wp:positionH>
            <wp:positionV relativeFrom="page">
              <wp:posOffset>388113</wp:posOffset>
            </wp:positionV>
            <wp:extent cx="1566544" cy="557530"/>
            <wp:effectExtent l="0" t="0" r="0" b="0"/>
            <wp:wrapNone/>
            <wp:docPr id="123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00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3" behindDoc="0" locked="0" layoutInCell="1" allowOverlap="1">
            <wp:simplePos x="0" y="0"/>
            <wp:positionH relativeFrom="page">
              <wp:posOffset>4512309</wp:posOffset>
            </wp:positionH>
            <wp:positionV relativeFrom="page">
              <wp:posOffset>412878</wp:posOffset>
            </wp:positionV>
            <wp:extent cx="2193289" cy="539750"/>
            <wp:effectExtent l="0" t="0" r="0" b="0"/>
            <wp:wrapNone/>
            <wp:docPr id="124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01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704850</wp:posOffset>
            </wp:positionH>
            <wp:positionV relativeFrom="page">
              <wp:posOffset>1005967</wp:posOffset>
            </wp:positionV>
            <wp:extent cx="6216650" cy="90805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717550</wp:posOffset>
            </wp:positionH>
            <wp:positionV relativeFrom="page">
              <wp:posOffset>1031367</wp:posOffset>
            </wp:positionV>
            <wp:extent cx="6216650" cy="90805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0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3217546</wp:posOffset>
            </wp:positionV>
            <wp:extent cx="6096" cy="6096"/>
            <wp:effectExtent l="0" t="0" r="0" b="0"/>
            <wp:wrapNone/>
            <wp:docPr id="127" name="Freeform 1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3217546</wp:posOffset>
            </wp:positionV>
            <wp:extent cx="6096" cy="6096"/>
            <wp:effectExtent l="0" t="0" r="0" b="0"/>
            <wp:wrapNone/>
            <wp:docPr id="128" name="Freeform 1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2652395</wp:posOffset>
            </wp:positionH>
            <wp:positionV relativeFrom="page">
              <wp:posOffset>3217546</wp:posOffset>
            </wp:positionV>
            <wp:extent cx="6096" cy="6096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6659880</wp:posOffset>
            </wp:positionH>
            <wp:positionV relativeFrom="page">
              <wp:posOffset>3217546</wp:posOffset>
            </wp:positionV>
            <wp:extent cx="6096" cy="6096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6659880</wp:posOffset>
            </wp:positionH>
            <wp:positionV relativeFrom="page">
              <wp:posOffset>3217546</wp:posOffset>
            </wp:positionV>
            <wp:extent cx="6096" cy="6096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3523870</wp:posOffset>
            </wp:positionV>
            <wp:extent cx="6096" cy="6096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2652395</wp:posOffset>
            </wp:positionH>
            <wp:positionV relativeFrom="page">
              <wp:posOffset>3523870</wp:posOffset>
            </wp:positionV>
            <wp:extent cx="6096" cy="6096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3" behindDoc="1" locked="0" layoutInCell="1" allowOverlap="1">
            <wp:simplePos x="0" y="0"/>
            <wp:positionH relativeFrom="page">
              <wp:posOffset>6659880</wp:posOffset>
            </wp:positionH>
            <wp:positionV relativeFrom="page">
              <wp:posOffset>3523870</wp:posOffset>
            </wp:positionV>
            <wp:extent cx="6096" cy="6096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3895725</wp:posOffset>
            </wp:positionV>
            <wp:extent cx="6096" cy="6096"/>
            <wp:effectExtent l="0" t="0" r="0" b="0"/>
            <wp:wrapNone/>
            <wp:docPr id="135" name="Freeform 1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2652395</wp:posOffset>
            </wp:positionH>
            <wp:positionV relativeFrom="page">
              <wp:posOffset>3895725</wp:posOffset>
            </wp:positionV>
            <wp:extent cx="6096" cy="6096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4022725</wp:posOffset>
            </wp:positionH>
            <wp:positionV relativeFrom="page">
              <wp:posOffset>3895725</wp:posOffset>
            </wp:positionV>
            <wp:extent cx="6095" cy="6096"/>
            <wp:effectExtent l="0" t="0" r="0" b="0"/>
            <wp:wrapNone/>
            <wp:docPr id="137" name="Freeform 1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6"/>
                    </a:xfrm>
                    <a:custGeom>
                      <a:rect l="l" t="t" r="r" b="b"/>
                      <a:pathLst>
                        <a:path w="6095" h="6096">
                          <a:moveTo>
                            <a:pt x="0" y="6096"/>
                          </a:moveTo>
                          <a:lnTo>
                            <a:pt x="6095" y="6096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5569965</wp:posOffset>
            </wp:positionH>
            <wp:positionV relativeFrom="page">
              <wp:posOffset>3895725</wp:posOffset>
            </wp:positionV>
            <wp:extent cx="6096" cy="6096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6659880</wp:posOffset>
            </wp:positionH>
            <wp:positionV relativeFrom="page">
              <wp:posOffset>3895725</wp:posOffset>
            </wp:positionV>
            <wp:extent cx="6096" cy="6096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4058793</wp:posOffset>
            </wp:positionV>
            <wp:extent cx="6096" cy="6097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2652395</wp:posOffset>
            </wp:positionH>
            <wp:positionV relativeFrom="page">
              <wp:posOffset>4058793</wp:posOffset>
            </wp:positionV>
            <wp:extent cx="6096" cy="6097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4022725</wp:posOffset>
            </wp:positionH>
            <wp:positionV relativeFrom="page">
              <wp:posOffset>4058793</wp:posOffset>
            </wp:positionV>
            <wp:extent cx="6095" cy="6097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6097"/>
                    </a:xfrm>
                    <a:custGeom>
                      <a:rect l="l" t="t" r="r" b="b"/>
                      <a:pathLst>
                        <a:path w="6095" h="6097">
                          <a:moveTo>
                            <a:pt x="0" y="6097"/>
                          </a:moveTo>
                          <a:lnTo>
                            <a:pt x="6095" y="6097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5569965</wp:posOffset>
            </wp:positionH>
            <wp:positionV relativeFrom="page">
              <wp:posOffset>4058793</wp:posOffset>
            </wp:positionV>
            <wp:extent cx="6096" cy="6097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6659880</wp:posOffset>
            </wp:positionH>
            <wp:positionV relativeFrom="page">
              <wp:posOffset>4058793</wp:posOffset>
            </wp:positionV>
            <wp:extent cx="6096" cy="6097"/>
            <wp:effectExtent l="0" t="0" r="0" b="0"/>
            <wp:wrapNone/>
            <wp:docPr id="144" name="Freeform 1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4331589</wp:posOffset>
            </wp:positionV>
            <wp:extent cx="6096" cy="6096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2652395</wp:posOffset>
            </wp:positionH>
            <wp:positionV relativeFrom="page">
              <wp:posOffset>4331589</wp:posOffset>
            </wp:positionV>
            <wp:extent cx="6096" cy="6096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6659880</wp:posOffset>
            </wp:positionH>
            <wp:positionV relativeFrom="page">
              <wp:posOffset>4331589</wp:posOffset>
            </wp:positionV>
            <wp:extent cx="6096" cy="6096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5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5855844</wp:posOffset>
            </wp:positionV>
            <wp:extent cx="6096" cy="6096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5855844</wp:posOffset>
            </wp:positionV>
            <wp:extent cx="6096" cy="6096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2652395</wp:posOffset>
            </wp:positionH>
            <wp:positionV relativeFrom="page">
              <wp:posOffset>5855844</wp:posOffset>
            </wp:positionV>
            <wp:extent cx="6096" cy="6096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0" locked="0" layoutInCell="1" allowOverlap="1">
            <wp:simplePos x="0" y="0"/>
            <wp:positionH relativeFrom="page">
              <wp:posOffset>6659880</wp:posOffset>
            </wp:positionH>
            <wp:positionV relativeFrom="page">
              <wp:posOffset>5855844</wp:posOffset>
            </wp:positionV>
            <wp:extent cx="6096" cy="6096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6659880</wp:posOffset>
            </wp:positionH>
            <wp:positionV relativeFrom="page">
              <wp:posOffset>5855844</wp:posOffset>
            </wp:positionV>
            <wp:extent cx="6096" cy="6096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845185</wp:posOffset>
            </wp:positionH>
            <wp:positionV relativeFrom="page">
              <wp:posOffset>10202671</wp:posOffset>
            </wp:positionV>
            <wp:extent cx="6171438" cy="93981"/>
            <wp:effectExtent l="0" t="0" r="0" b="0"/>
            <wp:wrapNone/>
            <wp:docPr id="153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05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3485" w:firstLine="0"/>
      </w:pPr>
      <w:r>
        <w:rPr lang="en-US" sz="72" baseline="0" dirty="0">
          <w:jc w:val="left"/>
          <w:rFonts w:ascii="Arial" w:hAnsi="Arial" w:cs="Arial"/>
          <w:b/>
          <w:bCs/>
          <w:color w:val="0070C0"/>
          <w:sz w:val="72"/>
          <w:szCs w:val="72"/>
        </w:rPr>
        <w:t>In-Li</w:t>
      </w:r>
      <w:r>
        <w:rPr lang="en-US" sz="72" baseline="0" dirty="0">
          <w:jc w:val="left"/>
          <w:rFonts w:ascii="Arial" w:hAnsi="Arial" w:cs="Arial"/>
          <w:b/>
          <w:bCs/>
          <w:color w:val="0070C0"/>
          <w:spacing w:val="-2"/>
          <w:sz w:val="72"/>
          <w:szCs w:val="72"/>
        </w:rPr>
        <w:t>n</w:t>
      </w:r>
      <w:r>
        <w:rPr lang="en-US" sz="72" baseline="0" dirty="0">
          <w:jc w:val="left"/>
          <w:rFonts w:ascii="Arial" w:hAnsi="Arial" w:cs="Arial"/>
          <w:b/>
          <w:bCs/>
          <w:color w:val="0070C0"/>
          <w:sz w:val="72"/>
          <w:szCs w:val="72"/>
        </w:rPr>
        <w:t>e Checker  </w:t>
      </w:r>
    </w:p>
    <w:p>
      <w:pPr>
        <w:spacing w:after="1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-40" w:firstLine="0"/>
      </w:pP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CURRICULUM / SYLL</w:t>
      </w:r>
      <w:r>
        <w:rPr lang="en-US" sz="20" baseline="0" dirty="0">
          <w:jc w:val="left"/>
          <w:rFonts w:ascii="Arial" w:hAnsi="Arial" w:cs="Arial"/>
          <w:b/>
          <w:bCs/>
          <w:color w:val="0070C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BUS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-40" w:firstLine="0"/>
      </w:pP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exact"/>
        <w:ind w:left="898" w:right="-40" w:firstLine="0"/>
        <w:jc w:val="both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 progr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 is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i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med at training candidates for the job of a “In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-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Line Checker”, in the “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Apparel, Made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Ups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Home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Furnishing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Sector/Industr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5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aims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at</w:t>
      </w:r>
      <w:r>
        <w:rPr lang="en-US" sz="20" baseline="0" dirty="0">
          <w:jc w:val="left"/>
          <w:rFonts w:ascii="Arial" w:hAnsi="Arial" w:cs="Arial"/>
          <w:color w:val="000000"/>
          <w:spacing w:val="5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building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the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following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ke</w:t>
      </w:r>
      <w:r>
        <w:rPr lang="en-US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52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competencies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amongst the learner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914" w:tblpY="-270"/>
        <w:tblOverlap w:val="never"/>
        "
        <w:tblW w:w="9053" w:type="dxa"/>
        <w:tblLook w:val="04A0" w:firstRow="1" w:lastRow="0" w:firstColumn="1" w:lastColumn="0" w:noHBand="0" w:noVBand="1"/>
      </w:tblPr>
      <w:tblGrid>
        <w:gridCol w:w="2762"/>
        <w:gridCol w:w="2158"/>
        <w:gridCol w:w="2436"/>
        <w:gridCol w:w="1716"/>
      </w:tblGrid>
      <w:tr>
        <w:trPr>
          <w:trHeight w:val="145"/>
        </w:trPr>
        <w:tc>
          <w:tcPr>
            <w:tcW w:w="2762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311" w:type="dxa"/>
            <w:gridSpan w:val="3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87"/>
        </w:trPr>
        <w:tc>
          <w:tcPr>
            <w:tcW w:w="2762" w:type="dxa"/>
            <w:tcBorders>
              <w:top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4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Program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Name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6311" w:type="dxa"/>
            <w:gridSpan w:val="3"/>
            <w:tcBorders>
              <w:top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213" w:firstLine="2463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In-Line Checker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</w:tr>
      <w:tr>
        <w:trPr>
          <w:trHeight w:val="565"/>
        </w:trPr>
        <w:tc>
          <w:tcPr>
            <w:tcW w:w="2762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Qualification Pack Name &amp;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Reference ID.  </w:t>
            </w:r>
          </w:p>
        </w:tc>
        <w:tc>
          <w:tcPr>
            <w:tcW w:w="6311" w:type="dxa"/>
            <w:gridSpan w:val="3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9" w:after="0" w:line="240" w:lineRule="auto"/>
              <w:ind w:left="0" w:right="3370" w:firstLine="82"/>
            </w:pPr>
            <w:r>
              <w:rPr lang="en-US" sz="20" baseline="5" dirty="0">
                <w:jc w:val="left"/>
                <w:rFonts w:ascii="Times New Roman" w:hAnsi="Times New Roman" w:cs="Times New Roman"/>
                <w:color w:val="000000"/>
                <w:position w:val="5"/>
                <w:sz w:val="20"/>
                <w:szCs w:val="20"/>
              </w:rPr>
              <w:t>  </w:t>
            </w:r>
            <w:r>
              <w:rPr lang="en-US" sz="20" baseline="5" dirty="0">
                <w:jc w:val="left"/>
                <w:rFonts w:ascii="Arial" w:hAnsi="Arial" w:cs="Arial"/>
                <w:color w:val="000000"/>
                <w:position w:val="5"/>
                <w:sz w:val="20"/>
                <w:szCs w:val="20"/>
              </w:rPr>
              <w:t>In-Line Checker; AMH/Q0102  </w:t>
            </w:r>
          </w:p>
        </w:tc>
      </w:tr>
      <w:tr>
        <w:trPr>
          <w:trHeight w:val="236"/>
        </w:trPr>
        <w:tc>
          <w:tcPr>
            <w:tcW w:w="2762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Version No.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98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Pre-requisites to Training  </w:t>
            </w:r>
          </w:p>
          <w:p>
            <w:pPr>
              <w:spacing w:after="95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738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Training Outcomes   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1"/>
            </w:pPr>
            <w:r>
              <w:rPr lang="en-US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1.0  </w:t>
            </w:r>
          </w:p>
        </w:tc>
        <w:tc>
          <w:tcPr>
            <w:tcW w:w="2436" w:type="dxa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Version Update Date</w:t>
            </w:r>
            <w:r>
              <w:rPr lang="en-US" sz="20" baseline="0" dirty="0">
                <w:jc w:val="left"/>
                <w:rFonts w:ascii="Arial" w:hAnsi="Arial" w:cs="Arial"/>
                <w:u w:val="single"/>
                <w:color w:val="000000"/>
                <w:sz w:val="20"/>
                <w:szCs w:val="20"/>
              </w:rPr>
              <w:t>  </w:t>
            </w:r>
          </w:p>
        </w:tc>
        <w:tc>
          <w:tcPr>
            <w:tcW w:w="1716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535" w:firstLine="11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 per QP  </w:t>
            </w:r>
          </w:p>
        </w:tc>
      </w:tr>
      <w:tr>
        <w:trPr>
          <w:trHeight w:val="409"/>
        </w:trPr>
        <w:tc>
          <w:tcPr>
            <w:tcW w:w="2762" w:type="dxa"/>
            <w:vMerge/>
            <w:tcBorders>
              <w:top w:val="nil"/>
              <w:bottom w:val="nil"/>
            </w:tcBorders>
          </w:tcPr>
          <w:p/>
        </w:tc>
        <w:tc>
          <w:tcPr>
            <w:tcW w:w="4594" w:type="dxa"/>
            <w:gridSpan w:val="2"/>
            <w:tcBorders>
              <w:top w:val="nil"/>
              <w:righ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4" w:after="0" w:line="240" w:lineRule="auto"/>
              <w:ind w:left="0" w:right="2685" w:firstLine="118"/>
            </w:pPr>
            <w:r>
              <w:rPr lang="en-US" sz="20" baseline="6" dirty="0">
                <w:jc w:val="left"/>
                <w:rFonts w:ascii="Arial" w:hAnsi="Arial" w:cs="Arial"/>
                <w:color w:val="000000"/>
                <w:position w:val="6"/>
                <w:sz w:val="20"/>
                <w:szCs w:val="20"/>
              </w:rPr>
              <w:t>Preferabl</w:t>
            </w:r>
            <w:r>
              <w:rPr lang="en-US" sz="20" baseline="6" dirty="0">
                <w:jc w:val="left"/>
                <w:rFonts w:ascii="Arial" w:hAnsi="Arial" w:cs="Arial"/>
                <w:color w:val="000000"/>
                <w:spacing w:val="-3"/>
                <w:position w:val="6"/>
                <w:sz w:val="20"/>
                <w:szCs w:val="20"/>
              </w:rPr>
              <w:t>y</w:t>
            </w:r>
            <w:r>
              <w:rPr lang="en-US" sz="20" baseline="6" dirty="0">
                <w:jc w:val="left"/>
                <w:rFonts w:ascii="Arial" w:hAnsi="Arial" w:cs="Arial"/>
                <w:color w:val="000000"/>
                <w:position w:val="6"/>
                <w:sz w:val="20"/>
                <w:szCs w:val="20"/>
              </w:rPr>
              <w:t> Class V  </w:t>
            </w:r>
          </w:p>
        </w:tc>
        <w:tc>
          <w:tcPr>
            <w:tcW w:w="1716" w:type="dxa"/>
            <w:tcBorders>
              <w:left w:val="nil"/>
            </w:tcBorders>
          </w:tcPr>
          <w:p/>
        </w:tc>
      </w:tr>
      <w:tr>
        <w:trPr>
          <w:trHeight w:val="2380"/>
        </w:trPr>
        <w:tc>
          <w:tcPr>
            <w:tcW w:w="2762" w:type="dxa"/>
            <w:vMerge/>
            <w:tcBorders>
              <w:top w:val="nil"/>
            </w:tcBorders>
          </w:tcPr>
          <w:p/>
        </w:tc>
        <w:tc>
          <w:tcPr>
            <w:tcW w:w="631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5" w:after="0" w:line="240" w:lineRule="auto"/>
              <w:ind w:left="350" w:right="91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in-line checking activities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91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Maintaining work area &amp; tools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91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 health, safet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securit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at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orkplace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917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ith industr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regulator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organizational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0" w:right="917" w:firstLine="36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requirements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1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7914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087" w:space="1132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154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00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155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01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900988</wp:posOffset>
            </wp:positionH>
            <wp:positionV relativeFrom="page">
              <wp:posOffset>569405</wp:posOffset>
            </wp:positionV>
            <wp:extent cx="798637" cy="1893061"/>
            <wp:effectExtent l="0" t="0" r="0" b="0"/>
            <wp:wrapNone/>
            <wp:docPr id="156" name="Freeform 1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0988" y="569405"/>
                      <a:ext cx="684337" cy="177876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u w:val="single"/>
                            <w:color w:val="000000"/>
                            <w:sz w:val="20"/>
                            <w:szCs w:val="20"/>
                          </w:rPr>
                          <w:t>COUNCIL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”.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977392</wp:posOffset>
            </wp:positionV>
            <wp:extent cx="6216650" cy="90805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1002792</wp:posOffset>
            </wp:positionV>
            <wp:extent cx="6216650" cy="90805"/>
            <wp:effectExtent l="0" t="0" r="0" b="0"/>
            <wp:wrapNone/>
            <wp:docPr id="158" name="Freeform 1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1932433</wp:posOffset>
            </wp:positionV>
            <wp:extent cx="6400" cy="6096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6"/>
                    </a:xfrm>
                    <a:custGeom>
                      <a:rect l="l" t="t" r="r" b="b"/>
                      <a:pathLst>
                        <a:path w="6400" h="6096">
                          <a:moveTo>
                            <a:pt x="0" y="6096"/>
                          </a:moveTo>
                          <a:lnTo>
                            <a:pt x="6400" y="6096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1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1932433</wp:posOffset>
            </wp:positionV>
            <wp:extent cx="6400" cy="6096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6"/>
                    </a:xfrm>
                    <a:custGeom>
                      <a:rect l="l" t="t" r="r" b="b"/>
                      <a:pathLst>
                        <a:path w="6400" h="6096">
                          <a:moveTo>
                            <a:pt x="0" y="6096"/>
                          </a:moveTo>
                          <a:lnTo>
                            <a:pt x="6400" y="6096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1932433</wp:posOffset>
            </wp:positionV>
            <wp:extent cx="6096" cy="6096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1932433</wp:posOffset>
            </wp:positionV>
            <wp:extent cx="6097" cy="6096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8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1932433</wp:posOffset>
            </wp:positionV>
            <wp:extent cx="6096" cy="6096"/>
            <wp:effectExtent l="0" t="0" r="0" b="0"/>
            <wp:wrapNone/>
            <wp:docPr id="163" name="Freeform 1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1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1932433</wp:posOffset>
            </wp:positionV>
            <wp:extent cx="6097" cy="609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1932433</wp:posOffset>
            </wp:positionV>
            <wp:extent cx="6097" cy="6096"/>
            <wp:effectExtent l="0" t="0" r="0" b="0"/>
            <wp:wrapNone/>
            <wp:docPr id="165" name="Freeform 1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847648</wp:posOffset>
            </wp:positionH>
            <wp:positionV relativeFrom="page">
              <wp:posOffset>2013029</wp:posOffset>
            </wp:positionV>
            <wp:extent cx="5978459" cy="26905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847648" y="2013029"/>
                      <a:ext cx="5864159" cy="15475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15"/>
                            <w:tab w:val="left" w:pos="4080"/>
                            <w:tab w:val="left" w:pos="7223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Sr. No 	Module 	Ke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Learning Outcomes 	</w:t>
                        </w:r>
                        <w:r>
                          <w:rPr lang="en-US" sz="20" baseline="-2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-2"/>
                            <w:sz w:val="20"/>
                            <w:szCs w:val="20"/>
                          </w:rPr>
                          <w:t>Equipment Required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84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2212848</wp:posOffset>
            </wp:positionV>
            <wp:extent cx="6400" cy="6096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6"/>
                    </a:xfrm>
                    <a:custGeom>
                      <a:rect l="l" t="t" r="r" b="b"/>
                      <a:pathLst>
                        <a:path w="6400" h="6096">
                          <a:moveTo>
                            <a:pt x="0" y="6096"/>
                          </a:moveTo>
                          <a:lnTo>
                            <a:pt x="6400" y="6096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2212848</wp:posOffset>
            </wp:positionV>
            <wp:extent cx="6096" cy="6096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2212848</wp:posOffset>
            </wp:positionV>
            <wp:extent cx="6097" cy="6096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2212848</wp:posOffset>
            </wp:positionV>
            <wp:extent cx="6096" cy="6096"/>
            <wp:effectExtent l="0" t="0" r="0" b="0"/>
            <wp:wrapNone/>
            <wp:docPr id="170" name="Freeform 1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2212848</wp:posOffset>
            </wp:positionV>
            <wp:extent cx="6097" cy="6096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1000048</wp:posOffset>
            </wp:positionH>
            <wp:positionV relativeFrom="page">
              <wp:posOffset>2220294</wp:posOffset>
            </wp:positionV>
            <wp:extent cx="2050114" cy="401641"/>
            <wp:effectExtent l="0" t="0" r="0" b="0"/>
            <wp:wrapNone/>
            <wp:docPr id="172" name="Freeform 17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00048" y="2220294"/>
                      <a:ext cx="1935814" cy="2873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59"/>
                            <w:tab w:val="left" w:pos="2638"/>
                          </w:tabs>
                          <w:spacing w:before="0" w:after="0" w:line="227" w:lineRule="exact"/>
                          <w:ind w:left="659" w:right="0" w:hanging="659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6FC0"/>
                            <w:sz w:val="20"/>
                            <w:szCs w:val="20"/>
                          </w:rPr>
                          <w:t>Introduction 	and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6FC0"/>
                            <w:sz w:val="20"/>
                            <w:szCs w:val="20"/>
                          </w:rPr>
                          <w:t>Orientation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74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4534281</wp:posOffset>
            </wp:positionV>
            <wp:extent cx="6400" cy="6097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7"/>
                    </a:xfrm>
                    <a:custGeom>
                      <a:rect l="l" t="t" r="r" b="b"/>
                      <a:pathLst>
                        <a:path w="6400" h="6097">
                          <a:moveTo>
                            <a:pt x="0" y="6097"/>
                          </a:moveTo>
                          <a:lnTo>
                            <a:pt x="6400" y="6097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6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4534281</wp:posOffset>
            </wp:positionV>
            <wp:extent cx="6096" cy="6097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4534281</wp:posOffset>
            </wp:positionV>
            <wp:extent cx="6097" cy="6097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4534281</wp:posOffset>
            </wp:positionV>
            <wp:extent cx="6096" cy="6097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4534281</wp:posOffset>
            </wp:positionV>
            <wp:extent cx="6097" cy="6097"/>
            <wp:effectExtent l="0" t="0" r="0" b="0"/>
            <wp:wrapNone/>
            <wp:docPr id="177" name="Freeform 1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5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10134347</wp:posOffset>
            </wp:positionV>
            <wp:extent cx="6400" cy="6095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5"/>
                    </a:xfrm>
                    <a:custGeom>
                      <a:rect l="l" t="t" r="r" b="b"/>
                      <a:pathLst>
                        <a:path w="6400" h="6095">
                          <a:moveTo>
                            <a:pt x="0" y="6095"/>
                          </a:moveTo>
                          <a:lnTo>
                            <a:pt x="6400" y="6095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10134347</wp:posOffset>
            </wp:positionV>
            <wp:extent cx="6400" cy="6095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5"/>
                    </a:xfrm>
                    <a:custGeom>
                      <a:rect l="l" t="t" r="r" b="b"/>
                      <a:pathLst>
                        <a:path w="6400" h="6095">
                          <a:moveTo>
                            <a:pt x="0" y="6095"/>
                          </a:moveTo>
                          <a:lnTo>
                            <a:pt x="6400" y="6095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10134347</wp:posOffset>
            </wp:positionV>
            <wp:extent cx="6096" cy="6095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1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10134347</wp:posOffset>
            </wp:positionV>
            <wp:extent cx="6097" cy="6095"/>
            <wp:effectExtent l="0" t="0" r="0" b="0"/>
            <wp:wrapNone/>
            <wp:docPr id="181" name="Freeform 1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4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10134347</wp:posOffset>
            </wp:positionV>
            <wp:extent cx="6096" cy="6095"/>
            <wp:effectExtent l="0" t="0" r="0" b="0"/>
            <wp:wrapNone/>
            <wp:docPr id="182" name="Freeform 1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8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10134347</wp:posOffset>
            </wp:positionV>
            <wp:extent cx="6097" cy="6095"/>
            <wp:effectExtent l="0" t="0" r="0" b="0"/>
            <wp:wrapNone/>
            <wp:docPr id="183" name="Freeform 1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7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10134347</wp:posOffset>
            </wp:positionV>
            <wp:extent cx="6097" cy="6095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788034</wp:posOffset>
            </wp:positionH>
            <wp:positionV relativeFrom="page">
              <wp:posOffset>10183621</wp:posOffset>
            </wp:positionV>
            <wp:extent cx="6171438" cy="93981"/>
            <wp:effectExtent l="0" t="0" r="0" b="0"/>
            <wp:wrapNone/>
            <wp:docPr id="18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0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27" w:lineRule="exact"/>
        <w:ind w:left="898" w:right="193" w:firstLine="0"/>
        <w:jc w:val="both"/>
      </w:pP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This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course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enc</w:t>
      </w:r>
      <w:r>
        <w:rPr lang="en-US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o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mpasses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out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4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4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National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Occupational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Standards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(NOS)</w:t>
      </w:r>
      <w:r>
        <w:rPr lang="en-US" sz="20" baseline="0" dirty="0">
          <w:jc w:val="left"/>
          <w:rFonts w:ascii="Arial" w:hAnsi="Arial" w:cs="Arial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of</w:t>
      </w:r>
      <w:r>
        <w:rPr lang="en-US" sz="20" baseline="0" dirty="0">
          <w:jc w:val="left"/>
          <w:rFonts w:ascii="Arial" w:hAnsi="Arial" w:cs="Arial"/>
          <w:color w:val="000000"/>
          <w:spacing w:val="2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In-Line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23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Checker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” 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Qualification</w:t>
      </w:r>
      <w:r>
        <w:rPr lang="en-US" sz="20" baseline="0" dirty="0">
          <w:jc w:val="left"/>
          <w:rFonts w:ascii="Arial" w:hAnsi="Arial" w:cs="Arial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Pack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issued</w:t>
      </w:r>
      <w:r>
        <w:rPr lang="en-US" sz="20" baseline="0" dirty="0">
          <w:jc w:val="left"/>
          <w:rFonts w:ascii="Arial" w:hAnsi="Arial" w:cs="Arial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b</w:t>
      </w:r>
      <w:r>
        <w:rPr lang="en-US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y</w:t>
      </w:r>
      <w:r>
        <w:rPr lang="en-US" sz="20" baseline="0" dirty="0">
          <w:jc w:val="left"/>
          <w:rFonts w:ascii="Arial" w:hAnsi="Arial" w:cs="Arial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“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APPAREL,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MADE-UPS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30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AND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HOME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FURNISHING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31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SECTOR</w:t>
      </w:r>
      <w:r>
        <w:rPr lang="en-US" sz="20" baseline="0" dirty="0">
          <w:jc w:val="left"/>
          <w:rFonts w:ascii="Arial" w:hAnsi="Arial" w:cs="Arial"/>
          <w:u w:val="single"/>
          <w:color w:val="000000"/>
          <w:spacing w:val="28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u w:val="single"/>
          <w:color w:val="000000"/>
          <w:sz w:val="20"/>
          <w:szCs w:val="20"/>
        </w:rPr>
        <w:t>SKILL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spacing w:after="19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630" w:tblpY="-270"/>
        <w:tblOverlap w:val="never"/>
        "
        <w:tblW w:w="9479" w:type="dxa"/>
        <w:tblLook w:val="04A0" w:firstRow="1" w:lastRow="0" w:firstColumn="1" w:lastColumn="0" w:noHBand="0" w:noVBand="1"/>
      </w:tblPr>
      <w:tblGrid>
        <w:gridCol w:w="110"/>
        <w:gridCol w:w="777"/>
        <w:gridCol w:w="103"/>
        <w:gridCol w:w="112"/>
        <w:gridCol w:w="2338"/>
        <w:gridCol w:w="103"/>
        <w:gridCol w:w="112"/>
        <w:gridCol w:w="3552"/>
        <w:gridCol w:w="105"/>
        <w:gridCol w:w="110"/>
        <w:gridCol w:w="1968"/>
        <w:gridCol w:w="103"/>
      </w:tblGrid>
      <w:tr>
        <w:trPr>
          <w:trHeight w:val="95"/>
        </w:trPr>
        <w:tc>
          <w:tcPr>
            <w:tcW w:w="110" w:type="dxa"/>
            <w:vMerge w:val="restart"/>
            <w:tcBorders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77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3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" w:type="dxa"/>
            <w:vMerge w:val="restart"/>
            <w:tcBorders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52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5" w:type="dxa"/>
            <w:vMerge w:val="restart"/>
            <w:tcBorders>
              <w:left w:val="nil"/>
              <w:bottom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0" w:type="dxa"/>
            <w:vMerge w:val="restart"/>
            <w:tcBorders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68" w:type="dxa"/>
            <w:tcBorders>
              <w:left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" w:type="dxa"/>
            <w:vMerge w:val="restart"/>
            <w:tcBorders>
              <w:left w:val="nil"/>
              <w:bottom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07"/>
        </w:trPr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52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  <w:bottom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  <w:bottom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68"/>
        </w:trPr>
        <w:tc>
          <w:tcPr>
            <w:tcW w:w="110" w:type="dxa"/>
            <w:vMerge/>
            <w:tcBorders>
              <w:top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77" w:type="dxa"/>
            <w:tcBorders>
              <w:top w:val="nil"/>
              <w:left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338" w:type="dxa"/>
            <w:tcBorders>
              <w:top w:val="nil"/>
              <w:left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" w:type="dxa"/>
            <w:vMerge/>
            <w:tcBorders>
              <w:top w:val="nil"/>
              <w:lef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2" w:type="dxa"/>
            <w:vMerge/>
            <w:tcBorders>
              <w:top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52" w:type="dxa"/>
            <w:tcBorders>
              <w:top w:val="nil"/>
              <w:left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5" w:type="dxa"/>
            <w:vMerge/>
            <w:tcBorders>
              <w:top w:val="nil"/>
              <w:lef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10" w:type="dxa"/>
            <w:tcBorders>
              <w:top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968" w:type="dxa"/>
            <w:tcBorders>
              <w:top w:val="nil"/>
              <w:left w:val="nil"/>
              <w:righ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103" w:type="dxa"/>
            <w:tcBorders>
              <w:top w:val="nil"/>
              <w:left w:val="nil"/>
            </w:tcBorders>
            <w:shd w:val="clear" w:color="auto" w:fill="E5DFEC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3635"/>
        </w:trPr>
        <w:tc>
          <w:tcPr>
            <w:tcW w:w="991" w:type="dxa"/>
            <w:gridSpan w:val="3"/>
          </w:tcPr>
          <w:p/>
        </w:tc>
        <w:tc>
          <w:tcPr>
            <w:tcW w:w="2553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695" w:after="0" w:line="232" w:lineRule="exact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03:00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7" w:after="0" w:line="232" w:lineRule="exact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0" w:after="0" w:line="230" w:lineRule="exact"/>
              <w:ind w:left="92" w:right="38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Corresponding NOS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Code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7" w:after="0" w:line="240" w:lineRule="auto"/>
              <w:ind w:left="92" w:right="101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Bridge Module  </w:t>
            </w:r>
          </w:p>
        </w:tc>
        <w:tc>
          <w:tcPr>
            <w:tcW w:w="377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29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 Inline Checking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29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Kno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about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Apparel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Sector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29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India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29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roles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164"/>
              </w:tabs>
              <w:spacing w:before="0" w:after="0" w:line="230" w:lineRule="exact"/>
              <w:ind w:left="551" w:right="-29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responsibilities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 	Inline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Checker  </w:t>
            </w:r>
          </w:p>
        </w:tc>
        <w:tc>
          <w:tcPr>
            <w:tcW w:w="218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90" w:right="-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Computer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Computer Peripherals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(Optional),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0" w:lineRule="exact"/>
              <w:ind w:left="90" w:right="2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White/black board,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r, duster  </w:t>
            </w:r>
          </w:p>
        </w:tc>
      </w:tr>
      <w:tr>
        <w:trPr>
          <w:trHeight w:val="8799"/>
        </w:trPr>
        <w:tc>
          <w:tcPr>
            <w:tcW w:w="99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25" w:lineRule="exact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2553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970"/>
              </w:tabs>
              <w:spacing w:before="14" w:after="0" w:line="225" w:lineRule="exact"/>
              <w:ind w:left="112" w:right="-29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Carry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39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out 	In-line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Checking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-4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ctivities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31" w:after="0" w:line="232" w:lineRule="exact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45:00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9" w:after="0" w:line="232" w:lineRule="exact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125:00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30" w:lineRule="exact"/>
              <w:ind w:left="92" w:right="38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Corresponding NOS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Code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4" w:after="0" w:line="240" w:lineRule="auto"/>
              <w:ind w:left="92" w:right="1162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AMH/N0105,  </w:t>
            </w:r>
          </w:p>
        </w:tc>
        <w:tc>
          <w:tcPr>
            <w:tcW w:w="377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27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commonl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used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tools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7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Ensure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area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free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hazards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0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Ensure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cleanliness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tools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 before using them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Provide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assistance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foundation inspection 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7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rate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meet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production targets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464"/>
              </w:tabs>
              <w:spacing w:before="3" w:after="0" w:line="227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Inspect 	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components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visuall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0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Perform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bundling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labelling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cut components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31" w:lineRule="exact"/>
              <w:ind w:left="551" w:right="-31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Preserve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qualit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while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storing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mponents in specified manner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27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Inspect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garment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parts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visually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 qualit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conformance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7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different 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pes of faults like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–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25"/>
                <w:tab w:val="left" w:pos="3199"/>
              </w:tabs>
              <w:spacing w:before="3" w:after="0" w:line="244" w:lineRule="exact"/>
              <w:ind w:left="268" w:right="-3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Fabric faults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Stitch faults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Seam faults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Handle 	garment 	parts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appropriately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 parts of garm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nts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trims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accessories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used in garments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8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Kno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about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various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visual inspection procedures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767"/>
              </w:tabs>
              <w:spacing w:before="0" w:after="0" w:line="228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different 	types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 like: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Fabrics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Yarns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 qualit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process and its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importance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6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problems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6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6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resolve  </w:t>
            </w:r>
          </w:p>
        </w:tc>
        <w:tc>
          <w:tcPr>
            <w:tcW w:w="2181" w:type="dxa"/>
            <w:gridSpan w:val="3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30" w:lineRule="exact"/>
              <w:ind w:left="90" w:right="26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Single Needle Lock-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Stitch Machine,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Machine, Sewing and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Sewing Machine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Accessories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attachments,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27" w:lineRule="exact"/>
              <w:ind w:left="90" w:right="493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Pressing Unit, 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Checking Table,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30" w:lineRule="exact"/>
              <w:ind w:left="90" w:right="-1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Press Machine, Dress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Form , Tracing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30" w:lineRule="exact"/>
              <w:ind w:left="90" w:right="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eel, Set-Square,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Hip Curve, Measuring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Tape , Ruler ,Job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90" w:right="1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Card ,Black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/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White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Board , Fabric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Yardage, Tailor's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Chalk ,Trainer's &amp;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Student's Chair,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Trainer's &amp; Student's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Table ,Storage Boxes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,Scissors ,pen,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9" w:lineRule="exact"/>
              <w:ind w:left="90" w:right="23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pencils, Notebook,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erasers, Techpack,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defected samples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/s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atches of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-1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garments,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made ups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90" w:right="20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&amp; home furnishing,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atch file ,Trims &amp;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Accessories file,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9" w:lineRule="exact"/>
              <w:ind w:left="90" w:right="26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Check List &amp;reporting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format, Production &amp;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Read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Pattern,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90" w:right="93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Record Maintenance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Register, Record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Maintenance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8" w:lineRule="exact"/>
              <w:ind w:left="90" w:right="8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Register, Defect List,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First Aid Box,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3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006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18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00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187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01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977392</wp:posOffset>
            </wp:positionV>
            <wp:extent cx="6216650" cy="90805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1002792</wp:posOffset>
            </wp:positionV>
            <wp:extent cx="6216650" cy="90805"/>
            <wp:effectExtent l="0" t="0" r="0" b="0"/>
            <wp:wrapNone/>
            <wp:docPr id="189" name="Freeform 1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8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1175005</wp:posOffset>
            </wp:positionV>
            <wp:extent cx="6400" cy="6095"/>
            <wp:effectExtent l="0" t="0" r="0" b="0"/>
            <wp:wrapNone/>
            <wp:docPr id="190" name="Freeform 1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5"/>
                    </a:xfrm>
                    <a:custGeom>
                      <a:rect l="l" t="t" r="r" b="b"/>
                      <a:pathLst>
                        <a:path w="6400" h="6095">
                          <a:moveTo>
                            <a:pt x="0" y="6095"/>
                          </a:moveTo>
                          <a:lnTo>
                            <a:pt x="6400" y="6095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7" behindDoc="1" locked="0" layoutInCell="1" allowOverlap="1">
            <wp:simplePos x="0" y="0"/>
            <wp:positionH relativeFrom="page">
              <wp:posOffset>718108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191" name="Freeform 1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0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192" name="Freeform 1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2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193" name="Freeform 1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4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194" name="Freeform 1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7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195" name="Freeform 1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86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196" name="Freeform 1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1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3420237</wp:posOffset>
            </wp:positionV>
            <wp:extent cx="6400" cy="6096"/>
            <wp:effectExtent l="0" t="0" r="0" b="0"/>
            <wp:wrapNone/>
            <wp:docPr id="197" name="Freeform 1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6"/>
                    </a:xfrm>
                    <a:custGeom>
                      <a:rect l="l" t="t" r="r" b="b"/>
                      <a:pathLst>
                        <a:path w="6400" h="6096">
                          <a:moveTo>
                            <a:pt x="0" y="6096"/>
                          </a:moveTo>
                          <a:lnTo>
                            <a:pt x="6400" y="6096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3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3420237</wp:posOffset>
            </wp:positionV>
            <wp:extent cx="6096" cy="6096"/>
            <wp:effectExtent l="0" t="0" r="0" b="0"/>
            <wp:wrapNone/>
            <wp:docPr id="198" name="Freeform 1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3420237</wp:posOffset>
            </wp:positionV>
            <wp:extent cx="6097" cy="6096"/>
            <wp:effectExtent l="0" t="0" r="0" b="0"/>
            <wp:wrapNone/>
            <wp:docPr id="199" name="Freeform 1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7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3420237</wp:posOffset>
            </wp:positionV>
            <wp:extent cx="6096" cy="6096"/>
            <wp:effectExtent l="0" t="0" r="0" b="0"/>
            <wp:wrapNone/>
            <wp:docPr id="200" name="Freeform 2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9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3420237</wp:posOffset>
            </wp:positionV>
            <wp:extent cx="6097" cy="6096"/>
            <wp:effectExtent l="0" t="0" r="0" b="0"/>
            <wp:wrapNone/>
            <wp:docPr id="201" name="Freeform 2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8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6622416</wp:posOffset>
            </wp:positionV>
            <wp:extent cx="6400" cy="6095"/>
            <wp:effectExtent l="0" t="0" r="0" b="0"/>
            <wp:wrapNone/>
            <wp:docPr id="202" name="Freeform 2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5"/>
                    </a:xfrm>
                    <a:custGeom>
                      <a:rect l="l" t="t" r="r" b="b"/>
                      <a:pathLst>
                        <a:path w="6400" h="6095">
                          <a:moveTo>
                            <a:pt x="0" y="6095"/>
                          </a:moveTo>
                          <a:lnTo>
                            <a:pt x="6400" y="6095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0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6622416</wp:posOffset>
            </wp:positionV>
            <wp:extent cx="6096" cy="6095"/>
            <wp:effectExtent l="0" t="0" r="0" b="0"/>
            <wp:wrapNone/>
            <wp:docPr id="203" name="Freeform 2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2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6622416</wp:posOffset>
            </wp:positionV>
            <wp:extent cx="6097" cy="6095"/>
            <wp:effectExtent l="0" t="0" r="0" b="0"/>
            <wp:wrapNone/>
            <wp:docPr id="204" name="Freeform 2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4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6622416</wp:posOffset>
            </wp:positionV>
            <wp:extent cx="6096" cy="6095"/>
            <wp:effectExtent l="0" t="0" r="0" b="0"/>
            <wp:wrapNone/>
            <wp:docPr id="205" name="Freeform 2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6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6622416</wp:posOffset>
            </wp:positionV>
            <wp:extent cx="6097" cy="6095"/>
            <wp:effectExtent l="0" t="0" r="0" b="0"/>
            <wp:wrapNone/>
            <wp:docPr id="206" name="Freeform 2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9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10065766</wp:posOffset>
            </wp:positionV>
            <wp:extent cx="6400" cy="6097"/>
            <wp:effectExtent l="0" t="0" r="0" b="0"/>
            <wp:wrapNone/>
            <wp:docPr id="207" name="Freeform 2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7"/>
                    </a:xfrm>
                    <a:custGeom>
                      <a:rect l="l" t="t" r="r" b="b"/>
                      <a:pathLst>
                        <a:path w="6400" h="6097">
                          <a:moveTo>
                            <a:pt x="0" y="6097"/>
                          </a:moveTo>
                          <a:lnTo>
                            <a:pt x="6400" y="6097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8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10065766</wp:posOffset>
            </wp:positionV>
            <wp:extent cx="6400" cy="6097"/>
            <wp:effectExtent l="0" t="0" r="0" b="0"/>
            <wp:wrapNone/>
            <wp:docPr id="208" name="Freeform 2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7"/>
                    </a:xfrm>
                    <a:custGeom>
                      <a:rect l="l" t="t" r="r" b="b"/>
                      <a:pathLst>
                        <a:path w="6400" h="6097">
                          <a:moveTo>
                            <a:pt x="0" y="6097"/>
                          </a:moveTo>
                          <a:lnTo>
                            <a:pt x="6400" y="6097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2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10065766</wp:posOffset>
            </wp:positionV>
            <wp:extent cx="6096" cy="6097"/>
            <wp:effectExtent l="0" t="0" r="0" b="0"/>
            <wp:wrapNone/>
            <wp:docPr id="209" name="Freeform 2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5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10065766</wp:posOffset>
            </wp:positionV>
            <wp:extent cx="6097" cy="6097"/>
            <wp:effectExtent l="0" t="0" r="0" b="0"/>
            <wp:wrapNone/>
            <wp:docPr id="210" name="Freeform 2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38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10065766</wp:posOffset>
            </wp:positionV>
            <wp:extent cx="6096" cy="6097"/>
            <wp:effectExtent l="0" t="0" r="0" b="0"/>
            <wp:wrapNone/>
            <wp:docPr id="211" name="Freeform 2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7"/>
                    </a:xfrm>
                    <a:custGeom>
                      <a:rect l="l" t="t" r="r" b="b"/>
                      <a:pathLst>
                        <a:path w="6096" h="6097">
                          <a:moveTo>
                            <a:pt x="0" y="6097"/>
                          </a:moveTo>
                          <a:lnTo>
                            <a:pt x="6096" y="6097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2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10065766</wp:posOffset>
            </wp:positionV>
            <wp:extent cx="6097" cy="6097"/>
            <wp:effectExtent l="0" t="0" r="0" b="0"/>
            <wp:wrapNone/>
            <wp:docPr id="212" name="Freeform 2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1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10065766</wp:posOffset>
            </wp:positionV>
            <wp:extent cx="6097" cy="6097"/>
            <wp:effectExtent l="0" t="0" r="0" b="0"/>
            <wp:wrapNone/>
            <wp:docPr id="213" name="Freeform 2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7"/>
                    </a:xfrm>
                    <a:custGeom>
                      <a:rect l="l" t="t" r="r" b="b"/>
                      <a:pathLst>
                        <a:path w="6097" h="6097">
                          <a:moveTo>
                            <a:pt x="0" y="6097"/>
                          </a:moveTo>
                          <a:lnTo>
                            <a:pt x="6097" y="6097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7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788034</wp:posOffset>
            </wp:positionH>
            <wp:positionV relativeFrom="page">
              <wp:posOffset>10183621</wp:posOffset>
            </wp:positionV>
            <wp:extent cx="6171438" cy="93981"/>
            <wp:effectExtent l="0" t="0" r="0" b="0"/>
            <wp:wrapNone/>
            <wp:docPr id="214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105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630" w:tblpY="-270"/>
        <w:tblOverlap w:val="never"/>
        "
        <w:tblW w:w="9479" w:type="dxa"/>
        <w:tblLook w:val="04A0" w:firstRow="1" w:lastRow="0" w:firstColumn="1" w:lastColumn="0" w:noHBand="0" w:noVBand="1"/>
      </w:tblPr>
      <w:tblGrid>
        <w:gridCol w:w="991"/>
        <w:gridCol w:w="2553"/>
        <w:gridCol w:w="3771"/>
        <w:gridCol w:w="2181"/>
      </w:tblGrid>
      <w:tr>
        <w:trPr>
          <w:trHeight w:val="3505"/>
        </w:trPr>
        <w:tc>
          <w:tcPr>
            <w:tcW w:w="991" w:type="dxa"/>
          </w:tcPr>
          <w:p/>
        </w:tc>
        <w:tc>
          <w:tcPr>
            <w:tcW w:w="2553" w:type="dxa"/>
          </w:tcPr>
          <w:p/>
        </w:tc>
        <w:tc>
          <w:tcPr>
            <w:tcW w:w="37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29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problems, if possible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29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Report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problems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supervisor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29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concerned authorit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</w:tc>
        <w:tc>
          <w:tcPr>
            <w:tcW w:w="2181" w:type="dxa"/>
          </w:tcPr>
          <w:p/>
        </w:tc>
      </w:tr>
      <w:tr>
        <w:trPr>
          <w:trHeight w:val="5022"/>
        </w:trPr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27" w:lineRule="exact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25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27" w:lineRule="exact"/>
              <w:ind w:left="112" w:right="64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Maintaining Wor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-2"/>
                <w:sz w:val="20"/>
                <w:szCs w:val="20"/>
              </w:rPr>
              <w:t>k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rea and Tools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8" w:after="0" w:line="232" w:lineRule="exact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30" w:lineRule="exact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5" w:after="0" w:line="230" w:lineRule="exact"/>
              <w:ind w:left="92" w:right="38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Corresponding NOS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Code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5" w:after="0" w:line="240" w:lineRule="auto"/>
              <w:ind w:left="92" w:right="121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AMH/N0106  </w:t>
            </w:r>
          </w:p>
        </w:tc>
        <w:tc>
          <w:tcPr>
            <w:tcW w:w="37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28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clean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hazard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free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working area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9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Adopt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practice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cleaning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method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ing them out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30" w:lineRule="exact"/>
              <w:ind w:left="551" w:right="-32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Report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unsafe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tools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unsafe events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 tools and equipment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waste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minimising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2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its techniques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Know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different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cleaning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2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substances and their uses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Effects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mination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8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(like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2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chine oil, dirt etc.) on products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comfortable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2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posture  </w:t>
            </w:r>
          </w:p>
        </w:tc>
        <w:tc>
          <w:tcPr>
            <w:tcW w:w="218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54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Same as above  </w:t>
            </w:r>
          </w:p>
        </w:tc>
      </w:tr>
      <w:tr>
        <w:trPr>
          <w:trHeight w:val="5402"/>
        </w:trPr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25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15" w:firstLine="11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Maintain Health,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15" w:firstLine="11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Safet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 and Security at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15" w:firstLine="11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Workplace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11" w:after="0" w:line="232" w:lineRule="exact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79" w:after="0" w:line="232" w:lineRule="exact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0" w:after="0" w:line="240" w:lineRule="auto"/>
              <w:ind w:left="92" w:right="180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08:00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2" w:after="0" w:line="230" w:lineRule="exact"/>
              <w:ind w:left="92" w:right="38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Corresponding NOS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Code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7" w:after="0" w:line="240" w:lineRule="auto"/>
              <w:ind w:left="92" w:right="121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AMH/N0103  </w:t>
            </w:r>
          </w:p>
        </w:tc>
        <w:tc>
          <w:tcPr>
            <w:tcW w:w="37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0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0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health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0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0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related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instructions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applicable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workplace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29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protective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protocol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9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health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lifest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guard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against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dependenc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intoxicants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7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environment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management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stem related procedures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9" w:lineRule="exact"/>
              <w:ind w:left="551" w:right="-32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correct,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possible,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functions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machiner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8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Report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service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malfunctions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that cannot be rectified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0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Store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materials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line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manufacturer’s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organizational requirements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handle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move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aste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debris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27" w:lineRule="exact"/>
              <w:ind w:left="551" w:right="-28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Minimize health and safet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risks 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self and others due to own actions  </w:t>
            </w:r>
          </w:p>
        </w:tc>
        <w:tc>
          <w:tcPr>
            <w:tcW w:w="218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90" w:right="3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Student's Chair with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Table Arm, Teacher's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Table, Boxes for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storing Items,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White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Board,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White Board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Marker, Labels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90" w:right="46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Stickers, Metallic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Cupboard,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0" w:right="3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documents related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90" w:right="19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health and safet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measures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006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215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100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216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101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977392</wp:posOffset>
            </wp:positionV>
            <wp:extent cx="6216650" cy="90805"/>
            <wp:effectExtent l="0" t="0" r="0" b="0"/>
            <wp:wrapNone/>
            <wp:docPr id="217" name="Freeform 2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1002792</wp:posOffset>
            </wp:positionV>
            <wp:extent cx="6216650" cy="90805"/>
            <wp:effectExtent l="0" t="0" r="0" b="0"/>
            <wp:wrapNone/>
            <wp:docPr id="218" name="Freeform 2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1175005</wp:posOffset>
            </wp:positionV>
            <wp:extent cx="6400" cy="6095"/>
            <wp:effectExtent l="0" t="0" r="0" b="0"/>
            <wp:wrapNone/>
            <wp:docPr id="219" name="Freeform 2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5"/>
                    </a:xfrm>
                    <a:custGeom>
                      <a:rect l="l" t="t" r="r" b="b"/>
                      <a:pathLst>
                        <a:path w="6400" h="6095">
                          <a:moveTo>
                            <a:pt x="0" y="6095"/>
                          </a:moveTo>
                          <a:lnTo>
                            <a:pt x="6400" y="6095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8" behindDoc="1" locked="0" layoutInCell="1" allowOverlap="1">
            <wp:simplePos x="0" y="0"/>
            <wp:positionH relativeFrom="page">
              <wp:posOffset>718108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20" name="Freeform 2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21" name="Freeform 2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22" name="Freeform 2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23" name="Freeform 2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7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25" name="Freeform 2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4616577</wp:posOffset>
            </wp:positionV>
            <wp:extent cx="6400" cy="6096"/>
            <wp:effectExtent l="0" t="0" r="0" b="0"/>
            <wp:wrapNone/>
            <wp:docPr id="226" name="Freeform 2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6"/>
                    </a:xfrm>
                    <a:custGeom>
                      <a:rect l="l" t="t" r="r" b="b"/>
                      <a:pathLst>
                        <a:path w="6400" h="6096">
                          <a:moveTo>
                            <a:pt x="0" y="6096"/>
                          </a:moveTo>
                          <a:lnTo>
                            <a:pt x="6400" y="6096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4616577</wp:posOffset>
            </wp:positionV>
            <wp:extent cx="6096" cy="6096"/>
            <wp:effectExtent l="0" t="0" r="0" b="0"/>
            <wp:wrapNone/>
            <wp:docPr id="227" name="Freeform 2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4616577</wp:posOffset>
            </wp:positionV>
            <wp:extent cx="6097" cy="6096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3152267</wp:posOffset>
            </wp:positionH>
            <wp:positionV relativeFrom="page">
              <wp:posOffset>4623565</wp:posOffset>
            </wp:positionV>
            <wp:extent cx="2295891" cy="2492138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152267" y="4623565"/>
                      <a:ext cx="2181591" cy="23778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2103"/>
                            <w:tab w:val="left" w:pos="3220"/>
                          </w:tabs>
                          <w:spacing w:before="0" w:after="0" w:line="229" w:lineRule="exact"/>
                          <w:ind w:left="283" w:right="0" w:hanging="283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3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Carr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out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263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ork 	functions 	in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accordance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07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with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07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legislation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05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and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regulations, 	organizational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guidelines and procedures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283" w:right="0" w:hanging="283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3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Seek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5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5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obtain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5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clarifications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5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on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policies and procedures, from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our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supervisor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4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4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other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4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authorized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personnel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283" w:right="0" w:hanging="283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3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Appl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95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92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follo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93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these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95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policies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55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procedures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54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within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59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our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55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ork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practices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283" w:right="0" w:hanging="283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3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Provide support to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our supervisor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71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team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69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mbers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71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71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enforcing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these considerations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28" w:lineRule="exact"/>
                          <w:ind w:left="283" w:right="0" w:hanging="283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3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Identif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7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and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7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report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79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81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possible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deviation to these requirements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4616577</wp:posOffset>
            </wp:positionV>
            <wp:extent cx="6096" cy="6096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4616577</wp:posOffset>
            </wp:positionV>
            <wp:extent cx="6097" cy="6096"/>
            <wp:effectExtent l="0" t="0" r="0" b="0"/>
            <wp:wrapNone/>
            <wp:docPr id="231" name="Freeform 2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1419097</wp:posOffset>
            </wp:positionH>
            <wp:positionV relativeFrom="page">
              <wp:posOffset>6963997</wp:posOffset>
            </wp:positionV>
            <wp:extent cx="841360" cy="255338"/>
            <wp:effectExtent l="0" t="0" r="0" b="0"/>
            <wp:wrapNone/>
            <wp:docPr id="232" name="Freeform 23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419097" y="6963997"/>
                      <a:ext cx="727060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AMH/N0104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645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7107429</wp:posOffset>
            </wp:positionV>
            <wp:extent cx="6400" cy="6095"/>
            <wp:effectExtent l="0" t="0" r="0" b="0"/>
            <wp:wrapNone/>
            <wp:docPr id="233" name="Freeform 2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5"/>
                    </a:xfrm>
                    <a:custGeom>
                      <a:rect l="l" t="t" r="r" b="b"/>
                      <a:pathLst>
                        <a:path w="6400" h="6095">
                          <a:moveTo>
                            <a:pt x="0" y="6095"/>
                          </a:moveTo>
                          <a:lnTo>
                            <a:pt x="6400" y="6095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7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7107429</wp:posOffset>
            </wp:positionV>
            <wp:extent cx="6096" cy="6095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49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7107429</wp:posOffset>
            </wp:positionV>
            <wp:extent cx="6097" cy="6095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1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7107429</wp:posOffset>
            </wp:positionV>
            <wp:extent cx="6096" cy="6095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3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7107429</wp:posOffset>
            </wp:positionV>
            <wp:extent cx="6097" cy="6095"/>
            <wp:effectExtent l="0" t="0" r="0" b="0"/>
            <wp:wrapNone/>
            <wp:docPr id="237" name="Freeform 2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6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10120631</wp:posOffset>
            </wp:positionV>
            <wp:extent cx="6400" cy="6096"/>
            <wp:effectExtent l="0" t="0" r="0" b="0"/>
            <wp:wrapNone/>
            <wp:docPr id="238" name="Freeform 2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6"/>
                    </a:xfrm>
                    <a:custGeom>
                      <a:rect l="l" t="t" r="r" b="b"/>
                      <a:pathLst>
                        <a:path w="6400" h="6096">
                          <a:moveTo>
                            <a:pt x="0" y="6096"/>
                          </a:moveTo>
                          <a:lnTo>
                            <a:pt x="6400" y="6096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10120631</wp:posOffset>
            </wp:positionV>
            <wp:extent cx="6400" cy="6096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6"/>
                    </a:xfrm>
                    <a:custGeom>
                      <a:rect l="l" t="t" r="r" b="b"/>
                      <a:pathLst>
                        <a:path w="6400" h="6096">
                          <a:moveTo>
                            <a:pt x="0" y="6096"/>
                          </a:moveTo>
                          <a:lnTo>
                            <a:pt x="6400" y="6096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10120631</wp:posOffset>
            </wp:positionV>
            <wp:extent cx="6096" cy="6096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10120631</wp:posOffset>
            </wp:positionV>
            <wp:extent cx="6097" cy="6096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5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10120631</wp:posOffset>
            </wp:positionV>
            <wp:extent cx="6096" cy="6096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10120631</wp:posOffset>
            </wp:positionV>
            <wp:extent cx="6097" cy="6096"/>
            <wp:effectExtent l="0" t="0" r="0" b="0"/>
            <wp:wrapNone/>
            <wp:docPr id="243" name="Freeform 2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10120631</wp:posOffset>
            </wp:positionV>
            <wp:extent cx="6097" cy="6096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788034</wp:posOffset>
            </wp:positionH>
            <wp:positionV relativeFrom="page">
              <wp:posOffset>10183621</wp:posOffset>
            </wp:positionV>
            <wp:extent cx="6171438" cy="93981"/>
            <wp:effectExtent l="0" t="0" r="0" b="0"/>
            <wp:wrapNone/>
            <wp:docPr id="245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10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630" w:tblpY="-270"/>
        <w:tblOverlap w:val="never"/>
        "
        <w:tblW w:w="9479" w:type="dxa"/>
        <w:tblLook w:val="04A0" w:firstRow="1" w:lastRow="0" w:firstColumn="1" w:lastColumn="0" w:noHBand="0" w:noVBand="1"/>
      </w:tblPr>
      <w:tblGrid>
        <w:gridCol w:w="991"/>
        <w:gridCol w:w="2553"/>
        <w:gridCol w:w="3771"/>
        <w:gridCol w:w="2181"/>
      </w:tblGrid>
      <w:tr>
        <w:trPr>
          <w:trHeight w:val="5390"/>
        </w:trPr>
        <w:tc>
          <w:tcPr>
            <w:tcW w:w="991" w:type="dxa"/>
          </w:tcPr>
          <w:p/>
        </w:tc>
        <w:tc>
          <w:tcPr>
            <w:tcW w:w="2553" w:type="dxa"/>
          </w:tcPr>
          <w:p/>
        </w:tc>
        <w:tc>
          <w:tcPr>
            <w:tcW w:w="37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549"/>
                <w:tab w:val="left" w:pos="3244"/>
              </w:tabs>
              <w:spacing w:before="0" w:after="0" w:line="229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Seek 	clarifications, 	fr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supervisors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other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authorized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personnel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perceived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risks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29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Monitor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orkplace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processes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potential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risks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threats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29" w:lineRule="exact"/>
              <w:ind w:left="551" w:right="-31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periodic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walk-through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keep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area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free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hazards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obstructions, if assigned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9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Report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hazards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potential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risks/threats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6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5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supervisors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6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other authorized personnel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844"/>
              </w:tabs>
              <w:spacing w:before="2" w:after="0" w:line="229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Participate 	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9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mock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9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drills/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evacuation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organized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at the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orkplace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9" w:lineRule="exact"/>
              <w:ind w:left="551" w:right="-31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Undertake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first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aid,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fire-fighting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emergenc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response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training,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if asked to do so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0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action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based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instructions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 the event of fire,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" w:after="0" w:line="244" w:lineRule="exact"/>
              <w:ind w:left="268" w:right="262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organization procedures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Perform basic first aid and CPR  </w:t>
            </w:r>
          </w:p>
        </w:tc>
        <w:tc>
          <w:tcPr>
            <w:tcW w:w="2181" w:type="dxa"/>
          </w:tcPr>
          <w:p/>
        </w:tc>
      </w:tr>
      <w:tr>
        <w:trPr>
          <w:trHeight w:val="3902"/>
        </w:trPr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25" w:lineRule="exact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25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25" w:lineRule="exact"/>
              <w:ind w:left="112" w:right="362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Compl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 with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Industr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, Regulatory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0" w:lineRule="exact"/>
              <w:ind w:left="112" w:right="49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and Organisational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Requirements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33" w:after="0" w:line="230" w:lineRule="exact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3" w:after="0" w:line="232" w:lineRule="exact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05:00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0" w:after="0" w:line="230" w:lineRule="exact"/>
              <w:ind w:left="92" w:right="38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Corresponding NOS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Code  </w:t>
            </w:r>
          </w:p>
        </w:tc>
        <w:tc>
          <w:tcPr>
            <w:tcW w:w="3771" w:type="dxa"/>
          </w:tcPr>
          <w:p/>
        </w:tc>
        <w:tc>
          <w:tcPr>
            <w:tcW w:w="218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29" w:lineRule="exact"/>
              <w:ind w:left="90" w:right="-3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Documents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related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computer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mputer peripherals  </w:t>
            </w:r>
          </w:p>
        </w:tc>
      </w:tr>
      <w:tr>
        <w:trPr>
          <w:trHeight w:val="4725"/>
        </w:trPr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25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339" w:firstLine="11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Soft Skills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8" w:after="0" w:line="232" w:lineRule="exact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03:00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3" w:after="0" w:line="230" w:lineRule="exact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4" w:after="0" w:line="230" w:lineRule="exact"/>
              <w:ind w:left="92" w:right="38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Corresponding NOS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6FC0"/>
                <w:sz w:val="20"/>
                <w:szCs w:val="20"/>
              </w:rPr>
              <w:t>Code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5" w:after="0" w:line="240" w:lineRule="auto"/>
              <w:ind w:left="92" w:right="101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Bridge Module</w:t>
            </w:r>
            <w:r>
              <w:rPr lang="en-US" sz="20" baseline="0" dirty="0">
                <w:jc w:val="left"/>
                <w:rFonts w:ascii="Arial" w:hAnsi="Arial" w:cs="Arial"/>
                <w:color w:val="0070C1"/>
                <w:sz w:val="20"/>
                <w:szCs w:val="20"/>
              </w:rPr>
              <w:t>  </w:t>
            </w:r>
          </w:p>
        </w:tc>
        <w:tc>
          <w:tcPr>
            <w:tcW w:w="37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29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basic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meaning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Soft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Skills,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their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components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their benefits.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27" w:lineRule="exact"/>
              <w:ind w:left="551" w:right="-29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Readiness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its significance.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Speak effectivel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in a group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Describe his /her likes and dislikes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 five minutes in the classroom.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basic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etiquette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during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551" w:right="-3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conversation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another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person, overcome sh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ness etc.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7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health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giene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Keep their dress clean and tid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positive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bod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language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while speaking.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Perform more of the do’s than the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don’ts.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Learn about good eating habit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0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their impact on health.  </w:t>
            </w:r>
          </w:p>
        </w:tc>
        <w:tc>
          <w:tcPr>
            <w:tcW w:w="218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1724"/>
              </w:tabs>
              <w:spacing w:before="8" w:after="0" w:line="230" w:lineRule="exact"/>
              <w:ind w:left="90" w:right="-31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Computer 	and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Computer Peripherals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006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246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6" name="Picture 100"/>
                    <pic:cNvPicPr>
                      <a:picLocks noChangeAspect="0" noChangeArrowheads="1"/>
                    </pic:cNvPicPr>
                  </pic:nvPicPr>
                  <pic:blipFill>
                    <a:blip r:embed="rId2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247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7" name="Picture 101"/>
                    <pic:cNvPicPr>
                      <a:picLocks noChangeAspect="0" noChangeArrowheads="1"/>
                    </pic:cNvPicPr>
                  </pic:nvPicPr>
                  <pic:blipFill>
                    <a:blip r:embed="rId2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977392</wp:posOffset>
            </wp:positionV>
            <wp:extent cx="6216650" cy="90805"/>
            <wp:effectExtent l="0" t="0" r="0" b="0"/>
            <wp:wrapNone/>
            <wp:docPr id="248" name="Freeform 2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1002792</wp:posOffset>
            </wp:positionV>
            <wp:extent cx="6216650" cy="90805"/>
            <wp:effectExtent l="0" t="0" r="0" b="0"/>
            <wp:wrapNone/>
            <wp:docPr id="249" name="Freeform 2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8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1175005</wp:posOffset>
            </wp:positionV>
            <wp:extent cx="6400" cy="6095"/>
            <wp:effectExtent l="0" t="0" r="0" b="0"/>
            <wp:wrapNone/>
            <wp:docPr id="250" name="Freeform 2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5"/>
                    </a:xfrm>
                    <a:custGeom>
                      <a:rect l="l" t="t" r="r" b="b"/>
                      <a:pathLst>
                        <a:path w="6400" h="6095">
                          <a:moveTo>
                            <a:pt x="0" y="6095"/>
                          </a:moveTo>
                          <a:lnTo>
                            <a:pt x="6400" y="6095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718108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51" name="Freeform 2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0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52" name="Freeform 2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53" name="Freeform 2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4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1175005</wp:posOffset>
            </wp:positionV>
            <wp:extent cx="6096" cy="6095"/>
            <wp:effectExtent l="0" t="0" r="0" b="0"/>
            <wp:wrapNone/>
            <wp:docPr id="254" name="Freeform 2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7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55" name="Freeform 2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6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1175005</wp:posOffset>
            </wp:positionV>
            <wp:extent cx="6097" cy="6095"/>
            <wp:effectExtent l="0" t="0" r="0" b="0"/>
            <wp:wrapNone/>
            <wp:docPr id="256" name="Freeform 2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7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2839212</wp:posOffset>
            </wp:positionV>
            <wp:extent cx="6400" cy="6096"/>
            <wp:effectExtent l="0" t="0" r="0" b="0"/>
            <wp:wrapNone/>
            <wp:docPr id="257" name="Freeform 2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6"/>
                    </a:xfrm>
                    <a:custGeom>
                      <a:rect l="l" t="t" r="r" b="b"/>
                      <a:pathLst>
                        <a:path w="6400" h="6096">
                          <a:moveTo>
                            <a:pt x="0" y="6096"/>
                          </a:moveTo>
                          <a:lnTo>
                            <a:pt x="6400" y="6096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9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2839212</wp:posOffset>
            </wp:positionV>
            <wp:extent cx="6096" cy="6096"/>
            <wp:effectExtent l="0" t="0" r="0" b="0"/>
            <wp:wrapNone/>
            <wp:docPr id="258" name="Freeform 2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1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2839212</wp:posOffset>
            </wp:positionV>
            <wp:extent cx="6097" cy="6096"/>
            <wp:effectExtent l="0" t="0" r="0" b="0"/>
            <wp:wrapNone/>
            <wp:docPr id="259" name="Freeform 2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3152267</wp:posOffset>
            </wp:positionH>
            <wp:positionV relativeFrom="page">
              <wp:posOffset>2845057</wp:posOffset>
            </wp:positionV>
            <wp:extent cx="1847454" cy="578118"/>
            <wp:effectExtent l="0" t="0" r="0" b="0"/>
            <wp:wrapNone/>
            <wp:docPr id="260" name="Freeform 2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152267" y="2845057"/>
                      <a:ext cx="1733154" cy="46381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2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3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Identif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methods of first aid  </w:t>
                        </w: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3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Undertake basic first aid, 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Symbol" w:hAnsi="Symbol" w:cs="Symbol"/>
                            <w:color w:val="000000"/>
                            <w:sz w:val="20"/>
                            <w:szCs w:val="20"/>
                          </w:rPr>
                          <w:t>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136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Undertake basic CPR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23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2839212</wp:posOffset>
            </wp:positionV>
            <wp:extent cx="6096" cy="6096"/>
            <wp:effectExtent l="0" t="0" r="0" b="0"/>
            <wp:wrapNone/>
            <wp:docPr id="261" name="Freeform 2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5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2839212</wp:posOffset>
            </wp:positionV>
            <wp:extent cx="6097" cy="6096"/>
            <wp:effectExtent l="0" t="0" r="0" b="0"/>
            <wp:wrapNone/>
            <wp:docPr id="262" name="Freeform 2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1419097</wp:posOffset>
            </wp:positionH>
            <wp:positionV relativeFrom="page">
              <wp:posOffset>4745942</wp:posOffset>
            </wp:positionV>
            <wp:extent cx="968233" cy="255338"/>
            <wp:effectExtent l="0" t="0" r="0" b="0"/>
            <wp:wrapNone/>
            <wp:docPr id="263" name="Freeform 26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419097" y="4745942"/>
                      <a:ext cx="853933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Bridge Module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70C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88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4889374</wp:posOffset>
            </wp:positionV>
            <wp:extent cx="6400" cy="6096"/>
            <wp:effectExtent l="0" t="0" r="0" b="0"/>
            <wp:wrapNone/>
            <wp:docPr id="264" name="Freeform 2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6"/>
                    </a:xfrm>
                    <a:custGeom>
                      <a:rect l="l" t="t" r="r" b="b"/>
                      <a:pathLst>
                        <a:path w="6400" h="6096">
                          <a:moveTo>
                            <a:pt x="0" y="6096"/>
                          </a:moveTo>
                          <a:lnTo>
                            <a:pt x="6400" y="6096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0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4889374</wp:posOffset>
            </wp:positionV>
            <wp:extent cx="6096" cy="6096"/>
            <wp:effectExtent l="0" t="0" r="0" b="0"/>
            <wp:wrapNone/>
            <wp:docPr id="265" name="Freeform 2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2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4889374</wp:posOffset>
            </wp:positionV>
            <wp:extent cx="6097" cy="6096"/>
            <wp:effectExtent l="0" t="0" r="0" b="0"/>
            <wp:wrapNone/>
            <wp:docPr id="266" name="Freeform 2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4889374</wp:posOffset>
            </wp:positionV>
            <wp:extent cx="6096" cy="6096"/>
            <wp:effectExtent l="0" t="0" r="0" b="0"/>
            <wp:wrapNone/>
            <wp:docPr id="267" name="Freeform 2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1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4889374</wp:posOffset>
            </wp:positionV>
            <wp:extent cx="6097" cy="6096"/>
            <wp:effectExtent l="0" t="0" r="0" b="0"/>
            <wp:wrapNone/>
            <wp:docPr id="268" name="Freeform 2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6"/>
                    </a:xfrm>
                    <a:custGeom>
                      <a:rect l="l" t="t" r="r" b="b"/>
                      <a:pathLst>
                        <a:path w="6097" h="6096">
                          <a:moveTo>
                            <a:pt x="0" y="6096"/>
                          </a:moveTo>
                          <a:lnTo>
                            <a:pt x="6097" y="6096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6181980</wp:posOffset>
            </wp:positionV>
            <wp:extent cx="6400" cy="6095"/>
            <wp:effectExtent l="0" t="0" r="0" b="0"/>
            <wp:wrapNone/>
            <wp:docPr id="269" name="Freeform 2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5"/>
                    </a:xfrm>
                    <a:custGeom>
                      <a:rect l="l" t="t" r="r" b="b"/>
                      <a:pathLst>
                        <a:path w="6400" h="6095">
                          <a:moveTo>
                            <a:pt x="0" y="6095"/>
                          </a:moveTo>
                          <a:lnTo>
                            <a:pt x="6400" y="6095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717804</wp:posOffset>
            </wp:positionH>
            <wp:positionV relativeFrom="page">
              <wp:posOffset>6181980</wp:posOffset>
            </wp:positionV>
            <wp:extent cx="6400" cy="6095"/>
            <wp:effectExtent l="0" t="0" r="0" b="0"/>
            <wp:wrapNone/>
            <wp:docPr id="270" name="Freeform 2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400" cy="6095"/>
                    </a:xfrm>
                    <a:custGeom>
                      <a:rect l="l" t="t" r="r" b="b"/>
                      <a:pathLst>
                        <a:path w="6400" h="6095">
                          <a:moveTo>
                            <a:pt x="0" y="6095"/>
                          </a:moveTo>
                          <a:lnTo>
                            <a:pt x="6400" y="6095"/>
                          </a:lnTo>
                          <a:lnTo>
                            <a:pt x="640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2" behindDoc="1" locked="0" layoutInCell="1" allowOverlap="1">
            <wp:simplePos x="0" y="0"/>
            <wp:positionH relativeFrom="page">
              <wp:posOffset>1347469</wp:posOffset>
            </wp:positionH>
            <wp:positionV relativeFrom="page">
              <wp:posOffset>6181980</wp:posOffset>
            </wp:positionV>
            <wp:extent cx="6096" cy="6095"/>
            <wp:effectExtent l="0" t="0" r="0" b="0"/>
            <wp:wrapNone/>
            <wp:docPr id="271" name="Freeform 2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2969386</wp:posOffset>
            </wp:positionH>
            <wp:positionV relativeFrom="page">
              <wp:posOffset>6181980</wp:posOffset>
            </wp:positionV>
            <wp:extent cx="6097" cy="6095"/>
            <wp:effectExtent l="0" t="0" r="0" b="0"/>
            <wp:wrapNone/>
            <wp:docPr id="272" name="Freeform 2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5364226</wp:posOffset>
            </wp:positionH>
            <wp:positionV relativeFrom="page">
              <wp:posOffset>6181980</wp:posOffset>
            </wp:positionV>
            <wp:extent cx="6096" cy="6095"/>
            <wp:effectExtent l="0" t="0" r="0" b="0"/>
            <wp:wrapNone/>
            <wp:docPr id="273" name="Freeform 2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6181980</wp:posOffset>
            </wp:positionV>
            <wp:extent cx="6097" cy="6095"/>
            <wp:effectExtent l="0" t="0" r="0" b="0"/>
            <wp:wrapNone/>
            <wp:docPr id="274" name="Freeform 2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0" locked="0" layoutInCell="1" allowOverlap="1">
            <wp:simplePos x="0" y="0"/>
            <wp:positionH relativeFrom="page">
              <wp:posOffset>6749795</wp:posOffset>
            </wp:positionH>
            <wp:positionV relativeFrom="page">
              <wp:posOffset>6181980</wp:posOffset>
            </wp:positionV>
            <wp:extent cx="6097" cy="6095"/>
            <wp:effectExtent l="0" t="0" r="0" b="0"/>
            <wp:wrapNone/>
            <wp:docPr id="275" name="Freeform 2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6095"/>
                    </a:xfrm>
                    <a:custGeom>
                      <a:rect l="l" t="t" r="r" b="b"/>
                      <a:pathLst>
                        <a:path w="6097" h="6095">
                          <a:moveTo>
                            <a:pt x="0" y="6095"/>
                          </a:moveTo>
                          <a:lnTo>
                            <a:pt x="6097" y="6095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788034</wp:posOffset>
            </wp:positionH>
            <wp:positionV relativeFrom="page">
              <wp:posOffset>10183621</wp:posOffset>
            </wp:positionV>
            <wp:extent cx="6171438" cy="93981"/>
            <wp:effectExtent l="0" t="0" r="0" b="0"/>
            <wp:wrapNone/>
            <wp:docPr id="276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6" name="Picture 105"/>
                    <pic:cNvPicPr>
                      <a:picLocks noChangeAspect="0" noChangeArrowheads="1"/>
                    </pic:cNvPicPr>
                  </pic:nvPicPr>
                  <pic:blipFill>
                    <a:blip r:embed="rId2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630" w:tblpY="-270"/>
        <w:tblOverlap w:val="never"/>
        "
        <w:tblW w:w="9479" w:type="dxa"/>
        <w:tblLook w:val="04A0" w:firstRow="1" w:lastRow="0" w:firstColumn="1" w:lastColumn="0" w:noHBand="0" w:noVBand="1"/>
      </w:tblPr>
      <w:tblGrid>
        <w:gridCol w:w="991"/>
        <w:gridCol w:w="2553"/>
        <w:gridCol w:w="3771"/>
        <w:gridCol w:w="2181"/>
      </w:tblGrid>
      <w:tr>
        <w:trPr>
          <w:trHeight w:val="2591"/>
        </w:trPr>
        <w:tc>
          <w:tcPr>
            <w:tcW w:w="991" w:type="dxa"/>
          </w:tcPr>
          <w:p/>
        </w:tc>
        <w:tc>
          <w:tcPr>
            <w:tcW w:w="2553" w:type="dxa"/>
          </w:tcPr>
          <w:p/>
        </w:tc>
        <w:tc>
          <w:tcPr>
            <w:tcW w:w="37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27" w:lineRule="exact"/>
              <w:ind w:left="551" w:right="-31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Avoid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things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such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gutkha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alcohol.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3443"/>
              </w:tabs>
              <w:spacing w:before="2" w:after="0" w:line="230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Learn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about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AIDS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	its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prevention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551" w:right="-30" w:hanging="283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importance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goal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setting and positive attitude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Manage stress effectivel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Manage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relations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colleagues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others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0"/>
            </w:pPr>
            <w:r>
              <w:rPr lang="en-US" sz="20" baseline="0" dirty="0">
                <w:jc w:val="left"/>
                <w:rFonts w:ascii="Symbol" w:hAnsi="Symbol" w:cs="Symbol"/>
                <w:color w:val="000000"/>
                <w:sz w:val="20"/>
                <w:szCs w:val="20"/>
              </w:rPr>
              <w:t>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Understand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importance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tim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68" w:right="-31" w:firstLine="28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management  </w:t>
            </w:r>
          </w:p>
        </w:tc>
        <w:tc>
          <w:tcPr>
            <w:tcW w:w="2181" w:type="dxa"/>
          </w:tcPr>
          <w:p/>
        </w:tc>
      </w:tr>
      <w:tr>
        <w:trPr>
          <w:trHeight w:val="3208"/>
        </w:trPr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42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25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638" w:firstLine="11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First aid and CPR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8" w:after="0" w:line="232" w:lineRule="exact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76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02:00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1" w:after="0" w:line="232" w:lineRule="exact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Practical Duration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(hh:mm)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59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05:00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80" w:after="0" w:line="230" w:lineRule="exact"/>
              <w:ind w:left="92" w:right="38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Corresponding NOS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Code  </w:t>
            </w:r>
          </w:p>
        </w:tc>
        <w:tc>
          <w:tcPr>
            <w:tcW w:w="3771" w:type="dxa"/>
          </w:tcPr>
          <w:p/>
        </w:tc>
        <w:tc>
          <w:tcPr>
            <w:tcW w:w="218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90" w:right="-3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First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Aid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Kit,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3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CPR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mannequin   </w:t>
            </w:r>
          </w:p>
        </w:tc>
      </w:tr>
      <w:tr>
        <w:trPr>
          <w:trHeight w:val="2015"/>
        </w:trPr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1" w:lineRule="exact"/>
              <w:ind w:left="48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255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71" w:lineRule="exact"/>
              <w:ind w:left="112" w:right="735" w:firstLine="0"/>
            </w:pPr>
            <w:r>
              <w:rPr lang="en-US" sz="22" baseline="-1" dirty="0">
                <w:jc w:val="left"/>
                <w:rFonts w:ascii="Arial" w:hAnsi="Arial" w:cs="Arial"/>
                <w:b/>
                <w:bCs/>
                <w:color w:val="0070C0"/>
                <w:spacing w:val="-2"/>
                <w:position w:val="-1"/>
                <w:sz w:val="22"/>
                <w:szCs w:val="22"/>
              </w:rPr>
              <w:t>T</w:t>
            </w:r>
            <w:r>
              <w:rPr lang="en-US" sz="22" baseline="-1" dirty="0">
                <w:jc w:val="left"/>
                <w:rFonts w:ascii="Arial" w:hAnsi="Arial" w:cs="Arial"/>
                <w:b/>
                <w:bCs/>
                <w:color w:val="0070C0"/>
                <w:position w:val="-1"/>
                <w:sz w:val="22"/>
                <w:szCs w:val="22"/>
              </w:rPr>
              <w:t>otal Duration:  </w:t>
            </w:r>
            <w:r>
              <w:br w:type="textWrapping" w:clear="all"/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270 Hr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2"/>
                <w:szCs w:val="22"/>
              </w:rPr>
              <w:t>s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0" w:after="0" w:line="252" w:lineRule="exact"/>
              <w:ind w:left="92" w:right="601" w:firstLine="0"/>
            </w:pP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2"/>
                <w:szCs w:val="22"/>
              </w:rPr>
              <w:t>T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heor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5"/>
                <w:sz w:val="22"/>
                <w:szCs w:val="22"/>
              </w:rPr>
              <w:t>y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 Duration  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85 Hr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2"/>
                <w:szCs w:val="22"/>
              </w:rPr>
              <w:t>s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52" w:after="0" w:line="252" w:lineRule="exact"/>
              <w:ind w:left="92" w:right="416" w:firstLine="0"/>
            </w:pP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Practic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3"/>
                <w:sz w:val="22"/>
                <w:szCs w:val="22"/>
              </w:rPr>
              <w:t>a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l Dur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2"/>
                <w:szCs w:val="22"/>
              </w:rPr>
              <w:t>a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tion  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z w:val="22"/>
                <w:szCs w:val="22"/>
              </w:rPr>
              <w:t>185 Hr</w:t>
            </w:r>
            <w:r>
              <w:rPr lang="en-US" sz="22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2"/>
                <w:szCs w:val="22"/>
              </w:rPr>
              <w:t>s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1"/>
                <w:sz w:val="20"/>
                <w:szCs w:val="20"/>
              </w:rPr>
              <w:t>  </w:t>
            </w:r>
          </w:p>
        </w:tc>
        <w:tc>
          <w:tcPr>
            <w:tcW w:w="377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92" w:right="835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u w:val="single"/>
                <w:color w:val="000000"/>
                <w:sz w:val="20"/>
                <w:szCs w:val="20"/>
              </w:rPr>
              <w:t>Unique Equipment Required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57" w:after="0" w:line="240" w:lineRule="auto"/>
              <w:ind w:left="92" w:right="56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Single needle lock stitch machine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2181" w:type="dxa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6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098" w:right="1241" w:firstLine="0"/>
      </w:pPr>
      <w:r>
        <w:rPr lang="en-US" sz="20" baseline="0" dirty="0">
          <w:jc w:val="left"/>
          <w:rFonts w:ascii="Arial" w:hAnsi="Arial" w:cs="Arial"/>
          <w:color w:val="0070C0"/>
          <w:sz w:val="20"/>
          <w:szCs w:val="20"/>
        </w:rPr>
        <w:t>Grand Total Course Duration:</w:t>
      </w:r>
      <w:r>
        <w:rPr lang="en-US" sz="20" baseline="0" dirty="0">
          <w:jc w:val="left"/>
          <w:rFonts w:ascii="Arial" w:hAnsi="Arial" w:cs="Arial"/>
          <w:b/>
          <w:bCs/>
          <w:color w:val="006FBF"/>
          <w:spacing w:val="-7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270 Hours</w:t>
      </w:r>
      <w:r>
        <w:rPr lang="en-US" sz="20" baseline="0" dirty="0">
          <w:jc w:val="left"/>
          <w:rFonts w:ascii="Arial" w:hAnsi="Arial" w:cs="Arial"/>
          <w:color w:val="000000"/>
          <w:sz w:val="20"/>
          <w:szCs w:val="20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9" w:lineRule="exact"/>
        <w:ind w:left="1098" w:right="1241" w:firstLine="0"/>
      </w:pPr>
      <w:r>
        <w:rPr lang="en-US" sz="20" baseline="0" dirty="0">
          <w:jc w:val="left"/>
          <w:rFonts w:ascii="Arial" w:hAnsi="Arial" w:cs="Arial"/>
          <w:i/>
          <w:iCs/>
          <w:color w:val="0070C0"/>
          <w:sz w:val="20"/>
          <w:szCs w:val="20"/>
        </w:rPr>
        <w:t>(This syllabus/ curriculum has been approved by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sz w:val="20"/>
          <w:szCs w:val="20"/>
        </w:rPr>
        <w:t> </w:t>
      </w:r>
      <w:r>
        <w:rPr lang="en-US" sz="20" baseline="0" dirty="0">
          <w:jc w:val="left"/>
          <w:rFonts w:ascii="Arial" w:hAnsi="Arial" w:cs="Arial"/>
          <w:b/>
          <w:bCs/>
          <w:i/>
          <w:iCs/>
          <w:u w:val="single"/>
          <w:color w:val="0070C0"/>
          <w:sz w:val="20"/>
          <w:szCs w:val="20"/>
        </w:rPr>
        <w:t>APPAREL, </w:t>
      </w:r>
      <w:r>
        <w:rPr lang="en-US" sz="20" baseline="0" dirty="0">
          <w:jc w:val="left"/>
          <w:rFonts w:ascii="Arial" w:hAnsi="Arial" w:cs="Arial"/>
          <w:b/>
          <w:bCs/>
          <w:i/>
          <w:iCs/>
          <w:u w:val="single"/>
          <w:color w:val="0070C0"/>
          <w:spacing w:val="-2"/>
          <w:sz w:val="20"/>
          <w:szCs w:val="20"/>
        </w:rPr>
        <w:t>M</w:t>
      </w:r>
      <w:r>
        <w:rPr lang="en-US" sz="20" baseline="0" dirty="0">
          <w:jc w:val="left"/>
          <w:rFonts w:ascii="Arial" w:hAnsi="Arial" w:cs="Arial"/>
          <w:b/>
          <w:bCs/>
          <w:i/>
          <w:iCs/>
          <w:u w:val="single"/>
          <w:color w:val="0070C0"/>
          <w:sz w:val="20"/>
          <w:szCs w:val="20"/>
        </w:rPr>
        <w:t>ADE-</w:t>
      </w:r>
      <w:r>
        <w:rPr lang="en-US" sz="20" baseline="0" dirty="0">
          <w:jc w:val="left"/>
          <w:rFonts w:ascii="Arial,BoldItalic" w:hAnsi="Arial,BoldItalic" w:cs="Arial,BoldItalic"/>
          <w:b/>
          <w:bCs/>
          <w:i/>
          <w:iCs/>
          <w:u w:val="single"/>
          <w:color w:val="0070C0"/>
          <w:sz w:val="20"/>
          <w:szCs w:val="20"/>
        </w:rPr>
        <w:t>UP’S AND HO</w:t>
      </w:r>
      <w:r>
        <w:rPr lang="en-US" sz="20" baseline="0" dirty="0">
          <w:jc w:val="left"/>
          <w:rFonts w:ascii="Arial,BoldItalic" w:hAnsi="Arial,BoldItalic" w:cs="Arial,BoldItalic"/>
          <w:b/>
          <w:bCs/>
          <w:i/>
          <w:iCs/>
          <w:u w:val="single"/>
          <w:color w:val="0070C0"/>
          <w:spacing w:val="-2"/>
          <w:sz w:val="20"/>
          <w:szCs w:val="20"/>
        </w:rPr>
        <w:t>M</w:t>
      </w:r>
      <w:r>
        <w:rPr lang="en-US" sz="20" baseline="0" dirty="0">
          <w:jc w:val="left"/>
          <w:rFonts w:ascii="Arial,BoldItalic" w:hAnsi="Arial,BoldItalic" w:cs="Arial,BoldItalic"/>
          <w:b/>
          <w:bCs/>
          <w:i/>
          <w:iCs/>
          <w:u w:val="single"/>
          <w:color w:val="0070C0"/>
          <w:sz w:val="20"/>
          <w:szCs w:val="20"/>
        </w:rPr>
        <w:t>E</w:t>
      </w:r>
      <w:r>
        <w:rPr lang="en-US" sz="20" baseline="0" dirty="0">
          <w:jc w:val="left"/>
          <w:rFonts w:ascii="Arial,BoldItalic" w:hAnsi="Arial,BoldItalic" w:cs="Arial,BoldItalic"/>
          <w:b/>
          <w:bCs/>
          <w:i/>
          <w:iCs/>
          <w:color w:val="0070C0"/>
          <w:sz w:val="20"/>
          <w:szCs w:val="20"/>
        </w:rPr>
        <w:t>  </w:t>
      </w:r>
      <w:r>
        <w:rPr lang="en-US" sz="20" baseline="0" dirty="0">
          <w:jc w:val="left"/>
          <w:rFonts w:ascii="Arial" w:hAnsi="Arial" w:cs="Arial"/>
          <w:b/>
          <w:bCs/>
          <w:i/>
          <w:iCs/>
          <w:u w:val="single"/>
          <w:color w:val="0070C0"/>
          <w:sz w:val="20"/>
          <w:szCs w:val="20"/>
        </w:rPr>
        <w:t>FURNISHING SECTOR SKILL COUNCIL)</w:t>
      </w:r>
      <w:r>
        <w:rPr lang="en-US" sz="20" baseline="0" dirty="0">
          <w:jc w:val="left"/>
          <w:rFonts w:ascii="Arial" w:hAnsi="Arial" w:cs="Arial"/>
          <w:b/>
          <w:bCs/>
          <w:i/>
          <w:iCs/>
          <w:color w:val="006FBF"/>
          <w:w w:val="78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006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277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7" name="Picture 100"/>
                    <pic:cNvPicPr>
                      <a:picLocks noChangeAspect="0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278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78" name="Picture 101"/>
                    <pic:cNvPicPr>
                      <a:picLocks noChangeAspect="0" noChangeArrowheads="1"/>
                    </pic:cNvPicPr>
                  </pic:nvPicPr>
                  <pic:blipFill>
                    <a:blip r:embed="rId2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977392</wp:posOffset>
            </wp:positionV>
            <wp:extent cx="6216650" cy="90805"/>
            <wp:effectExtent l="0" t="0" r="0" b="0"/>
            <wp:wrapNone/>
            <wp:docPr id="279" name="Freeform 2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1002792</wp:posOffset>
            </wp:positionV>
            <wp:extent cx="6216650" cy="90805"/>
            <wp:effectExtent l="0" t="0" r="0" b="0"/>
            <wp:wrapNone/>
            <wp:docPr id="280" name="Freeform 2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1770888</wp:posOffset>
            </wp:positionV>
            <wp:extent cx="7620" cy="7620"/>
            <wp:effectExtent l="0" t="0" r="0" b="0"/>
            <wp:wrapNone/>
            <wp:docPr id="281" name="Freeform 2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1770888</wp:posOffset>
            </wp:positionV>
            <wp:extent cx="7620" cy="7620"/>
            <wp:effectExtent l="0" t="0" r="0" b="0"/>
            <wp:wrapNone/>
            <wp:docPr id="282" name="Freeform 2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4" behindDoc="1" locked="0" layoutInCell="1" allowOverlap="1">
            <wp:simplePos x="0" y="0"/>
            <wp:positionH relativeFrom="page">
              <wp:posOffset>1586738</wp:posOffset>
            </wp:positionH>
            <wp:positionV relativeFrom="page">
              <wp:posOffset>1770888</wp:posOffset>
            </wp:positionV>
            <wp:extent cx="7620" cy="7620"/>
            <wp:effectExtent l="0" t="0" r="0" b="0"/>
            <wp:wrapNone/>
            <wp:docPr id="283" name="Freeform 2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6" behindDoc="1" locked="0" layoutInCell="1" allowOverlap="1">
            <wp:simplePos x="0" y="0"/>
            <wp:positionH relativeFrom="page">
              <wp:posOffset>3178175</wp:posOffset>
            </wp:positionH>
            <wp:positionV relativeFrom="page">
              <wp:posOffset>1770888</wp:posOffset>
            </wp:positionV>
            <wp:extent cx="7620" cy="7620"/>
            <wp:effectExtent l="0" t="0" r="0" b="0"/>
            <wp:wrapNone/>
            <wp:docPr id="284" name="Freeform 2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9" behindDoc="1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1770888</wp:posOffset>
            </wp:positionV>
            <wp:extent cx="7620" cy="7620"/>
            <wp:effectExtent l="0" t="0" r="0" b="0"/>
            <wp:wrapNone/>
            <wp:docPr id="285" name="Freeform 2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8" behindDoc="1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1770888</wp:posOffset>
            </wp:positionV>
            <wp:extent cx="7620" cy="7620"/>
            <wp:effectExtent l="0" t="0" r="0" b="0"/>
            <wp:wrapNone/>
            <wp:docPr id="286" name="Freeform 2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2051304</wp:posOffset>
            </wp:positionV>
            <wp:extent cx="7620" cy="7620"/>
            <wp:effectExtent l="0" t="0" r="0" b="0"/>
            <wp:wrapNone/>
            <wp:docPr id="287" name="Freeform 2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1" locked="0" layoutInCell="1" allowOverlap="1">
            <wp:simplePos x="0" y="0"/>
            <wp:positionH relativeFrom="page">
              <wp:posOffset>1586738</wp:posOffset>
            </wp:positionH>
            <wp:positionV relativeFrom="page">
              <wp:posOffset>2051304</wp:posOffset>
            </wp:positionV>
            <wp:extent cx="7620" cy="7620"/>
            <wp:effectExtent l="0" t="0" r="0" b="0"/>
            <wp:wrapNone/>
            <wp:docPr id="288" name="Freeform 2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5" behindDoc="1" locked="0" layoutInCell="1" allowOverlap="1">
            <wp:simplePos x="0" y="0"/>
            <wp:positionH relativeFrom="page">
              <wp:posOffset>3178175</wp:posOffset>
            </wp:positionH>
            <wp:positionV relativeFrom="page">
              <wp:posOffset>2051304</wp:posOffset>
            </wp:positionV>
            <wp:extent cx="7620" cy="7620"/>
            <wp:effectExtent l="0" t="0" r="0" b="0"/>
            <wp:wrapNone/>
            <wp:docPr id="289" name="Freeform 2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1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2051304</wp:posOffset>
            </wp:positionV>
            <wp:extent cx="7620" cy="7620"/>
            <wp:effectExtent l="0" t="0" r="0" b="0"/>
            <wp:wrapNone/>
            <wp:docPr id="290" name="Freeform 2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6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2474976</wp:posOffset>
            </wp:positionV>
            <wp:extent cx="7620" cy="7620"/>
            <wp:effectExtent l="0" t="0" r="0" b="0"/>
            <wp:wrapNone/>
            <wp:docPr id="291" name="Freeform 2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1586738</wp:posOffset>
            </wp:positionH>
            <wp:positionV relativeFrom="page">
              <wp:posOffset>2474976</wp:posOffset>
            </wp:positionV>
            <wp:extent cx="7620" cy="7620"/>
            <wp:effectExtent l="0" t="0" r="0" b="0"/>
            <wp:wrapNone/>
            <wp:docPr id="292" name="Freeform 2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3178175</wp:posOffset>
            </wp:positionH>
            <wp:positionV relativeFrom="page">
              <wp:posOffset>2474976</wp:posOffset>
            </wp:positionV>
            <wp:extent cx="7620" cy="7620"/>
            <wp:effectExtent l="0" t="0" r="0" b="0"/>
            <wp:wrapNone/>
            <wp:docPr id="293" name="Freeform 2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2474976</wp:posOffset>
            </wp:positionV>
            <wp:extent cx="7620" cy="7620"/>
            <wp:effectExtent l="0" t="0" r="0" b="0"/>
            <wp:wrapNone/>
            <wp:docPr id="294" name="Freeform 2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3880486</wp:posOffset>
            </wp:positionV>
            <wp:extent cx="7620" cy="7620"/>
            <wp:effectExtent l="0" t="0" r="0" b="0"/>
            <wp:wrapNone/>
            <wp:docPr id="295" name="Freeform 2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6" behindDoc="1" locked="0" layoutInCell="1" allowOverlap="1">
            <wp:simplePos x="0" y="0"/>
            <wp:positionH relativeFrom="page">
              <wp:posOffset>1586738</wp:posOffset>
            </wp:positionH>
            <wp:positionV relativeFrom="page">
              <wp:posOffset>3880486</wp:posOffset>
            </wp:positionV>
            <wp:extent cx="7620" cy="7620"/>
            <wp:effectExtent l="0" t="0" r="0" b="0"/>
            <wp:wrapNone/>
            <wp:docPr id="296" name="Freeform 2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1" locked="0" layoutInCell="1" allowOverlap="1">
            <wp:simplePos x="0" y="0"/>
            <wp:positionH relativeFrom="page">
              <wp:posOffset>3178175</wp:posOffset>
            </wp:positionH>
            <wp:positionV relativeFrom="page">
              <wp:posOffset>3880486</wp:posOffset>
            </wp:positionV>
            <wp:extent cx="7620" cy="7620"/>
            <wp:effectExtent l="0" t="0" r="0" b="0"/>
            <wp:wrapNone/>
            <wp:docPr id="297" name="Freeform 2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0" behindDoc="1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3880486</wp:posOffset>
            </wp:positionV>
            <wp:extent cx="7620" cy="7620"/>
            <wp:effectExtent l="0" t="0" r="0" b="0"/>
            <wp:wrapNone/>
            <wp:docPr id="298" name="Freeform 2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3245230</wp:posOffset>
            </wp:positionH>
            <wp:positionV relativeFrom="page">
              <wp:posOffset>3890978</wp:posOffset>
            </wp:positionV>
            <wp:extent cx="4188607" cy="401641"/>
            <wp:effectExtent l="0" t="0" r="0" b="0"/>
            <wp:wrapNone/>
            <wp:docPr id="299" name="Freeform 29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3245230" y="3890978"/>
                      <a:ext cx="4074307" cy="287341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Graduate,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8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ITI/Diploma/AMT,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85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o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8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NIFT,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8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8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8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other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88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pol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technic/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institute in the core subject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9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4282821</wp:posOffset>
            </wp:positionV>
            <wp:extent cx="7620" cy="7620"/>
            <wp:effectExtent l="0" t="0" r="0" b="0"/>
            <wp:wrapNone/>
            <wp:docPr id="300" name="Freeform 3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1586738</wp:posOffset>
            </wp:positionH>
            <wp:positionV relativeFrom="page">
              <wp:posOffset>4282821</wp:posOffset>
            </wp:positionV>
            <wp:extent cx="7620" cy="7620"/>
            <wp:effectExtent l="0" t="0" r="0" b="0"/>
            <wp:wrapNone/>
            <wp:docPr id="301" name="Freeform 3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3178175</wp:posOffset>
            </wp:positionH>
            <wp:positionV relativeFrom="page">
              <wp:posOffset>4282821</wp:posOffset>
            </wp:positionV>
            <wp:extent cx="7620" cy="7620"/>
            <wp:effectExtent l="0" t="0" r="0" b="0"/>
            <wp:wrapNone/>
            <wp:docPr id="302" name="Freeform 3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4282821</wp:posOffset>
            </wp:positionV>
            <wp:extent cx="7620" cy="7620"/>
            <wp:effectExtent l="0" t="0" r="0" b="0"/>
            <wp:wrapNone/>
            <wp:docPr id="303" name="Freeform 3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1263700</wp:posOffset>
            </wp:positionH>
            <wp:positionV relativeFrom="page">
              <wp:posOffset>4291790</wp:posOffset>
            </wp:positionV>
            <wp:extent cx="2166047" cy="291913"/>
            <wp:effectExtent l="0" t="0" r="0" b="0"/>
            <wp:wrapNone/>
            <wp:docPr id="304" name="Freeform 30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263700" y="4291790"/>
                      <a:ext cx="2051747" cy="17761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312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5" dirty="0">
                            <w:jc w:val="left"/>
                            <w:rFonts w:ascii="Arial" w:hAnsi="Arial" w:cs="Arial"/>
                            <w:color w:val="000000"/>
                            <w:position w:val="5"/>
                            <w:w w:val="103"/>
                            <w:sz w:val="20"/>
                            <w:szCs w:val="20"/>
                          </w:rPr>
                          <w:t>4a</w:t>
                        </w:r>
                        <w:r>
                          <w:rPr lang="en-US" sz="20" baseline="5" dirty="0">
                            <w:jc w:val="left"/>
                            <w:rFonts w:ascii="Arial" w:hAnsi="Arial" w:cs="Arial"/>
                            <w:color w:val="000000"/>
                            <w:spacing w:val="230"/>
                            <w:position w:val="5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5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position w:val="5"/>
                            <w:sz w:val="20"/>
                            <w:szCs w:val="20"/>
                          </w:rPr>
                          <w:t>Domain Certification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28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4820793</wp:posOffset>
            </wp:positionV>
            <wp:extent cx="7620" cy="7621"/>
            <wp:effectExtent l="0" t="0" r="0" b="0"/>
            <wp:wrapNone/>
            <wp:docPr id="305" name="Freeform 3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0" behindDoc="1" locked="0" layoutInCell="1" allowOverlap="1">
            <wp:simplePos x="0" y="0"/>
            <wp:positionH relativeFrom="page">
              <wp:posOffset>1586738</wp:posOffset>
            </wp:positionH>
            <wp:positionV relativeFrom="page">
              <wp:posOffset>4820793</wp:posOffset>
            </wp:positionV>
            <wp:extent cx="7620" cy="7621"/>
            <wp:effectExtent l="0" t="0" r="0" b="0"/>
            <wp:wrapNone/>
            <wp:docPr id="306" name="Freeform 3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2" behindDoc="1" locked="0" layoutInCell="1" allowOverlap="1">
            <wp:simplePos x="0" y="0"/>
            <wp:positionH relativeFrom="page">
              <wp:posOffset>3178175</wp:posOffset>
            </wp:positionH>
            <wp:positionV relativeFrom="page">
              <wp:posOffset>4820793</wp:posOffset>
            </wp:positionV>
            <wp:extent cx="7620" cy="7621"/>
            <wp:effectExtent l="0" t="0" r="0" b="0"/>
            <wp:wrapNone/>
            <wp:docPr id="307" name="Freeform 3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4" behindDoc="1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4820793</wp:posOffset>
            </wp:positionV>
            <wp:extent cx="7620" cy="7621"/>
            <wp:effectExtent l="0" t="0" r="0" b="0"/>
            <wp:wrapNone/>
            <wp:docPr id="308" name="Freeform 3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5352924</wp:posOffset>
            </wp:positionV>
            <wp:extent cx="7620" cy="7619"/>
            <wp:effectExtent l="0" t="0" r="0" b="0"/>
            <wp:wrapNone/>
            <wp:docPr id="309" name="Freeform 3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0" behindDoc="1" locked="0" layoutInCell="1" allowOverlap="1">
            <wp:simplePos x="0" y="0"/>
            <wp:positionH relativeFrom="page">
              <wp:posOffset>1586738</wp:posOffset>
            </wp:positionH>
            <wp:positionV relativeFrom="page">
              <wp:posOffset>5352924</wp:posOffset>
            </wp:positionV>
            <wp:extent cx="7620" cy="7619"/>
            <wp:effectExtent l="0" t="0" r="0" b="0"/>
            <wp:wrapNone/>
            <wp:docPr id="310" name="Freeform 3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2" behindDoc="1" locked="0" layoutInCell="1" allowOverlap="1">
            <wp:simplePos x="0" y="0"/>
            <wp:positionH relativeFrom="page">
              <wp:posOffset>3178175</wp:posOffset>
            </wp:positionH>
            <wp:positionV relativeFrom="page">
              <wp:posOffset>5352924</wp:posOffset>
            </wp:positionV>
            <wp:extent cx="7620" cy="7619"/>
            <wp:effectExtent l="0" t="0" r="0" b="0"/>
            <wp:wrapNone/>
            <wp:docPr id="311" name="Freeform 3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4" behindDoc="1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5352924</wp:posOffset>
            </wp:positionV>
            <wp:extent cx="7620" cy="7619"/>
            <wp:effectExtent l="0" t="0" r="0" b="0"/>
            <wp:wrapNone/>
            <wp:docPr id="312" name="Freeform 3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7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6755004</wp:posOffset>
            </wp:positionV>
            <wp:extent cx="7620" cy="7619"/>
            <wp:effectExtent l="0" t="0" r="0" b="0"/>
            <wp:wrapNone/>
            <wp:docPr id="313" name="Freeform 3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6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6755004</wp:posOffset>
            </wp:positionV>
            <wp:extent cx="7620" cy="7619"/>
            <wp:effectExtent l="0" t="0" r="0" b="0"/>
            <wp:wrapNone/>
            <wp:docPr id="314" name="Freeform 3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0" behindDoc="1" locked="0" layoutInCell="1" allowOverlap="1">
            <wp:simplePos x="0" y="0"/>
            <wp:positionH relativeFrom="page">
              <wp:posOffset>1586738</wp:posOffset>
            </wp:positionH>
            <wp:positionV relativeFrom="page">
              <wp:posOffset>6755004</wp:posOffset>
            </wp:positionV>
            <wp:extent cx="7620" cy="7619"/>
            <wp:effectExtent l="0" t="0" r="0" b="0"/>
            <wp:wrapNone/>
            <wp:docPr id="315" name="Freeform 3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3" behindDoc="1" locked="0" layoutInCell="1" allowOverlap="1">
            <wp:simplePos x="0" y="0"/>
            <wp:positionH relativeFrom="page">
              <wp:posOffset>3178175</wp:posOffset>
            </wp:positionH>
            <wp:positionV relativeFrom="page">
              <wp:posOffset>6755004</wp:posOffset>
            </wp:positionV>
            <wp:extent cx="7620" cy="7619"/>
            <wp:effectExtent l="0" t="0" r="0" b="0"/>
            <wp:wrapNone/>
            <wp:docPr id="316" name="Freeform 3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7" behindDoc="0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6755004</wp:posOffset>
            </wp:positionV>
            <wp:extent cx="7620" cy="7619"/>
            <wp:effectExtent l="0" t="0" r="0" b="0"/>
            <wp:wrapNone/>
            <wp:docPr id="317" name="Freeform 3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86" behindDoc="0" locked="0" layoutInCell="1" allowOverlap="1">
            <wp:simplePos x="0" y="0"/>
            <wp:positionH relativeFrom="page">
              <wp:posOffset>7289292</wp:posOffset>
            </wp:positionH>
            <wp:positionV relativeFrom="page">
              <wp:posOffset>6755004</wp:posOffset>
            </wp:positionV>
            <wp:extent cx="7620" cy="7619"/>
            <wp:effectExtent l="0" t="0" r="0" b="0"/>
            <wp:wrapNone/>
            <wp:docPr id="318" name="Freeform 3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788034</wp:posOffset>
            </wp:positionH>
            <wp:positionV relativeFrom="page">
              <wp:posOffset>10183621</wp:posOffset>
            </wp:positionV>
            <wp:extent cx="6171438" cy="93981"/>
            <wp:effectExtent l="0" t="0" r="0" b="0"/>
            <wp:wrapNone/>
            <wp:docPr id="319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19" name="Picture 105"/>
                    <pic:cNvPicPr>
                      <a:picLocks noChangeAspect="0" noChangeArrowheads="1"/>
                    </pic:cNvPicPr>
                  </pic:nvPicPr>
                  <pic:blipFill>
                    <a:blip r:embed="rId3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5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97" w:lineRule="exact"/>
        <w:ind w:left="898" w:right="2059" w:firstLine="0"/>
      </w:pPr>
      <w:r>
        <w:rPr lang="en-US" sz="26" baseline="0" dirty="0">
          <w:jc w:val="left"/>
          <w:rFonts w:ascii="Arial,Bold" w:hAnsi="Arial,Bold" w:cs="Arial,Bold"/>
          <w:b/>
          <w:bCs/>
          <w:color w:val="0070C0"/>
          <w:spacing w:val="-14"/>
          <w:sz w:val="26"/>
          <w:szCs w:val="26"/>
        </w:rPr>
        <w:t>T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rainer Prerequisites for Job role: “</w:t>
      </w:r>
      <w:r>
        <w:rPr lang="en-US" sz="26" baseline="0" dirty="0">
          <w:jc w:val="left"/>
          <w:rFonts w:ascii="Arial" w:hAnsi="Arial" w:cs="Arial"/>
          <w:b/>
          <w:bCs/>
          <w:color w:val="0070C0"/>
          <w:sz w:val="26"/>
          <w:szCs w:val="26"/>
        </w:rPr>
        <w:t>In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–</w:t>
      </w:r>
      <w:r>
        <w:rPr lang="en-US" sz="26" baseline="0" dirty="0">
          <w:jc w:val="left"/>
          <w:rFonts w:ascii="Arial" w:hAnsi="Arial" w:cs="Arial"/>
          <w:b/>
          <w:bCs/>
          <w:color w:val="0070C0"/>
          <w:sz w:val="26"/>
          <w:szCs w:val="26"/>
        </w:rPr>
        <w:t>Line Checker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” mapped to  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Qualification Pack: “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pacing w:val="-4"/>
          <w:sz w:val="26"/>
          <w:szCs w:val="26"/>
        </w:rPr>
        <w:t>A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MH/Q0</w:t>
      </w:r>
      <w:r>
        <w:rPr lang="en-US" sz="26" baseline="0" dirty="0">
          <w:jc w:val="left"/>
          <w:rFonts w:ascii="Arial" w:hAnsi="Arial" w:cs="Arial"/>
          <w:b/>
          <w:bCs/>
          <w:color w:val="0070C0"/>
          <w:sz w:val="26"/>
          <w:szCs w:val="26"/>
        </w:rPr>
        <w:t>102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, 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pacing w:val="-2"/>
          <w:sz w:val="26"/>
          <w:szCs w:val="26"/>
        </w:rPr>
        <w:t>v</w:t>
      </w:r>
      <w:r>
        <w:rPr lang="en-US" sz="26" baseline="0" dirty="0">
          <w:jc w:val="left"/>
          <w:rFonts w:ascii="Arial,Bold" w:hAnsi="Arial,Bold" w:cs="Arial,Bold"/>
          <w:b/>
          <w:bCs/>
          <w:color w:val="0070C0"/>
          <w:sz w:val="26"/>
          <w:szCs w:val="26"/>
        </w:rPr>
        <w:t>ersion 1.0”</w:t>
      </w:r>
      <w:r>
        <w:rPr lang="en-US" sz="26" baseline="0" dirty="0">
          <w:jc w:val="left"/>
          <w:rFonts w:ascii="Arial" w:hAnsi="Arial" w:cs="Arial"/>
          <w:b/>
          <w:bCs/>
          <w:color w:val="0070C0"/>
          <w:sz w:val="26"/>
          <w:szCs w:val="26"/>
        </w:rPr>
        <w:t>  </w:t>
      </w:r>
    </w:p>
    <w:p>
      <w:pPr>
        <w:spacing w:after="7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1103" w:tblpY="-270"/>
        <w:tblOverlap w:val="never"/>
        "
        <w:tblW w:w="9843" w:type="dxa"/>
        <w:tblLook w:val="04A0" w:firstRow="1" w:lastRow="0" w:firstColumn="1" w:lastColumn="0" w:noHBand="0" w:noVBand="1"/>
      </w:tblPr>
      <w:tblGrid>
        <w:gridCol w:w="883"/>
        <w:gridCol w:w="2505"/>
        <w:gridCol w:w="6474"/>
      </w:tblGrid>
      <w:tr>
        <w:trPr>
          <w:trHeight w:val="83"/>
        </w:trPr>
        <w:tc>
          <w:tcPr>
            <w:tcW w:w="883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05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474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0"/>
        </w:trPr>
        <w:tc>
          <w:tcPr>
            <w:tcW w:w="883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5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Sr. No.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2505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08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6474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717" w:firstLine="296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Details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</w:tr>
      <w:tr>
        <w:trPr>
          <w:trHeight w:val="76"/>
        </w:trPr>
        <w:tc>
          <w:tcPr>
            <w:tcW w:w="883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2505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6474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647"/>
        </w:trPr>
        <w:tc>
          <w:tcPr>
            <w:tcW w:w="8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41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25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0" w:right="-80" w:firstLine="1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Job Description  </w:t>
            </w:r>
          </w:p>
        </w:tc>
        <w:tc>
          <w:tcPr>
            <w:tcW w:w="64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116" w:right="-53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deliver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accredited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training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service,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mapping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curriculum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detailed above, in accordance with Qualification Pack “Q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0102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”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</w:tr>
      <w:tr>
        <w:trPr>
          <w:trHeight w:val="2193"/>
        </w:trPr>
        <w:tc>
          <w:tcPr>
            <w:tcW w:w="8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9" w:lineRule="exact"/>
              <w:ind w:left="417" w:right="-8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25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9" w:lineRule="exact"/>
              <w:ind w:left="0" w:right="-80" w:firstLine="12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Personal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ttributes  </w:t>
            </w:r>
          </w:p>
        </w:tc>
        <w:tc>
          <w:tcPr>
            <w:tcW w:w="64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" w:after="0" w:line="239" w:lineRule="exact"/>
              <w:ind w:left="116" w:right="-62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candidate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should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have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aptitude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conducting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training,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/post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ensure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mpetent,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emplo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able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candidates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training.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Strong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communication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skills,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interpersonal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skills,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abilit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 as 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m; diligent and is passionate  for maintaining the qualit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in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content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training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deliver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methodolog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Candidate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should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3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have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basic understanding of English language; ho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ever this should not be a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restrictive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criterion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candidate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willing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open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learn.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He/she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must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able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speak,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read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local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language.  </w:t>
            </w:r>
          </w:p>
        </w:tc>
      </w:tr>
      <w:tr>
        <w:trPr>
          <w:trHeight w:val="613"/>
        </w:trPr>
        <w:tc>
          <w:tcPr>
            <w:tcW w:w="8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23" w:lineRule="exact"/>
              <w:ind w:left="41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25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23" w:lineRule="exact"/>
              <w:ind w:left="12" w:right="29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i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nimum Educational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Qualifications  </w:t>
            </w:r>
          </w:p>
        </w:tc>
        <w:tc>
          <w:tcPr>
            <w:tcW w:w="6474" w:type="dxa"/>
          </w:tcPr>
          <w:p/>
        </w:tc>
      </w:tr>
      <w:tr>
        <w:trPr>
          <w:trHeight w:val="827"/>
        </w:trPr>
        <w:tc>
          <w:tcPr>
            <w:tcW w:w="883" w:type="dxa"/>
          </w:tcPr>
          <w:p/>
        </w:tc>
        <w:tc>
          <w:tcPr>
            <w:tcW w:w="2505" w:type="dxa"/>
          </w:tcPr>
          <w:p/>
        </w:tc>
        <w:tc>
          <w:tcPr>
            <w:tcW w:w="64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8" w:lineRule="exact"/>
              <w:ind w:left="116" w:right="356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Certified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Job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Role: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“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In-Line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Checker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”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mapped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11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QP: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“AMH/Q0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102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”, version 1.0. Minim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accepted score as per SSC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guidelines is 80%.  </w:t>
            </w:r>
          </w:p>
        </w:tc>
      </w:tr>
      <w:tr>
        <w:trPr>
          <w:trHeight w:val="817"/>
        </w:trPr>
        <w:tc>
          <w:tcPr>
            <w:tcW w:w="8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8" w:lineRule="exact"/>
              <w:ind w:left="352" w:right="-8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w w:val="105"/>
                <w:sz w:val="20"/>
                <w:szCs w:val="20"/>
              </w:rPr>
              <w:t>4b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25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8" w:lineRule="exact"/>
              <w:ind w:left="0" w:right="-80" w:firstLine="12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Platform Certification  </w:t>
            </w:r>
          </w:p>
        </w:tc>
        <w:tc>
          <w:tcPr>
            <w:tcW w:w="64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8" w:lineRule="exact"/>
              <w:ind w:left="116" w:right="359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Recommended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that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Trainer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certified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Job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6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Role: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“Trainer”,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mapped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Qualification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Pack: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“SSC/Q1402”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9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scoring of minim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80%.  </w:t>
            </w:r>
          </w:p>
        </w:tc>
      </w:tr>
      <w:tr>
        <w:trPr>
          <w:trHeight w:val="2188"/>
        </w:trPr>
        <w:tc>
          <w:tcPr>
            <w:tcW w:w="88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28" w:lineRule="exact"/>
              <w:ind w:left="352" w:right="-80" w:firstLine="64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250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28" w:lineRule="exact"/>
              <w:ind w:left="0" w:right="-80" w:firstLine="12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Experience  </w:t>
            </w:r>
          </w:p>
        </w:tc>
        <w:tc>
          <w:tcPr>
            <w:tcW w:w="6474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3" w:after="0" w:line="228" w:lineRule="exact"/>
              <w:ind w:left="106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candidate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should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have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minim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years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industrial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experience in the same job role. He should be able to 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mmunicate in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English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local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language.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should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have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knowledge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tools, material, Safet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, Health &amp; 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giene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228" w:after="0" w:line="238" w:lineRule="exact"/>
              <w:ind w:left="96" w:right="206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*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7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minim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required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experience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could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relaxed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8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vigilance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committee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AMHSSC,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8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concerned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9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candidate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possesses qualification from pr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mi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institutes, like NID, NIFT etc.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8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858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1031" w:space="188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32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0" name="Picture 100"/>
                    <pic:cNvPicPr>
                      <a:picLocks noChangeAspect="0" noChangeArrowheads="1"/>
                    </pic:cNvPicPr>
                  </pic:nvPicPr>
                  <pic:blipFill>
                    <a:blip r:embed="rId3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32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21" name="Picture 101"/>
                    <pic:cNvPicPr>
                      <a:picLocks noChangeAspect="0" noChangeArrowheads="1"/>
                    </pic:cNvPicPr>
                  </pic:nvPicPr>
                  <pic:blipFill>
                    <a:blip r:embed="rId3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977392</wp:posOffset>
            </wp:positionV>
            <wp:extent cx="6216650" cy="90805"/>
            <wp:effectExtent l="0" t="0" r="0" b="0"/>
            <wp:wrapNone/>
            <wp:docPr id="322" name="Freeform 3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1002792</wp:posOffset>
            </wp:positionV>
            <wp:extent cx="6216650" cy="90805"/>
            <wp:effectExtent l="0" t="0" r="0" b="0"/>
            <wp:wrapNone/>
            <wp:docPr id="323" name="Freeform 3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1627633</wp:posOffset>
            </wp:positionV>
            <wp:extent cx="7620" cy="7620"/>
            <wp:effectExtent l="0" t="0" r="0" b="0"/>
            <wp:wrapNone/>
            <wp:docPr id="324" name="Freeform 3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1627633</wp:posOffset>
            </wp:positionV>
            <wp:extent cx="7620" cy="7620"/>
            <wp:effectExtent l="0" t="0" r="0" b="0"/>
            <wp:wrapNone/>
            <wp:docPr id="325" name="Freeform 3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9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1627633</wp:posOffset>
            </wp:positionV>
            <wp:extent cx="7619" cy="7620"/>
            <wp:effectExtent l="0" t="0" r="0" b="0"/>
            <wp:wrapNone/>
            <wp:docPr id="326" name="Freeform 3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2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1627633</wp:posOffset>
            </wp:positionV>
            <wp:extent cx="7620" cy="7620"/>
            <wp:effectExtent l="0" t="0" r="0" b="0"/>
            <wp:wrapNone/>
            <wp:docPr id="327" name="Freeform 3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11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1627633</wp:posOffset>
            </wp:positionV>
            <wp:extent cx="7620" cy="7620"/>
            <wp:effectExtent l="0" t="0" r="0" b="0"/>
            <wp:wrapNone/>
            <wp:docPr id="328" name="Freeform 3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8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1786129</wp:posOffset>
            </wp:positionV>
            <wp:extent cx="7620" cy="7619"/>
            <wp:effectExtent l="0" t="0" r="0" b="0"/>
            <wp:wrapNone/>
            <wp:docPr id="329" name="Freeform 3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0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1786129</wp:posOffset>
            </wp:positionV>
            <wp:extent cx="7619" cy="7619"/>
            <wp:effectExtent l="0" t="0" r="0" b="0"/>
            <wp:wrapNone/>
            <wp:docPr id="330" name="Freeform 3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2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1786129</wp:posOffset>
            </wp:positionV>
            <wp:extent cx="7620" cy="7619"/>
            <wp:effectExtent l="0" t="0" r="0" b="0"/>
            <wp:wrapNone/>
            <wp:docPr id="331" name="Freeform 3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1952245</wp:posOffset>
            </wp:positionV>
            <wp:extent cx="7620" cy="7620"/>
            <wp:effectExtent l="0" t="0" r="0" b="0"/>
            <wp:wrapNone/>
            <wp:docPr id="332" name="Freeform 3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1952245</wp:posOffset>
            </wp:positionV>
            <wp:extent cx="7619" cy="7620"/>
            <wp:effectExtent l="0" t="0" r="0" b="0"/>
            <wp:wrapNone/>
            <wp:docPr id="333" name="Freeform 3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2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1952245</wp:posOffset>
            </wp:positionV>
            <wp:extent cx="7620" cy="7620"/>
            <wp:effectExtent l="0" t="0" r="0" b="0"/>
            <wp:wrapNone/>
            <wp:docPr id="334" name="Freeform 3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0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2116837</wp:posOffset>
            </wp:positionV>
            <wp:extent cx="7620" cy="7620"/>
            <wp:effectExtent l="0" t="0" r="0" b="0"/>
            <wp:wrapNone/>
            <wp:docPr id="335" name="Freeform 3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2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2116837</wp:posOffset>
            </wp:positionV>
            <wp:extent cx="7619" cy="7620"/>
            <wp:effectExtent l="0" t="0" r="0" b="0"/>
            <wp:wrapNone/>
            <wp:docPr id="336" name="Freeform 3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4" behindDoc="1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2116837</wp:posOffset>
            </wp:positionV>
            <wp:extent cx="7620" cy="7620"/>
            <wp:effectExtent l="0" t="0" r="0" b="0"/>
            <wp:wrapNone/>
            <wp:docPr id="337" name="Freeform 3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7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2438400</wp:posOffset>
            </wp:positionV>
            <wp:extent cx="7620" cy="7620"/>
            <wp:effectExtent l="0" t="0" r="0" b="0"/>
            <wp:wrapNone/>
            <wp:docPr id="338" name="Freeform 3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1" locked="0" layoutInCell="1" allowOverlap="1">
            <wp:simplePos x="0" y="0"/>
            <wp:positionH relativeFrom="page">
              <wp:posOffset>986332</wp:posOffset>
            </wp:positionH>
            <wp:positionV relativeFrom="page">
              <wp:posOffset>2438400</wp:posOffset>
            </wp:positionV>
            <wp:extent cx="7620" cy="7620"/>
            <wp:effectExtent l="0" t="0" r="0" b="0"/>
            <wp:wrapNone/>
            <wp:docPr id="339" name="Freeform 3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0" behindDoc="1" locked="0" layoutInCell="1" allowOverlap="1">
            <wp:simplePos x="0" y="0"/>
            <wp:positionH relativeFrom="page">
              <wp:posOffset>3597275</wp:posOffset>
            </wp:positionH>
            <wp:positionV relativeFrom="page">
              <wp:posOffset>2438400</wp:posOffset>
            </wp:positionV>
            <wp:extent cx="7619" cy="7620"/>
            <wp:effectExtent l="0" t="0" r="0" b="0"/>
            <wp:wrapNone/>
            <wp:docPr id="340" name="Freeform 3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4" behindDoc="0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2438400</wp:posOffset>
            </wp:positionV>
            <wp:extent cx="7620" cy="7620"/>
            <wp:effectExtent l="0" t="0" r="0" b="0"/>
            <wp:wrapNone/>
            <wp:docPr id="341" name="Freeform 3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83" behindDoc="0" locked="0" layoutInCell="1" allowOverlap="1">
            <wp:simplePos x="0" y="0"/>
            <wp:positionH relativeFrom="page">
              <wp:posOffset>6478270</wp:posOffset>
            </wp:positionH>
            <wp:positionV relativeFrom="page">
              <wp:posOffset>2438400</wp:posOffset>
            </wp:positionV>
            <wp:extent cx="7620" cy="7620"/>
            <wp:effectExtent l="0" t="0" r="0" b="0"/>
            <wp:wrapNone/>
            <wp:docPr id="342" name="Freeform 3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2769109</wp:posOffset>
            </wp:positionV>
            <wp:extent cx="7620" cy="7620"/>
            <wp:effectExtent l="0" t="0" r="0" b="0"/>
            <wp:wrapNone/>
            <wp:docPr id="343" name="Freeform 3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2769109</wp:posOffset>
            </wp:positionV>
            <wp:extent cx="7620" cy="7620"/>
            <wp:effectExtent l="0" t="0" r="0" b="0"/>
            <wp:wrapNone/>
            <wp:docPr id="344" name="Freeform 3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2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2769109</wp:posOffset>
            </wp:positionV>
            <wp:extent cx="7620" cy="7620"/>
            <wp:effectExtent l="0" t="0" r="0" b="0"/>
            <wp:wrapNone/>
            <wp:docPr id="345" name="Freeform 3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5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2769109</wp:posOffset>
            </wp:positionV>
            <wp:extent cx="7620" cy="7620"/>
            <wp:effectExtent l="0" t="0" r="0" b="0"/>
            <wp:wrapNone/>
            <wp:docPr id="346" name="Freeform 3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4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2769109</wp:posOffset>
            </wp:positionV>
            <wp:extent cx="7620" cy="7620"/>
            <wp:effectExtent l="0" t="0" r="0" b="0"/>
            <wp:wrapNone/>
            <wp:docPr id="347" name="Freeform 3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3060574</wp:posOffset>
            </wp:positionV>
            <wp:extent cx="7620" cy="7620"/>
            <wp:effectExtent l="0" t="0" r="0" b="0"/>
            <wp:wrapNone/>
            <wp:docPr id="348" name="Freeform 3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2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3060574</wp:posOffset>
            </wp:positionV>
            <wp:extent cx="7620" cy="7620"/>
            <wp:effectExtent l="0" t="0" r="0" b="0"/>
            <wp:wrapNone/>
            <wp:docPr id="349" name="Freeform 3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4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3060574</wp:posOffset>
            </wp:positionV>
            <wp:extent cx="7620" cy="7620"/>
            <wp:effectExtent l="0" t="0" r="0" b="0"/>
            <wp:wrapNone/>
            <wp:docPr id="350" name="Freeform 3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1274317</wp:posOffset>
            </wp:positionH>
            <wp:positionV relativeFrom="page">
              <wp:posOffset>3368246</wp:posOffset>
            </wp:positionV>
            <wp:extent cx="221092" cy="255338"/>
            <wp:effectExtent l="0" t="0" r="0" b="0"/>
            <wp:wrapNone/>
            <wp:docPr id="351" name="Freeform 35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274317" y="3368246"/>
                      <a:ext cx="106792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79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3763137</wp:posOffset>
            </wp:positionV>
            <wp:extent cx="7620" cy="7620"/>
            <wp:effectExtent l="0" t="0" r="0" b="0"/>
            <wp:wrapNone/>
            <wp:docPr id="352" name="Freeform 3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1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3763137</wp:posOffset>
            </wp:positionV>
            <wp:extent cx="7620" cy="7620"/>
            <wp:effectExtent l="0" t="0" r="0" b="0"/>
            <wp:wrapNone/>
            <wp:docPr id="353" name="Freeform 3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3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3763137</wp:posOffset>
            </wp:positionV>
            <wp:extent cx="7620" cy="7620"/>
            <wp:effectExtent l="0" t="0" r="0" b="0"/>
            <wp:wrapNone/>
            <wp:docPr id="354" name="Freeform 3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4122801</wp:posOffset>
            </wp:positionV>
            <wp:extent cx="7620" cy="7620"/>
            <wp:effectExtent l="0" t="0" r="0" b="0"/>
            <wp:wrapNone/>
            <wp:docPr id="355" name="Freeform 3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4122801</wp:posOffset>
            </wp:positionV>
            <wp:extent cx="7620" cy="7620"/>
            <wp:effectExtent l="0" t="0" r="0" b="0"/>
            <wp:wrapNone/>
            <wp:docPr id="356" name="Freeform 3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4122801</wp:posOffset>
            </wp:positionV>
            <wp:extent cx="7620" cy="7620"/>
            <wp:effectExtent l="0" t="0" r="0" b="0"/>
            <wp:wrapNone/>
            <wp:docPr id="357" name="Freeform 3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4659249</wp:posOffset>
            </wp:positionV>
            <wp:extent cx="7620" cy="7621"/>
            <wp:effectExtent l="0" t="0" r="0" b="0"/>
            <wp:wrapNone/>
            <wp:docPr id="358" name="Freeform 3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3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4659249</wp:posOffset>
            </wp:positionV>
            <wp:extent cx="7620" cy="7621"/>
            <wp:effectExtent l="0" t="0" r="0" b="0"/>
            <wp:wrapNone/>
            <wp:docPr id="359" name="Freeform 3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5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4659249</wp:posOffset>
            </wp:positionV>
            <wp:extent cx="7620" cy="7621"/>
            <wp:effectExtent l="0" t="0" r="0" b="0"/>
            <wp:wrapNone/>
            <wp:docPr id="360" name="Freeform 3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5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5025263</wp:posOffset>
            </wp:positionV>
            <wp:extent cx="7620" cy="7621"/>
            <wp:effectExtent l="0" t="0" r="0" b="0"/>
            <wp:wrapNone/>
            <wp:docPr id="361" name="Freeform 3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7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5025263</wp:posOffset>
            </wp:positionV>
            <wp:extent cx="7620" cy="7621"/>
            <wp:effectExtent l="0" t="0" r="0" b="0"/>
            <wp:wrapNone/>
            <wp:docPr id="362" name="Freeform 3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39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5025263</wp:posOffset>
            </wp:positionV>
            <wp:extent cx="7620" cy="7621"/>
            <wp:effectExtent l="0" t="0" r="0" b="0"/>
            <wp:wrapNone/>
            <wp:docPr id="363" name="Freeform 3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5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5384927</wp:posOffset>
            </wp:positionV>
            <wp:extent cx="7620" cy="7620"/>
            <wp:effectExtent l="0" t="0" r="0" b="0"/>
            <wp:wrapNone/>
            <wp:docPr id="364" name="Freeform 3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5384927</wp:posOffset>
            </wp:positionV>
            <wp:extent cx="7620" cy="7620"/>
            <wp:effectExtent l="0" t="0" r="0" b="0"/>
            <wp:wrapNone/>
            <wp:docPr id="365" name="Freeform 3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5384927</wp:posOffset>
            </wp:positionV>
            <wp:extent cx="7620" cy="7620"/>
            <wp:effectExtent l="0" t="0" r="0" b="0"/>
            <wp:wrapNone/>
            <wp:docPr id="366" name="Freeform 3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5832984</wp:posOffset>
            </wp:positionV>
            <wp:extent cx="7620" cy="7620"/>
            <wp:effectExtent l="0" t="0" r="0" b="0"/>
            <wp:wrapNone/>
            <wp:docPr id="367" name="Freeform 3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1018336</wp:posOffset>
            </wp:positionH>
            <wp:positionV relativeFrom="page">
              <wp:posOffset>5832984</wp:posOffset>
            </wp:positionV>
            <wp:extent cx="7620" cy="7620"/>
            <wp:effectExtent l="0" t="0" r="0" b="0"/>
            <wp:wrapNone/>
            <wp:docPr id="368" name="Freeform 3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1528825</wp:posOffset>
            </wp:positionH>
            <wp:positionV relativeFrom="page">
              <wp:posOffset>5832984</wp:posOffset>
            </wp:positionV>
            <wp:extent cx="7620" cy="7620"/>
            <wp:effectExtent l="0" t="0" r="0" b="0"/>
            <wp:wrapNone/>
            <wp:docPr id="369" name="Freeform 3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0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5832984</wp:posOffset>
            </wp:positionV>
            <wp:extent cx="7620" cy="7620"/>
            <wp:effectExtent l="0" t="0" r="0" b="0"/>
            <wp:wrapNone/>
            <wp:docPr id="370" name="Freeform 3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8" behindDoc="0" locked="0" layoutInCell="1" allowOverlap="1">
            <wp:simplePos x="0" y="0"/>
            <wp:positionH relativeFrom="page">
              <wp:posOffset>6658356</wp:posOffset>
            </wp:positionH>
            <wp:positionV relativeFrom="page">
              <wp:posOffset>5832984</wp:posOffset>
            </wp:positionV>
            <wp:extent cx="7620" cy="7620"/>
            <wp:effectExtent l="0" t="0" r="0" b="0"/>
            <wp:wrapNone/>
            <wp:docPr id="371" name="Freeform 3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788034</wp:posOffset>
            </wp:positionH>
            <wp:positionV relativeFrom="page">
              <wp:posOffset>10183621</wp:posOffset>
            </wp:positionV>
            <wp:extent cx="6171438" cy="93981"/>
            <wp:effectExtent l="0" t="0" r="0" b="0"/>
            <wp:wrapNone/>
            <wp:docPr id="372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2" name="Picture 105"/>
                    <pic:cNvPicPr>
                      <a:picLocks noChangeAspect="0" noChangeArrowheads="1"/>
                    </pic:cNvPicPr>
                  </pic:nvPicPr>
                  <pic:blipFill>
                    <a:blip r:embed="rId3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9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6002" w:firstLine="0"/>
      </w:pPr>
      <w:r>
        <w:rPr lang="en-US" sz="20" baseline="0" dirty="0">
          <w:jc w:val="left"/>
          <w:rFonts w:ascii="Arial" w:hAnsi="Arial" w:cs="Arial"/>
          <w:b/>
          <w:bCs/>
          <w:u w:val="single"/>
          <w:color w:val="0070C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70C0"/>
          <w:sz w:val="20"/>
          <w:szCs w:val="20"/>
        </w:rPr>
        <w:t>nnexure: 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70C0"/>
          <w:spacing w:val="-4"/>
          <w:sz w:val="20"/>
          <w:szCs w:val="20"/>
        </w:rPr>
        <w:t>A</w:t>
      </w:r>
      <w:r>
        <w:rPr lang="en-US" sz="20" baseline="0" dirty="0">
          <w:jc w:val="left"/>
          <w:rFonts w:ascii="Arial" w:hAnsi="Arial" w:cs="Arial"/>
          <w:b/>
          <w:bCs/>
          <w:u w:val="single"/>
          <w:color w:val="0070C0"/>
          <w:sz w:val="20"/>
          <w:szCs w:val="20"/>
        </w:rPr>
        <w:t>ssessment Criteria</w:t>
      </w:r>
      <w:r>
        <w:rPr lang="en-US" sz="20" baseline="0" dirty="0">
          <w:jc w:val="left"/>
          <w:rFonts w:ascii="Arial" w:hAnsi="Arial" w:cs="Arial"/>
          <w:b/>
          <w:bCs/>
          <w:color w:val="0070C0"/>
          <w:sz w:val="20"/>
          <w:szCs w:val="20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1053" w:tblpY="-270"/>
        <w:tblOverlap w:val="never"/>
        "
        <w:tblW w:w="8616" w:type="dxa"/>
        <w:tblLook w:val="04A0" w:firstRow="1" w:lastRow="0" w:firstColumn="1" w:lastColumn="0" w:noHBand="0" w:noVBand="1"/>
      </w:tblPr>
      <w:tblGrid>
        <w:gridCol w:w="4099"/>
        <w:gridCol w:w="4537"/>
      </w:tblGrid>
      <w:tr>
        <w:trPr>
          <w:trHeight w:val="217"/>
        </w:trPr>
        <w:tc>
          <w:tcPr>
            <w:tcW w:w="4099" w:type="dxa"/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ssessment Criteria for In-Line Checker  </w:t>
            </w:r>
          </w:p>
        </w:tc>
        <w:tc>
          <w:tcPr>
            <w:tcW w:w="4537" w:type="dxa"/>
            <w:shd w:val="clear" w:color="auto" w:fill="F2F2F2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951" w:firstLine="1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  </w:t>
            </w:r>
          </w:p>
        </w:tc>
      </w:tr>
      <w:tr>
        <w:trPr>
          <w:trHeight w:val="241"/>
        </w:trPr>
        <w:tc>
          <w:tcPr>
            <w:tcW w:w="4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Job Role  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951" w:firstLine="11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In-Line Checker  </w:t>
            </w:r>
          </w:p>
        </w:tc>
      </w:tr>
      <w:tr>
        <w:trPr>
          <w:trHeight w:val="239"/>
        </w:trPr>
        <w:tc>
          <w:tcPr>
            <w:tcW w:w="4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Qualification Pack  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951" w:firstLine="11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4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MH/Q0102, version 1.0  </w:t>
            </w:r>
          </w:p>
        </w:tc>
      </w:tr>
      <w:tr>
        <w:trPr>
          <w:trHeight w:val="486"/>
        </w:trPr>
        <w:tc>
          <w:tcPr>
            <w:tcW w:w="409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85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Sector Skill Council  </w:t>
            </w:r>
          </w:p>
        </w:tc>
        <w:tc>
          <w:tcPr>
            <w:tcW w:w="453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951" w:firstLine="11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PP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4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REL, M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DE-</w:t>
            </w:r>
            <w:r>
              <w:rPr lang="en-US" sz="20" baseline="0" dirty="0">
                <w:jc w:val="left"/>
                <w:rFonts w:ascii="Arial,Bold" w:hAnsi="Arial,Bold" w:cs="Arial,Bold"/>
                <w:b/>
                <w:bCs/>
                <w:color w:val="0070C0"/>
                <w:sz w:val="20"/>
                <w:szCs w:val="20"/>
              </w:rPr>
              <w:t>UP’S AND HOME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951" w:firstLine="11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70C0"/>
                <w:sz w:val="20"/>
                <w:szCs w:val="20"/>
              </w:rPr>
              <w:t>FURNISHING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8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3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1103" w:tblpY="-270"/>
        <w:tblOverlap w:val="never"/>
        "
        <w:tblW w:w="8849" w:type="dxa"/>
        <w:tblLook w:val="04A0" w:firstRow="1" w:lastRow="0" w:firstColumn="1" w:lastColumn="0" w:noHBand="0" w:noVBand="1"/>
      </w:tblPr>
      <w:tblGrid>
        <w:gridCol w:w="791"/>
        <w:gridCol w:w="8077"/>
      </w:tblGrid>
      <w:tr>
        <w:trPr>
          <w:trHeight w:val="90"/>
        </w:trPr>
        <w:tc>
          <w:tcPr>
            <w:tcW w:w="791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077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211"/>
        </w:trPr>
        <w:tc>
          <w:tcPr>
            <w:tcW w:w="791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5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Sr. No.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8077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807"/>
              </w:tabs>
              <w:spacing w:before="0" w:after="0" w:line="240" w:lineRule="auto"/>
              <w:ind w:left="0" w:right="2556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	Guidelines for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ssessment  </w:t>
            </w:r>
          </w:p>
        </w:tc>
      </w:tr>
      <w:tr>
        <w:trPr>
          <w:trHeight w:val="85"/>
        </w:trPr>
        <w:tc>
          <w:tcPr>
            <w:tcW w:w="791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077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086"/>
        </w:trPr>
        <w:tc>
          <w:tcPr>
            <w:tcW w:w="791" w:type="dxa"/>
          </w:tcPr>
          <w:p/>
        </w:tc>
        <w:tc>
          <w:tcPr>
            <w:tcW w:w="8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115" w:right="9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Criteria for assessment for each Qualification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Pack will be created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Sector Skill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Council.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Each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Performance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Criteria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(PC)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assigned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marks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proportional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4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importance in NOS.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SSC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will also la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1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down proportion of marks for Theor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Skills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Practical for each PC.  </w:t>
            </w:r>
          </w:p>
        </w:tc>
      </w:tr>
      <w:tr>
        <w:trPr>
          <w:trHeight w:val="546"/>
        </w:trPr>
        <w:tc>
          <w:tcPr>
            <w:tcW w:w="7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27" w:lineRule="exact"/>
              <w:ind w:left="371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8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27" w:lineRule="exact"/>
              <w:ind w:left="11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 assessment for the theor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part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ill be based on kno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ledge bank of questions created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the SSC  </w:t>
            </w:r>
          </w:p>
        </w:tc>
      </w:tr>
      <w:tr>
        <w:trPr>
          <w:trHeight w:val="824"/>
        </w:trPr>
        <w:tc>
          <w:tcPr>
            <w:tcW w:w="7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4" w:after="0" w:line="240" w:lineRule="auto"/>
              <w:ind w:left="371" w:right="153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8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95" w:right="85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Individual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assessment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agencies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create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unique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question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papers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theor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6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part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3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each candidate  at each examination/training center  (as per assessment criteria belo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)  </w:t>
            </w:r>
          </w:p>
        </w:tc>
      </w:tr>
      <w:tr>
        <w:trPr>
          <w:trHeight w:val="556"/>
        </w:trPr>
        <w:tc>
          <w:tcPr>
            <w:tcW w:w="7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2" w:lineRule="exact"/>
              <w:ind w:left="371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8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" w:after="0" w:line="242" w:lineRule="exact"/>
              <w:ind w:left="115" w:right="2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Individual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assessment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agencies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create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unique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7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evaluations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5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skill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practical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54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ever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student at each examination/training center  based on this criteria  </w:t>
            </w:r>
          </w:p>
        </w:tc>
      </w:tr>
      <w:tr>
        <w:trPr>
          <w:trHeight w:val="546"/>
        </w:trPr>
        <w:tc>
          <w:tcPr>
            <w:tcW w:w="7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28" w:lineRule="exact"/>
              <w:ind w:left="371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8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5" w:after="0" w:line="228" w:lineRule="exact"/>
              <w:ind w:left="11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pass the Qualification Pack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,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ever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trainee should score a minim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u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2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MT" w:hAnsi="ArialMT" w:cs="ArialMT"/>
                <w:color w:val="000000"/>
                <w:sz w:val="20"/>
                <w:szCs w:val="20"/>
              </w:rPr>
              <w:t>5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0% aggregate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 QP  </w:t>
            </w:r>
          </w:p>
        </w:tc>
      </w:tr>
      <w:tr>
        <w:trPr>
          <w:trHeight w:val="685"/>
        </w:trPr>
        <w:tc>
          <w:tcPr>
            <w:tcW w:w="7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371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807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5" w:after="0" w:line="240" w:lineRule="exact"/>
              <w:ind w:left="115" w:right="23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 case of successfull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passing onl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certain number of NOS's, the trainee is eligible 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take subsequent assessm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nt on the balance NOS's to pass the Qualification Pack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4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5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7864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037" w:space="1181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373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3" name="Picture 100"/>
                    <pic:cNvPicPr>
                      <a:picLocks noChangeAspect="0" noChangeArrowheads="1"/>
                    </pic:cNvPicPr>
                  </pic:nvPicPr>
                  <pic:blipFill>
                    <a:blip r:embed="rId3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374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374" name="Picture 101"/>
                    <pic:cNvPicPr>
                      <a:picLocks noChangeAspect="0" noChangeArrowheads="1"/>
                    </pic:cNvPicPr>
                  </pic:nvPicPr>
                  <pic:blipFill>
                    <a:blip r:embed="rId3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977392</wp:posOffset>
            </wp:positionV>
            <wp:extent cx="6216650" cy="90805"/>
            <wp:effectExtent l="0" t="0" r="0" b="0"/>
            <wp:wrapNone/>
            <wp:docPr id="375" name="Freeform 3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1002792</wp:posOffset>
            </wp:positionV>
            <wp:extent cx="6216650" cy="90805"/>
            <wp:effectExtent l="0" t="0" r="0" b="0"/>
            <wp:wrapNone/>
            <wp:docPr id="376" name="Freeform 3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5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1328928</wp:posOffset>
            </wp:positionV>
            <wp:extent cx="7620" cy="7620"/>
            <wp:effectExtent l="0" t="0" r="0" b="0"/>
            <wp:wrapNone/>
            <wp:docPr id="377" name="Freeform 3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4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1328928</wp:posOffset>
            </wp:positionV>
            <wp:extent cx="7620" cy="7620"/>
            <wp:effectExtent l="0" t="0" r="0" b="0"/>
            <wp:wrapNone/>
            <wp:docPr id="378" name="Freeform 3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7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1328928</wp:posOffset>
            </wp:positionV>
            <wp:extent cx="7620" cy="7620"/>
            <wp:effectExtent l="0" t="0" r="0" b="0"/>
            <wp:wrapNone/>
            <wp:docPr id="379" name="Freeform 3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39" behindDoc="1" locked="0" layoutInCell="1" allowOverlap="1">
            <wp:simplePos x="0" y="0"/>
            <wp:positionH relativeFrom="page">
              <wp:posOffset>4226940</wp:posOffset>
            </wp:positionH>
            <wp:positionV relativeFrom="page">
              <wp:posOffset>1328928</wp:posOffset>
            </wp:positionV>
            <wp:extent cx="7620" cy="7620"/>
            <wp:effectExtent l="0" t="0" r="0" b="0"/>
            <wp:wrapNone/>
            <wp:docPr id="380" name="Freeform 3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1" behindDoc="1" locked="0" layoutInCell="1" allowOverlap="1">
            <wp:simplePos x="0" y="0"/>
            <wp:positionH relativeFrom="page">
              <wp:posOffset>4678045</wp:posOffset>
            </wp:positionH>
            <wp:positionV relativeFrom="page">
              <wp:posOffset>1328928</wp:posOffset>
            </wp:positionV>
            <wp:extent cx="7620" cy="7620"/>
            <wp:effectExtent l="0" t="0" r="0" b="0"/>
            <wp:wrapNone/>
            <wp:docPr id="381" name="Freeform 3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3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1328928</wp:posOffset>
            </wp:positionV>
            <wp:extent cx="7620" cy="7620"/>
            <wp:effectExtent l="0" t="0" r="0" b="0"/>
            <wp:wrapNone/>
            <wp:docPr id="382" name="Freeform 3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1328928</wp:posOffset>
            </wp:positionV>
            <wp:extent cx="7621" cy="7620"/>
            <wp:effectExtent l="0" t="0" r="0" b="0"/>
            <wp:wrapNone/>
            <wp:docPr id="383" name="Freeform 3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5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1328928</wp:posOffset>
            </wp:positionV>
            <wp:extent cx="7621" cy="7620"/>
            <wp:effectExtent l="0" t="0" r="0" b="0"/>
            <wp:wrapNone/>
            <wp:docPr id="384" name="Freeform 3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1301750</wp:posOffset>
            </wp:positionH>
            <wp:positionV relativeFrom="page">
              <wp:posOffset>1484201</wp:posOffset>
            </wp:positionV>
            <wp:extent cx="2582403" cy="255338"/>
            <wp:effectExtent l="0" t="0" r="0" b="0"/>
            <wp:wrapNone/>
            <wp:docPr id="385" name="Freeform 38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301750" y="1484201"/>
                      <a:ext cx="2468103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53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NOS 	Performance Criteria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1522476</wp:posOffset>
            </wp:positionV>
            <wp:extent cx="7620" cy="7620"/>
            <wp:effectExtent l="0" t="0" r="0" b="0"/>
            <wp:wrapNone/>
            <wp:docPr id="386" name="Freeform 3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1522476</wp:posOffset>
            </wp:positionV>
            <wp:extent cx="7620" cy="7620"/>
            <wp:effectExtent l="0" t="0" r="0" b="0"/>
            <wp:wrapNone/>
            <wp:docPr id="387" name="Freeform 3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4226940</wp:posOffset>
            </wp:positionH>
            <wp:positionV relativeFrom="page">
              <wp:posOffset>1522476</wp:posOffset>
            </wp:positionV>
            <wp:extent cx="7620" cy="7620"/>
            <wp:effectExtent l="0" t="0" r="0" b="0"/>
            <wp:wrapNone/>
            <wp:docPr id="388" name="Freeform 3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4678045</wp:posOffset>
            </wp:positionH>
            <wp:positionV relativeFrom="page">
              <wp:posOffset>1522476</wp:posOffset>
            </wp:positionV>
            <wp:extent cx="7620" cy="7620"/>
            <wp:effectExtent l="0" t="0" r="0" b="0"/>
            <wp:wrapNone/>
            <wp:docPr id="389" name="Freeform 3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1522476</wp:posOffset>
            </wp:positionV>
            <wp:extent cx="7620" cy="7620"/>
            <wp:effectExtent l="0" t="0" r="0" b="0"/>
            <wp:wrapNone/>
            <wp:docPr id="390" name="Freeform 3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1522476</wp:posOffset>
            </wp:positionV>
            <wp:extent cx="7620" cy="7620"/>
            <wp:effectExtent l="0" t="0" r="0" b="0"/>
            <wp:wrapNone/>
            <wp:docPr id="391" name="Freeform 3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9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1522476</wp:posOffset>
            </wp:positionV>
            <wp:extent cx="7620" cy="7620"/>
            <wp:effectExtent l="0" t="0" r="0" b="0"/>
            <wp:wrapNone/>
            <wp:docPr id="392" name="Freeform 3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1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1522476</wp:posOffset>
            </wp:positionV>
            <wp:extent cx="7621" cy="7620"/>
            <wp:effectExtent l="0" t="0" r="0" b="0"/>
            <wp:wrapNone/>
            <wp:docPr id="393" name="Freeform 3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7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2136648</wp:posOffset>
            </wp:positionV>
            <wp:extent cx="7620" cy="6096"/>
            <wp:effectExtent l="0" t="0" r="0" b="0"/>
            <wp:wrapNone/>
            <wp:docPr id="394" name="Freeform 3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6096"/>
                    </a:xfrm>
                    <a:custGeom>
                      <a:rect l="l" t="t" r="r" b="b"/>
                      <a:pathLst>
                        <a:path w="7620" h="6096">
                          <a:moveTo>
                            <a:pt x="0" y="6096"/>
                          </a:moveTo>
                          <a:lnTo>
                            <a:pt x="7620" y="6096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8" behindDoc="1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2136648</wp:posOffset>
            </wp:positionV>
            <wp:extent cx="6096" cy="6096"/>
            <wp:effectExtent l="0" t="0" r="0" b="0"/>
            <wp:wrapNone/>
            <wp:docPr id="395" name="Freeform 3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6"/>
                    </a:xfrm>
                    <a:custGeom>
                      <a:rect l="l" t="t" r="r" b="b"/>
                      <a:pathLst>
                        <a:path w="6096" h="6096">
                          <a:moveTo>
                            <a:pt x="0" y="6096"/>
                          </a:moveTo>
                          <a:lnTo>
                            <a:pt x="6096" y="6096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46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2142745</wp:posOffset>
            </wp:positionV>
            <wp:extent cx="6096" cy="1524"/>
            <wp:effectExtent l="0" t="0" r="0" b="0"/>
            <wp:wrapNone/>
            <wp:docPr id="396" name="Freeform 3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1524"/>
                    </a:xfrm>
                    <a:custGeom>
                      <a:rect l="l" t="t" r="r" b="b"/>
                      <a:pathLst>
                        <a:path w="6096" h="1524">
                          <a:moveTo>
                            <a:pt x="0" y="1524"/>
                          </a:moveTo>
                          <a:lnTo>
                            <a:pt x="6096" y="1524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1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397" name="Freeform 3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0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398" name="Freeform 3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2" behindDoc="1" locked="0" layoutInCell="1" allowOverlap="1">
            <wp:simplePos x="0" y="0"/>
            <wp:positionH relativeFrom="page">
              <wp:posOffset>1984501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399" name="Freeform 3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5" behindDoc="1" locked="0" layoutInCell="1" allowOverlap="1">
            <wp:simplePos x="0" y="0"/>
            <wp:positionH relativeFrom="page">
              <wp:posOffset>4226940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400" name="Freeform 4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4" behindDoc="1" locked="0" layoutInCell="1" allowOverlap="1">
            <wp:simplePos x="0" y="0"/>
            <wp:positionH relativeFrom="page">
              <wp:posOffset>4226940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401" name="Freeform 4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8" behindDoc="1" locked="0" layoutInCell="1" allowOverlap="1">
            <wp:simplePos x="0" y="0"/>
            <wp:positionH relativeFrom="page">
              <wp:posOffset>4678045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402" name="Freeform 4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4678045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403" name="Freeform 4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4685665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404" name="Freeform 4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405" name="Freeform 4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3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406" name="Freeform 4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5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2136649</wp:posOffset>
            </wp:positionV>
            <wp:extent cx="7620" cy="7620"/>
            <wp:effectExtent l="0" t="0" r="0" b="0"/>
            <wp:wrapNone/>
            <wp:docPr id="407" name="Freeform 4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7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2136649</wp:posOffset>
            </wp:positionV>
            <wp:extent cx="7621" cy="7620"/>
            <wp:effectExtent l="0" t="0" r="0" b="0"/>
            <wp:wrapNone/>
            <wp:docPr id="408" name="Freeform 4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2891029</wp:posOffset>
            </wp:positionV>
            <wp:extent cx="6096" cy="7619"/>
            <wp:effectExtent l="0" t="0" r="0" b="0"/>
            <wp:wrapNone/>
            <wp:docPr id="409" name="Freeform 4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2891029</wp:posOffset>
            </wp:positionV>
            <wp:extent cx="6097" cy="7619"/>
            <wp:effectExtent l="0" t="0" r="0" b="0"/>
            <wp:wrapNone/>
            <wp:docPr id="410" name="Freeform 4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2891029</wp:posOffset>
            </wp:positionV>
            <wp:extent cx="6096" cy="7619"/>
            <wp:effectExtent l="0" t="0" r="0" b="0"/>
            <wp:wrapNone/>
            <wp:docPr id="411" name="Freeform 4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2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2891029</wp:posOffset>
            </wp:positionV>
            <wp:extent cx="6095" cy="7619"/>
            <wp:effectExtent l="0" t="0" r="0" b="0"/>
            <wp:wrapNone/>
            <wp:docPr id="412" name="Freeform 4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4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2891029</wp:posOffset>
            </wp:positionV>
            <wp:extent cx="7620" cy="7619"/>
            <wp:effectExtent l="0" t="0" r="0" b="0"/>
            <wp:wrapNone/>
            <wp:docPr id="413" name="Freeform 4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6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2891029</wp:posOffset>
            </wp:positionV>
            <wp:extent cx="7620" cy="7619"/>
            <wp:effectExtent l="0" t="0" r="0" b="0"/>
            <wp:wrapNone/>
            <wp:docPr id="414" name="Freeform 4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8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2891029</wp:posOffset>
            </wp:positionV>
            <wp:extent cx="7620" cy="7619"/>
            <wp:effectExtent l="0" t="0" r="0" b="0"/>
            <wp:wrapNone/>
            <wp:docPr id="415" name="Freeform 4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0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2891029</wp:posOffset>
            </wp:positionV>
            <wp:extent cx="7621" cy="7619"/>
            <wp:effectExtent l="0" t="0" r="0" b="0"/>
            <wp:wrapNone/>
            <wp:docPr id="416" name="Freeform 4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5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3251074</wp:posOffset>
            </wp:positionV>
            <wp:extent cx="6096" cy="7620"/>
            <wp:effectExtent l="0" t="0" r="0" b="0"/>
            <wp:wrapNone/>
            <wp:docPr id="417" name="Freeform 4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7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3251074</wp:posOffset>
            </wp:positionV>
            <wp:extent cx="6097" cy="7620"/>
            <wp:effectExtent l="0" t="0" r="0" b="0"/>
            <wp:wrapNone/>
            <wp:docPr id="418" name="Freeform 4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3251074</wp:posOffset>
            </wp:positionV>
            <wp:extent cx="6096" cy="7620"/>
            <wp:effectExtent l="0" t="0" r="0" b="0"/>
            <wp:wrapNone/>
            <wp:docPr id="419" name="Freeform 4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0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3251074</wp:posOffset>
            </wp:positionV>
            <wp:extent cx="6095" cy="7620"/>
            <wp:effectExtent l="0" t="0" r="0" b="0"/>
            <wp:wrapNone/>
            <wp:docPr id="420" name="Freeform 4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2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3251074</wp:posOffset>
            </wp:positionV>
            <wp:extent cx="7620" cy="7620"/>
            <wp:effectExtent l="0" t="0" r="0" b="0"/>
            <wp:wrapNone/>
            <wp:docPr id="421" name="Freeform 4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4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3251074</wp:posOffset>
            </wp:positionV>
            <wp:extent cx="7620" cy="7620"/>
            <wp:effectExtent l="0" t="0" r="0" b="0"/>
            <wp:wrapNone/>
            <wp:docPr id="422" name="Freeform 4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6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3251074</wp:posOffset>
            </wp:positionV>
            <wp:extent cx="7620" cy="7620"/>
            <wp:effectExtent l="0" t="0" r="0" b="0"/>
            <wp:wrapNone/>
            <wp:docPr id="423" name="Freeform 4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8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3251074</wp:posOffset>
            </wp:positionV>
            <wp:extent cx="7621" cy="7620"/>
            <wp:effectExtent l="0" t="0" r="0" b="0"/>
            <wp:wrapNone/>
            <wp:docPr id="424" name="Freeform 4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2074417</wp:posOffset>
            </wp:positionH>
            <wp:positionV relativeFrom="page">
              <wp:posOffset>3407870</wp:posOffset>
            </wp:positionV>
            <wp:extent cx="2201417" cy="547946"/>
            <wp:effectExtent l="0" t="0" r="0" b="0"/>
            <wp:wrapNone/>
            <wp:docPr id="425" name="Freeform 425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4417" y="3407870"/>
                      <a:ext cx="2087117" cy="433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  <w:jc w:val="both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tools (Sticker, Marker, Rubber Band,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Pattern, etc) and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equipment’s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as per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work instruction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4915789</wp:posOffset>
            </wp:positionH>
            <wp:positionV relativeFrom="page">
              <wp:posOffset>3407870</wp:posOffset>
            </wp:positionV>
            <wp:extent cx="1824975" cy="255338"/>
            <wp:effectExtent l="0" t="0" r="0" b="0"/>
            <wp:wrapNone/>
            <wp:docPr id="426" name="Freeform 42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915789" y="3407870"/>
                      <a:ext cx="1710675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78"/>
                            <w:tab w:val="left" w:pos="1632"/>
                            <w:tab w:val="left" w:pos="2528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 	1 	5 	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950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3877437</wp:posOffset>
            </wp:positionV>
            <wp:extent cx="6096" cy="7620"/>
            <wp:effectExtent l="0" t="0" r="0" b="0"/>
            <wp:wrapNone/>
            <wp:docPr id="427" name="Freeform 4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2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3877437</wp:posOffset>
            </wp:positionV>
            <wp:extent cx="6097" cy="7620"/>
            <wp:effectExtent l="0" t="0" r="0" b="0"/>
            <wp:wrapNone/>
            <wp:docPr id="428" name="Freeform 4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4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3877437</wp:posOffset>
            </wp:positionV>
            <wp:extent cx="6096" cy="7620"/>
            <wp:effectExtent l="0" t="0" r="0" b="0"/>
            <wp:wrapNone/>
            <wp:docPr id="429" name="Freeform 4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5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3877437</wp:posOffset>
            </wp:positionV>
            <wp:extent cx="6095" cy="7620"/>
            <wp:effectExtent l="0" t="0" r="0" b="0"/>
            <wp:wrapNone/>
            <wp:docPr id="430" name="Freeform 4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7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3877437</wp:posOffset>
            </wp:positionV>
            <wp:extent cx="7620" cy="7620"/>
            <wp:effectExtent l="0" t="0" r="0" b="0"/>
            <wp:wrapNone/>
            <wp:docPr id="431" name="Freeform 4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59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3877437</wp:posOffset>
            </wp:positionV>
            <wp:extent cx="7620" cy="7620"/>
            <wp:effectExtent l="0" t="0" r="0" b="0"/>
            <wp:wrapNone/>
            <wp:docPr id="432" name="Freeform 4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1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3877437</wp:posOffset>
            </wp:positionV>
            <wp:extent cx="7620" cy="7620"/>
            <wp:effectExtent l="0" t="0" r="0" b="0"/>
            <wp:wrapNone/>
            <wp:docPr id="433" name="Freeform 4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63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3877437</wp:posOffset>
            </wp:positionV>
            <wp:extent cx="7621" cy="7620"/>
            <wp:effectExtent l="0" t="0" r="0" b="0"/>
            <wp:wrapNone/>
            <wp:docPr id="434" name="Freeform 4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4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4502277</wp:posOffset>
            </wp:positionV>
            <wp:extent cx="6096" cy="7620"/>
            <wp:effectExtent l="0" t="0" r="0" b="0"/>
            <wp:wrapNone/>
            <wp:docPr id="435" name="Freeform 4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6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4502277</wp:posOffset>
            </wp:positionV>
            <wp:extent cx="6097" cy="7620"/>
            <wp:effectExtent l="0" t="0" r="0" b="0"/>
            <wp:wrapNone/>
            <wp:docPr id="436" name="Freeform 4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8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4502277</wp:posOffset>
            </wp:positionV>
            <wp:extent cx="6096" cy="7620"/>
            <wp:effectExtent l="0" t="0" r="0" b="0"/>
            <wp:wrapNone/>
            <wp:docPr id="437" name="Freeform 4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19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4502277</wp:posOffset>
            </wp:positionV>
            <wp:extent cx="6095" cy="7620"/>
            <wp:effectExtent l="0" t="0" r="0" b="0"/>
            <wp:wrapNone/>
            <wp:docPr id="438" name="Freeform 4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1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4502277</wp:posOffset>
            </wp:positionV>
            <wp:extent cx="7620" cy="7620"/>
            <wp:effectExtent l="0" t="0" r="0" b="0"/>
            <wp:wrapNone/>
            <wp:docPr id="439" name="Freeform 4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3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4502277</wp:posOffset>
            </wp:positionV>
            <wp:extent cx="7620" cy="7620"/>
            <wp:effectExtent l="0" t="0" r="0" b="0"/>
            <wp:wrapNone/>
            <wp:docPr id="440" name="Freeform 4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5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4502277</wp:posOffset>
            </wp:positionV>
            <wp:extent cx="7620" cy="7620"/>
            <wp:effectExtent l="0" t="0" r="0" b="0"/>
            <wp:wrapNone/>
            <wp:docPr id="441" name="Freeform 4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7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4502277</wp:posOffset>
            </wp:positionV>
            <wp:extent cx="7621" cy="7620"/>
            <wp:effectExtent l="0" t="0" r="0" b="0"/>
            <wp:wrapNone/>
            <wp:docPr id="442" name="Freeform 4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7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4956684</wp:posOffset>
            </wp:positionV>
            <wp:extent cx="6096" cy="7620"/>
            <wp:effectExtent l="0" t="0" r="0" b="0"/>
            <wp:wrapNone/>
            <wp:docPr id="443" name="Freeform 4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4956684</wp:posOffset>
            </wp:positionV>
            <wp:extent cx="6097" cy="7620"/>
            <wp:effectExtent l="0" t="0" r="0" b="0"/>
            <wp:wrapNone/>
            <wp:docPr id="444" name="Freeform 4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4956684</wp:posOffset>
            </wp:positionV>
            <wp:extent cx="6096" cy="7620"/>
            <wp:effectExtent l="0" t="0" r="0" b="0"/>
            <wp:wrapNone/>
            <wp:docPr id="445" name="Freeform 4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2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4956684</wp:posOffset>
            </wp:positionV>
            <wp:extent cx="6095" cy="7620"/>
            <wp:effectExtent l="0" t="0" r="0" b="0"/>
            <wp:wrapNone/>
            <wp:docPr id="446" name="Freeform 4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4956684</wp:posOffset>
            </wp:positionV>
            <wp:extent cx="7620" cy="7620"/>
            <wp:effectExtent l="0" t="0" r="0" b="0"/>
            <wp:wrapNone/>
            <wp:docPr id="447" name="Freeform 4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4956684</wp:posOffset>
            </wp:positionV>
            <wp:extent cx="7620" cy="7620"/>
            <wp:effectExtent l="0" t="0" r="0" b="0"/>
            <wp:wrapNone/>
            <wp:docPr id="448" name="Freeform 4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4956684</wp:posOffset>
            </wp:positionV>
            <wp:extent cx="7620" cy="7620"/>
            <wp:effectExtent l="0" t="0" r="0" b="0"/>
            <wp:wrapNone/>
            <wp:docPr id="449" name="Freeform 4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4956684</wp:posOffset>
            </wp:positionV>
            <wp:extent cx="7621" cy="7620"/>
            <wp:effectExtent l="0" t="0" r="0" b="0"/>
            <wp:wrapNone/>
            <wp:docPr id="450" name="Freeform 4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1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5317871</wp:posOffset>
            </wp:positionV>
            <wp:extent cx="6096" cy="7620"/>
            <wp:effectExtent l="0" t="0" r="0" b="0"/>
            <wp:wrapNone/>
            <wp:docPr id="451" name="Freeform 4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3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5317871</wp:posOffset>
            </wp:positionV>
            <wp:extent cx="6097" cy="7620"/>
            <wp:effectExtent l="0" t="0" r="0" b="0"/>
            <wp:wrapNone/>
            <wp:docPr id="452" name="Freeform 4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5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5317871</wp:posOffset>
            </wp:positionV>
            <wp:extent cx="6096" cy="7620"/>
            <wp:effectExtent l="0" t="0" r="0" b="0"/>
            <wp:wrapNone/>
            <wp:docPr id="453" name="Freeform 4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6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5317871</wp:posOffset>
            </wp:positionV>
            <wp:extent cx="6095" cy="7620"/>
            <wp:effectExtent l="0" t="0" r="0" b="0"/>
            <wp:wrapNone/>
            <wp:docPr id="454" name="Freeform 4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8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5317871</wp:posOffset>
            </wp:positionV>
            <wp:extent cx="7620" cy="7620"/>
            <wp:effectExtent l="0" t="0" r="0" b="0"/>
            <wp:wrapNone/>
            <wp:docPr id="455" name="Freeform 4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0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5317871</wp:posOffset>
            </wp:positionV>
            <wp:extent cx="7620" cy="7620"/>
            <wp:effectExtent l="0" t="0" r="0" b="0"/>
            <wp:wrapNone/>
            <wp:docPr id="456" name="Freeform 4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2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5317871</wp:posOffset>
            </wp:positionV>
            <wp:extent cx="7620" cy="7620"/>
            <wp:effectExtent l="0" t="0" r="0" b="0"/>
            <wp:wrapNone/>
            <wp:docPr id="457" name="Freeform 4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54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5317871</wp:posOffset>
            </wp:positionV>
            <wp:extent cx="7621" cy="7620"/>
            <wp:effectExtent l="0" t="0" r="0" b="0"/>
            <wp:wrapNone/>
            <wp:docPr id="458" name="Freeform 4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2074417</wp:posOffset>
            </wp:positionH>
            <wp:positionV relativeFrom="page">
              <wp:posOffset>5474668</wp:posOffset>
            </wp:positionV>
            <wp:extent cx="2173716" cy="401642"/>
            <wp:effectExtent l="0" t="0" r="0" b="0"/>
            <wp:wrapNone/>
            <wp:docPr id="459" name="Freeform 45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4417" y="5474668"/>
                      <a:ext cx="2059416" cy="28734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specified manner, to ensure that the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qualit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is preserved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4915789</wp:posOffset>
            </wp:positionH>
            <wp:positionV relativeFrom="page">
              <wp:posOffset>5474668</wp:posOffset>
            </wp:positionV>
            <wp:extent cx="1826499" cy="255338"/>
            <wp:effectExtent l="0" t="0" r="0" b="0"/>
            <wp:wrapNone/>
            <wp:docPr id="460" name="Freeform 46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915789" y="5474668"/>
                      <a:ext cx="1712199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78"/>
                            <w:tab w:val="left" w:pos="1632"/>
                            <w:tab w:val="left" w:pos="253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 	1 	5 	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04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5764403</wp:posOffset>
            </wp:positionV>
            <wp:extent cx="6096" cy="7620"/>
            <wp:effectExtent l="0" t="0" r="0" b="0"/>
            <wp:wrapNone/>
            <wp:docPr id="461" name="Freeform 4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6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5764403</wp:posOffset>
            </wp:positionV>
            <wp:extent cx="6097" cy="7620"/>
            <wp:effectExtent l="0" t="0" r="0" b="0"/>
            <wp:wrapNone/>
            <wp:docPr id="462" name="Freeform 4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8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5764403</wp:posOffset>
            </wp:positionV>
            <wp:extent cx="6096" cy="7620"/>
            <wp:effectExtent l="0" t="0" r="0" b="0"/>
            <wp:wrapNone/>
            <wp:docPr id="463" name="Freeform 4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09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5764403</wp:posOffset>
            </wp:positionV>
            <wp:extent cx="6095" cy="7620"/>
            <wp:effectExtent l="0" t="0" r="0" b="0"/>
            <wp:wrapNone/>
            <wp:docPr id="464" name="Freeform 4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1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5764403</wp:posOffset>
            </wp:positionV>
            <wp:extent cx="7620" cy="7620"/>
            <wp:effectExtent l="0" t="0" r="0" b="0"/>
            <wp:wrapNone/>
            <wp:docPr id="465" name="Freeform 4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3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5764403</wp:posOffset>
            </wp:positionV>
            <wp:extent cx="7620" cy="7620"/>
            <wp:effectExtent l="0" t="0" r="0" b="0"/>
            <wp:wrapNone/>
            <wp:docPr id="466" name="Freeform 4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5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5764403</wp:posOffset>
            </wp:positionV>
            <wp:extent cx="7620" cy="7620"/>
            <wp:effectExtent l="0" t="0" r="0" b="0"/>
            <wp:wrapNone/>
            <wp:docPr id="467" name="Freeform 4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17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5764403</wp:posOffset>
            </wp:positionV>
            <wp:extent cx="7621" cy="7620"/>
            <wp:effectExtent l="0" t="0" r="0" b="0"/>
            <wp:wrapNone/>
            <wp:docPr id="468" name="Freeform 4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4385436</wp:posOffset>
            </wp:positionH>
            <wp:positionV relativeFrom="page">
              <wp:posOffset>5820616</wp:posOffset>
            </wp:positionV>
            <wp:extent cx="382636" cy="255338"/>
            <wp:effectExtent l="0" t="0" r="0" b="0"/>
            <wp:wrapNone/>
            <wp:docPr id="469" name="Freeform 46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385436" y="5820616"/>
                      <a:ext cx="268336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w w:val="110"/>
                            <w:sz w:val="20"/>
                            <w:szCs w:val="20"/>
                          </w:rPr>
                          <w:t>100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267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6128640</wp:posOffset>
            </wp:positionV>
            <wp:extent cx="6096" cy="7620"/>
            <wp:effectExtent l="0" t="0" r="0" b="0"/>
            <wp:wrapNone/>
            <wp:docPr id="470" name="Freeform 4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69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6128640</wp:posOffset>
            </wp:positionV>
            <wp:extent cx="6097" cy="7620"/>
            <wp:effectExtent l="0" t="0" r="0" b="0"/>
            <wp:wrapNone/>
            <wp:docPr id="471" name="Freeform 4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1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6128640</wp:posOffset>
            </wp:positionV>
            <wp:extent cx="6096" cy="7620"/>
            <wp:effectExtent l="0" t="0" r="0" b="0"/>
            <wp:wrapNone/>
            <wp:docPr id="472" name="Freeform 4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2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6128640</wp:posOffset>
            </wp:positionV>
            <wp:extent cx="6095" cy="7620"/>
            <wp:effectExtent l="0" t="0" r="0" b="0"/>
            <wp:wrapNone/>
            <wp:docPr id="473" name="Freeform 4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4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6128640</wp:posOffset>
            </wp:positionV>
            <wp:extent cx="7620" cy="7620"/>
            <wp:effectExtent l="0" t="0" r="0" b="0"/>
            <wp:wrapNone/>
            <wp:docPr id="474" name="Freeform 4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6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6128640</wp:posOffset>
            </wp:positionV>
            <wp:extent cx="7620" cy="7620"/>
            <wp:effectExtent l="0" t="0" r="0" b="0"/>
            <wp:wrapNone/>
            <wp:docPr id="475" name="Freeform 4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78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6128640</wp:posOffset>
            </wp:positionV>
            <wp:extent cx="7620" cy="7620"/>
            <wp:effectExtent l="0" t="0" r="0" b="0"/>
            <wp:wrapNone/>
            <wp:docPr id="476" name="Freeform 4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0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6128640</wp:posOffset>
            </wp:positionV>
            <wp:extent cx="7621" cy="7620"/>
            <wp:effectExtent l="0" t="0" r="0" b="0"/>
            <wp:wrapNone/>
            <wp:docPr id="477" name="Freeform 4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2074417</wp:posOffset>
            </wp:positionH>
            <wp:positionV relativeFrom="page">
              <wp:posOffset>6285436</wp:posOffset>
            </wp:positionV>
            <wp:extent cx="4670918" cy="255338"/>
            <wp:effectExtent l="0" t="0" r="0" b="0"/>
            <wp:wrapNone/>
            <wp:docPr id="478" name="Freeform 4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4417" y="6285436"/>
                      <a:ext cx="4556618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484"/>
                            <w:tab w:val="left" w:pos="5255"/>
                            <w:tab w:val="left" w:pos="6104"/>
                            <w:tab w:val="left" w:pos="7010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case of an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defect identified  	7 	1 	5 	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331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6494400</wp:posOffset>
            </wp:positionV>
            <wp:extent cx="6096" cy="7620"/>
            <wp:effectExtent l="0" t="0" r="0" b="0"/>
            <wp:wrapNone/>
            <wp:docPr id="479" name="Freeform 4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3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6494400</wp:posOffset>
            </wp:positionV>
            <wp:extent cx="6097" cy="7620"/>
            <wp:effectExtent l="0" t="0" r="0" b="0"/>
            <wp:wrapNone/>
            <wp:docPr id="480" name="Freeform 4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5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6494400</wp:posOffset>
            </wp:positionV>
            <wp:extent cx="6096" cy="7620"/>
            <wp:effectExtent l="0" t="0" r="0" b="0"/>
            <wp:wrapNone/>
            <wp:docPr id="481" name="Freeform 4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6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6494400</wp:posOffset>
            </wp:positionV>
            <wp:extent cx="6095" cy="7620"/>
            <wp:effectExtent l="0" t="0" r="0" b="0"/>
            <wp:wrapNone/>
            <wp:docPr id="482" name="Freeform 4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8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6494400</wp:posOffset>
            </wp:positionV>
            <wp:extent cx="7620" cy="7620"/>
            <wp:effectExtent l="0" t="0" r="0" b="0"/>
            <wp:wrapNone/>
            <wp:docPr id="483" name="Freeform 4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0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6494400</wp:posOffset>
            </wp:positionV>
            <wp:extent cx="7620" cy="7620"/>
            <wp:effectExtent l="0" t="0" r="0" b="0"/>
            <wp:wrapNone/>
            <wp:docPr id="484" name="Freeform 4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6494400</wp:posOffset>
            </wp:positionV>
            <wp:extent cx="7620" cy="7620"/>
            <wp:effectExtent l="0" t="0" r="0" b="0"/>
            <wp:wrapNone/>
            <wp:docPr id="485" name="Freeform 4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4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6494400</wp:posOffset>
            </wp:positionV>
            <wp:extent cx="7621" cy="7620"/>
            <wp:effectExtent l="0" t="0" r="0" b="0"/>
            <wp:wrapNone/>
            <wp:docPr id="486" name="Freeform 4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6504892</wp:posOffset>
            </wp:positionV>
            <wp:extent cx="3364209" cy="546803"/>
            <wp:effectExtent l="0" t="0" r="0" b="0"/>
            <wp:wrapNone/>
            <wp:docPr id="487" name="Freeform 48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4036" y="6504892"/>
                      <a:ext cx="3249909" cy="432503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43"/>
                          </w:tabs>
                          <w:spacing w:before="0" w:after="0" w:line="229" w:lineRule="exact"/>
                          <w:ind w:left="1843" w:right="0" w:hanging="1843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PC10. Identif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problems and resolve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issues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ithin limits of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our o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responsibilit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395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6930644</wp:posOffset>
            </wp:positionV>
            <wp:extent cx="6096" cy="7621"/>
            <wp:effectExtent l="0" t="0" r="0" b="0"/>
            <wp:wrapNone/>
            <wp:docPr id="488" name="Freeform 4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7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6930644</wp:posOffset>
            </wp:positionV>
            <wp:extent cx="6097" cy="7621"/>
            <wp:effectExtent l="0" t="0" r="0" b="0"/>
            <wp:wrapNone/>
            <wp:docPr id="489" name="Freeform 4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9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6930644</wp:posOffset>
            </wp:positionV>
            <wp:extent cx="6096" cy="7621"/>
            <wp:effectExtent l="0" t="0" r="0" b="0"/>
            <wp:wrapNone/>
            <wp:docPr id="490" name="Freeform 4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0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6930644</wp:posOffset>
            </wp:positionV>
            <wp:extent cx="6095" cy="7621"/>
            <wp:effectExtent l="0" t="0" r="0" b="0"/>
            <wp:wrapNone/>
            <wp:docPr id="491" name="Freeform 4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2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6930644</wp:posOffset>
            </wp:positionV>
            <wp:extent cx="7620" cy="7621"/>
            <wp:effectExtent l="0" t="0" r="0" b="0"/>
            <wp:wrapNone/>
            <wp:docPr id="492" name="Freeform 4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4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6930644</wp:posOffset>
            </wp:positionV>
            <wp:extent cx="7620" cy="7621"/>
            <wp:effectExtent l="0" t="0" r="0" b="0"/>
            <wp:wrapNone/>
            <wp:docPr id="493" name="Freeform 4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6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6930644</wp:posOffset>
            </wp:positionV>
            <wp:extent cx="7620" cy="7621"/>
            <wp:effectExtent l="0" t="0" r="0" b="0"/>
            <wp:wrapNone/>
            <wp:docPr id="494" name="Freeform 4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8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6930644</wp:posOffset>
            </wp:positionV>
            <wp:extent cx="7621" cy="7621"/>
            <wp:effectExtent l="0" t="0" r="0" b="0"/>
            <wp:wrapNone/>
            <wp:docPr id="495" name="Freeform 4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6941137</wp:posOffset>
            </wp:positionV>
            <wp:extent cx="3379135" cy="547946"/>
            <wp:effectExtent l="0" t="0" r="0" b="0"/>
            <wp:wrapNone/>
            <wp:docPr id="496" name="Freeform 49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4036" y="6941137"/>
                      <a:ext cx="3264835" cy="433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43"/>
                          </w:tabs>
                          <w:spacing w:before="0" w:after="0" w:line="230" w:lineRule="exact"/>
                          <w:ind w:left="1843" w:right="0" w:hanging="1843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PC11. Report problems outside area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of responsibilit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to the appropriate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person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458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7383272</wp:posOffset>
            </wp:positionV>
            <wp:extent cx="6096" cy="7620"/>
            <wp:effectExtent l="0" t="0" r="0" b="0"/>
            <wp:wrapNone/>
            <wp:docPr id="497" name="Freeform 4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0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7383272</wp:posOffset>
            </wp:positionV>
            <wp:extent cx="6097" cy="7620"/>
            <wp:effectExtent l="0" t="0" r="0" b="0"/>
            <wp:wrapNone/>
            <wp:docPr id="498" name="Freeform 4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2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7383272</wp:posOffset>
            </wp:positionV>
            <wp:extent cx="6096" cy="7620"/>
            <wp:effectExtent l="0" t="0" r="0" b="0"/>
            <wp:wrapNone/>
            <wp:docPr id="499" name="Freeform 4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3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7383272</wp:posOffset>
            </wp:positionV>
            <wp:extent cx="6095" cy="7620"/>
            <wp:effectExtent l="0" t="0" r="0" b="0"/>
            <wp:wrapNone/>
            <wp:docPr id="500" name="Freeform 5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5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7383272</wp:posOffset>
            </wp:positionV>
            <wp:extent cx="7620" cy="7620"/>
            <wp:effectExtent l="0" t="0" r="0" b="0"/>
            <wp:wrapNone/>
            <wp:docPr id="501" name="Freeform 5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7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7383272</wp:posOffset>
            </wp:positionV>
            <wp:extent cx="7620" cy="7620"/>
            <wp:effectExtent l="0" t="0" r="0" b="0"/>
            <wp:wrapNone/>
            <wp:docPr id="502" name="Freeform 5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69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7383272</wp:posOffset>
            </wp:positionV>
            <wp:extent cx="7620" cy="7620"/>
            <wp:effectExtent l="0" t="0" r="0" b="0"/>
            <wp:wrapNone/>
            <wp:docPr id="503" name="Freeform 5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71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7383272</wp:posOffset>
            </wp:positionV>
            <wp:extent cx="7621" cy="7620"/>
            <wp:effectExtent l="0" t="0" r="0" b="0"/>
            <wp:wrapNone/>
            <wp:docPr id="504" name="Freeform 5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2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7749032</wp:posOffset>
            </wp:positionV>
            <wp:extent cx="6096" cy="7620"/>
            <wp:effectExtent l="0" t="0" r="0" b="0"/>
            <wp:wrapNone/>
            <wp:docPr id="505" name="Freeform 5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4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7749032</wp:posOffset>
            </wp:positionV>
            <wp:extent cx="6097" cy="7620"/>
            <wp:effectExtent l="0" t="0" r="0" b="0"/>
            <wp:wrapNone/>
            <wp:docPr id="506" name="Freeform 5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0"/>
                    </a:xfrm>
                    <a:custGeom>
                      <a:rect l="l" t="t" r="r" b="b"/>
                      <a:pathLst>
                        <a:path w="6097" h="7620">
                          <a:moveTo>
                            <a:pt x="0" y="7620"/>
                          </a:moveTo>
                          <a:lnTo>
                            <a:pt x="6097" y="7620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6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7749032</wp:posOffset>
            </wp:positionV>
            <wp:extent cx="6096" cy="7620"/>
            <wp:effectExtent l="0" t="0" r="0" b="0"/>
            <wp:wrapNone/>
            <wp:docPr id="507" name="Freeform 5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7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7749032</wp:posOffset>
            </wp:positionV>
            <wp:extent cx="6095" cy="7620"/>
            <wp:effectExtent l="0" t="0" r="0" b="0"/>
            <wp:wrapNone/>
            <wp:docPr id="508" name="Freeform 5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29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7749032</wp:posOffset>
            </wp:positionV>
            <wp:extent cx="7620" cy="7620"/>
            <wp:effectExtent l="0" t="0" r="0" b="0"/>
            <wp:wrapNone/>
            <wp:docPr id="509" name="Freeform 5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1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7749032</wp:posOffset>
            </wp:positionV>
            <wp:extent cx="7620" cy="7620"/>
            <wp:effectExtent l="0" t="0" r="0" b="0"/>
            <wp:wrapNone/>
            <wp:docPr id="510" name="Freeform 5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3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7749032</wp:posOffset>
            </wp:positionV>
            <wp:extent cx="7620" cy="7620"/>
            <wp:effectExtent l="0" t="0" r="0" b="0"/>
            <wp:wrapNone/>
            <wp:docPr id="511" name="Freeform 5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35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7749032</wp:posOffset>
            </wp:positionV>
            <wp:extent cx="7621" cy="7620"/>
            <wp:effectExtent l="0" t="0" r="0" b="0"/>
            <wp:wrapNone/>
            <wp:docPr id="512" name="Freeform 5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7759525</wp:posOffset>
            </wp:positionV>
            <wp:extent cx="3336507" cy="546422"/>
            <wp:effectExtent l="0" t="0" r="0" b="0"/>
            <wp:wrapNone/>
            <wp:docPr id="513" name="Freeform 5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4036" y="7759525"/>
                      <a:ext cx="3222207" cy="43212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43"/>
                          </w:tabs>
                          <w:spacing w:before="0" w:after="0" w:line="227" w:lineRule="exact"/>
                          <w:ind w:left="1843" w:right="0" w:hanging="1843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PC13. Identif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stitch faults in the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garment parts and inform as per the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843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specified procedure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586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8184896</wp:posOffset>
            </wp:positionV>
            <wp:extent cx="6096" cy="7621"/>
            <wp:effectExtent l="0" t="0" r="0" b="0"/>
            <wp:wrapNone/>
            <wp:docPr id="514" name="Freeform 5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88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8184896</wp:posOffset>
            </wp:positionV>
            <wp:extent cx="6097" cy="7621"/>
            <wp:effectExtent l="0" t="0" r="0" b="0"/>
            <wp:wrapNone/>
            <wp:docPr id="515" name="Freeform 5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21"/>
                    </a:xfrm>
                    <a:custGeom>
                      <a:rect l="l" t="t" r="r" b="b"/>
                      <a:pathLst>
                        <a:path w="6097" h="7621">
                          <a:moveTo>
                            <a:pt x="0" y="7621"/>
                          </a:moveTo>
                          <a:lnTo>
                            <a:pt x="6097" y="7621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0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8184896</wp:posOffset>
            </wp:positionV>
            <wp:extent cx="6096" cy="7621"/>
            <wp:effectExtent l="0" t="0" r="0" b="0"/>
            <wp:wrapNone/>
            <wp:docPr id="516" name="Freeform 5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1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8184896</wp:posOffset>
            </wp:positionV>
            <wp:extent cx="6095" cy="7621"/>
            <wp:effectExtent l="0" t="0" r="0" b="0"/>
            <wp:wrapNone/>
            <wp:docPr id="517" name="Freeform 5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3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8184896</wp:posOffset>
            </wp:positionV>
            <wp:extent cx="7620" cy="7621"/>
            <wp:effectExtent l="0" t="0" r="0" b="0"/>
            <wp:wrapNone/>
            <wp:docPr id="518" name="Freeform 5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5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8184896</wp:posOffset>
            </wp:positionV>
            <wp:extent cx="7620" cy="7621"/>
            <wp:effectExtent l="0" t="0" r="0" b="0"/>
            <wp:wrapNone/>
            <wp:docPr id="519" name="Freeform 5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7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8184896</wp:posOffset>
            </wp:positionV>
            <wp:extent cx="7620" cy="7621"/>
            <wp:effectExtent l="0" t="0" r="0" b="0"/>
            <wp:wrapNone/>
            <wp:docPr id="520" name="Freeform 5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599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8184896</wp:posOffset>
            </wp:positionV>
            <wp:extent cx="7621" cy="7621"/>
            <wp:effectExtent l="0" t="0" r="0" b="0"/>
            <wp:wrapNone/>
            <wp:docPr id="521" name="Freeform 5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7" behindDoc="1" locked="0" layoutInCell="1" allowOverlap="1">
            <wp:simplePos x="0" y="0"/>
            <wp:positionH relativeFrom="page">
              <wp:posOffset>897940</wp:posOffset>
            </wp:positionH>
            <wp:positionV relativeFrom="page">
              <wp:posOffset>8629905</wp:posOffset>
            </wp:positionV>
            <wp:extent cx="6096" cy="7619"/>
            <wp:effectExtent l="0" t="0" r="0" b="0"/>
            <wp:wrapNone/>
            <wp:docPr id="522" name="Freeform 5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39" behindDoc="1" locked="0" layoutInCell="1" allowOverlap="1">
            <wp:simplePos x="0" y="0"/>
            <wp:positionH relativeFrom="page">
              <wp:posOffset>1978405</wp:posOffset>
            </wp:positionH>
            <wp:positionV relativeFrom="page">
              <wp:posOffset>8629905</wp:posOffset>
            </wp:positionV>
            <wp:extent cx="6097" cy="7619"/>
            <wp:effectExtent l="0" t="0" r="0" b="0"/>
            <wp:wrapNone/>
            <wp:docPr id="523" name="Freeform 5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7" cy="7619"/>
                    </a:xfrm>
                    <a:custGeom>
                      <a:rect l="l" t="t" r="r" b="b"/>
                      <a:pathLst>
                        <a:path w="6097" h="7619">
                          <a:moveTo>
                            <a:pt x="0" y="7619"/>
                          </a:moveTo>
                          <a:lnTo>
                            <a:pt x="6097" y="7619"/>
                          </a:lnTo>
                          <a:lnTo>
                            <a:pt x="6097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1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8629905</wp:posOffset>
            </wp:positionV>
            <wp:extent cx="6096" cy="7619"/>
            <wp:effectExtent l="0" t="0" r="0" b="0"/>
            <wp:wrapNone/>
            <wp:docPr id="524" name="Freeform 5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2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8629905</wp:posOffset>
            </wp:positionV>
            <wp:extent cx="6095" cy="7619"/>
            <wp:effectExtent l="0" t="0" r="0" b="0"/>
            <wp:wrapNone/>
            <wp:docPr id="525" name="Freeform 5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4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8629905</wp:posOffset>
            </wp:positionV>
            <wp:extent cx="7620" cy="7619"/>
            <wp:effectExtent l="0" t="0" r="0" b="0"/>
            <wp:wrapNone/>
            <wp:docPr id="526" name="Freeform 5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6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8629905</wp:posOffset>
            </wp:positionV>
            <wp:extent cx="7620" cy="7619"/>
            <wp:effectExtent l="0" t="0" r="0" b="0"/>
            <wp:wrapNone/>
            <wp:docPr id="527" name="Freeform 5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48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8629905</wp:posOffset>
            </wp:positionV>
            <wp:extent cx="7620" cy="7619"/>
            <wp:effectExtent l="0" t="0" r="0" b="0"/>
            <wp:wrapNone/>
            <wp:docPr id="528" name="Freeform 5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50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8629905</wp:posOffset>
            </wp:positionV>
            <wp:extent cx="7621" cy="7619"/>
            <wp:effectExtent l="0" t="0" r="0" b="0"/>
            <wp:wrapNone/>
            <wp:docPr id="529" name="Freeform 5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8640397</wp:posOffset>
            </wp:positionV>
            <wp:extent cx="3358011" cy="400372"/>
            <wp:effectExtent l="0" t="0" r="0" b="0"/>
            <wp:wrapNone/>
            <wp:docPr id="530" name="Freeform 53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4036" y="8640397"/>
                      <a:ext cx="3243711" cy="28607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843"/>
                          </w:tabs>
                          <w:spacing w:before="0" w:after="0" w:line="228" w:lineRule="exact"/>
                          <w:ind w:left="1843" w:right="0" w:hanging="1843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PC15. Ensure the garment parts are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handled in an appropriate manner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681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8898383</wp:posOffset>
            </wp:positionV>
            <wp:extent cx="7620" cy="6095"/>
            <wp:effectExtent l="0" t="0" r="0" b="0"/>
            <wp:wrapNone/>
            <wp:docPr id="531" name="Freeform 5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6095"/>
                    </a:xfrm>
                    <a:custGeom>
                      <a:rect l="l" t="t" r="r" b="b"/>
                      <a:pathLst>
                        <a:path w="7620" h="6095">
                          <a:moveTo>
                            <a:pt x="0" y="6095"/>
                          </a:moveTo>
                          <a:lnTo>
                            <a:pt x="7620" y="6095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0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8904478</wp:posOffset>
            </wp:positionV>
            <wp:extent cx="7620" cy="1524"/>
            <wp:effectExtent l="0" t="0" r="0" b="0"/>
            <wp:wrapNone/>
            <wp:docPr id="532" name="Freeform 5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1524"/>
                    </a:xfrm>
                    <a:custGeom>
                      <a:rect l="l" t="t" r="r" b="b"/>
                      <a:pathLst>
                        <a:path w="7620" h="1524">
                          <a:moveTo>
                            <a:pt x="0" y="1524"/>
                          </a:moveTo>
                          <a:lnTo>
                            <a:pt x="7620" y="1524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15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2" behindDoc="1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8898383</wp:posOffset>
            </wp:positionV>
            <wp:extent cx="6096" cy="6095"/>
            <wp:effectExtent l="0" t="0" r="0" b="0"/>
            <wp:wrapNone/>
            <wp:docPr id="533" name="Freeform 5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6095"/>
                    </a:xfrm>
                    <a:custGeom>
                      <a:rect l="l" t="t" r="r" b="b"/>
                      <a:pathLst>
                        <a:path w="6096" h="6095">
                          <a:moveTo>
                            <a:pt x="0" y="6095"/>
                          </a:moveTo>
                          <a:lnTo>
                            <a:pt x="6096" y="6095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609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5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8898383</wp:posOffset>
            </wp:positionV>
            <wp:extent cx="7620" cy="7619"/>
            <wp:effectExtent l="0" t="0" r="0" b="0"/>
            <wp:wrapNone/>
            <wp:docPr id="534" name="Freeform 5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4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8898383</wp:posOffset>
            </wp:positionV>
            <wp:extent cx="7620" cy="7619"/>
            <wp:effectExtent l="0" t="0" r="0" b="0"/>
            <wp:wrapNone/>
            <wp:docPr id="535" name="Freeform 5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6" behindDoc="1" locked="0" layoutInCell="1" allowOverlap="1">
            <wp:simplePos x="0" y="0"/>
            <wp:positionH relativeFrom="page">
              <wp:posOffset>1984501</wp:posOffset>
            </wp:positionH>
            <wp:positionV relativeFrom="page">
              <wp:posOffset>8898383</wp:posOffset>
            </wp:positionV>
            <wp:extent cx="7620" cy="7619"/>
            <wp:effectExtent l="0" t="0" r="0" b="0"/>
            <wp:wrapNone/>
            <wp:docPr id="536" name="Freeform 5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88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8898383</wp:posOffset>
            </wp:positionV>
            <wp:extent cx="6096" cy="7619"/>
            <wp:effectExtent l="0" t="0" r="0" b="0"/>
            <wp:wrapNone/>
            <wp:docPr id="537" name="Freeform 5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0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8898383</wp:posOffset>
            </wp:positionV>
            <wp:extent cx="6095" cy="7619"/>
            <wp:effectExtent l="0" t="0" r="0" b="0"/>
            <wp:wrapNone/>
            <wp:docPr id="538" name="Freeform 5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2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8898383</wp:posOffset>
            </wp:positionV>
            <wp:extent cx="7620" cy="7619"/>
            <wp:effectExtent l="0" t="0" r="0" b="0"/>
            <wp:wrapNone/>
            <wp:docPr id="539" name="Freeform 5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4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8898383</wp:posOffset>
            </wp:positionV>
            <wp:extent cx="7620" cy="7619"/>
            <wp:effectExtent l="0" t="0" r="0" b="0"/>
            <wp:wrapNone/>
            <wp:docPr id="540" name="Freeform 5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6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8898383</wp:posOffset>
            </wp:positionV>
            <wp:extent cx="7620" cy="7619"/>
            <wp:effectExtent l="0" t="0" r="0" b="0"/>
            <wp:wrapNone/>
            <wp:docPr id="541" name="Freeform 5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698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8898383</wp:posOffset>
            </wp:positionV>
            <wp:extent cx="7621" cy="7619"/>
            <wp:effectExtent l="0" t="0" r="0" b="0"/>
            <wp:wrapNone/>
            <wp:docPr id="542" name="Freeform 5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904036</wp:posOffset>
            </wp:positionH>
            <wp:positionV relativeFrom="page">
              <wp:posOffset>8907351</wp:posOffset>
            </wp:positionV>
            <wp:extent cx="3853369" cy="256862"/>
            <wp:effectExtent l="0" t="0" r="0" b="0"/>
            <wp:wrapNone/>
            <wp:docPr id="543" name="Freeform 54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04036" y="8907351"/>
                      <a:ext cx="3739069" cy="1425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01"/>
                            <w:tab w:val="left" w:pos="5244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Tota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"/>
                            <w:sz w:val="20"/>
                            <w:szCs w:val="20"/>
                          </w:rPr>
                          <w:t>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4685664</wp:posOffset>
            </wp:positionH>
            <wp:positionV relativeFrom="page">
              <wp:posOffset>8939355</wp:posOffset>
            </wp:positionV>
            <wp:extent cx="1981947" cy="256862"/>
            <wp:effectExtent l="0" t="0" r="0" b="0"/>
            <wp:wrapNone/>
            <wp:docPr id="544" name="Freeform 54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685664" y="8939355"/>
                      <a:ext cx="1867647" cy="1425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850"/>
                            <w:tab w:val="left" w:pos="1560"/>
                            <w:tab w:val="left" w:pos="2551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u w:val="single"/>
                            <w:color w:val="000000"/>
                            <w:sz w:val="20"/>
                            <w:szCs w:val="20"/>
                          </w:rPr>
                          <w:t>  100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u w:val="single"/>
                            <w:color w:val="000000"/>
                            <w:sz w:val="20"/>
                            <w:szCs w:val="20"/>
                          </w:rPr>
                          <w:t>  23 	  60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 17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741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9079738</wp:posOffset>
            </wp:positionV>
            <wp:extent cx="7620" cy="7621"/>
            <wp:effectExtent l="0" t="0" r="0" b="0"/>
            <wp:wrapNone/>
            <wp:docPr id="545" name="Freeform 5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3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9079738</wp:posOffset>
            </wp:positionV>
            <wp:extent cx="7620" cy="7621"/>
            <wp:effectExtent l="0" t="0" r="0" b="0"/>
            <wp:wrapNone/>
            <wp:docPr id="546" name="Freeform 5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5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9079738</wp:posOffset>
            </wp:positionV>
            <wp:extent cx="6096" cy="7621"/>
            <wp:effectExtent l="0" t="0" r="0" b="0"/>
            <wp:wrapNone/>
            <wp:docPr id="547" name="Freeform 5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7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9079738</wp:posOffset>
            </wp:positionV>
            <wp:extent cx="6095" cy="7621"/>
            <wp:effectExtent l="0" t="0" r="0" b="0"/>
            <wp:wrapNone/>
            <wp:docPr id="548" name="Freeform 5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49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9079738</wp:posOffset>
            </wp:positionV>
            <wp:extent cx="7620" cy="7621"/>
            <wp:effectExtent l="0" t="0" r="0" b="0"/>
            <wp:wrapNone/>
            <wp:docPr id="549" name="Freeform 5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1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9079738</wp:posOffset>
            </wp:positionV>
            <wp:extent cx="7620" cy="7621"/>
            <wp:effectExtent l="0" t="0" r="0" b="0"/>
            <wp:wrapNone/>
            <wp:docPr id="550" name="Freeform 5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3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9079738</wp:posOffset>
            </wp:positionV>
            <wp:extent cx="7620" cy="7621"/>
            <wp:effectExtent l="0" t="0" r="0" b="0"/>
            <wp:wrapNone/>
            <wp:docPr id="551" name="Freeform 5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55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9079738</wp:posOffset>
            </wp:positionV>
            <wp:extent cx="7621" cy="7621"/>
            <wp:effectExtent l="0" t="0" r="0" b="0"/>
            <wp:wrapNone/>
            <wp:docPr id="552" name="Freeform 5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3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9622283</wp:posOffset>
            </wp:positionV>
            <wp:extent cx="7620" cy="7620"/>
            <wp:effectExtent l="0" t="0" r="0" b="0"/>
            <wp:wrapNone/>
            <wp:docPr id="553" name="Freeform 5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5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9622283</wp:posOffset>
            </wp:positionV>
            <wp:extent cx="7620" cy="7620"/>
            <wp:effectExtent l="0" t="0" r="0" b="0"/>
            <wp:wrapNone/>
            <wp:docPr id="554" name="Freeform 5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7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9622283</wp:posOffset>
            </wp:positionV>
            <wp:extent cx="6096" cy="7620"/>
            <wp:effectExtent l="0" t="0" r="0" b="0"/>
            <wp:wrapNone/>
            <wp:docPr id="555" name="Freeform 5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798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9622283</wp:posOffset>
            </wp:positionV>
            <wp:extent cx="6095" cy="7620"/>
            <wp:effectExtent l="0" t="0" r="0" b="0"/>
            <wp:wrapNone/>
            <wp:docPr id="556" name="Freeform 5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0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9622283</wp:posOffset>
            </wp:positionV>
            <wp:extent cx="7620" cy="7620"/>
            <wp:effectExtent l="0" t="0" r="0" b="0"/>
            <wp:wrapNone/>
            <wp:docPr id="557" name="Freeform 5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2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9622283</wp:posOffset>
            </wp:positionV>
            <wp:extent cx="7620" cy="7620"/>
            <wp:effectExtent l="0" t="0" r="0" b="0"/>
            <wp:wrapNone/>
            <wp:docPr id="558" name="Freeform 5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4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9622283</wp:posOffset>
            </wp:positionV>
            <wp:extent cx="7620" cy="7620"/>
            <wp:effectExtent l="0" t="0" r="0" b="0"/>
            <wp:wrapNone/>
            <wp:docPr id="559" name="Freeform 5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6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9622283</wp:posOffset>
            </wp:positionV>
            <wp:extent cx="7621" cy="7620"/>
            <wp:effectExtent l="0" t="0" r="0" b="0"/>
            <wp:wrapNone/>
            <wp:docPr id="560" name="Freeform 5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10074911</wp:posOffset>
            </wp:positionV>
            <wp:extent cx="7620" cy="7620"/>
            <wp:effectExtent l="0" t="0" r="0" b="0"/>
            <wp:wrapNone/>
            <wp:docPr id="561" name="Freeform 5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08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10074911</wp:posOffset>
            </wp:positionV>
            <wp:extent cx="7620" cy="7620"/>
            <wp:effectExtent l="0" t="0" r="0" b="0"/>
            <wp:wrapNone/>
            <wp:docPr id="562" name="Freeform 5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2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10074911</wp:posOffset>
            </wp:positionV>
            <wp:extent cx="7620" cy="7620"/>
            <wp:effectExtent l="0" t="0" r="0" b="0"/>
            <wp:wrapNone/>
            <wp:docPr id="563" name="Freeform 5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5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10074911</wp:posOffset>
            </wp:positionV>
            <wp:extent cx="6096" cy="7620"/>
            <wp:effectExtent l="0" t="0" r="0" b="0"/>
            <wp:wrapNone/>
            <wp:docPr id="564" name="Freeform 5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19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10074911</wp:posOffset>
            </wp:positionV>
            <wp:extent cx="7620" cy="7620"/>
            <wp:effectExtent l="0" t="0" r="0" b="0"/>
            <wp:wrapNone/>
            <wp:docPr id="565" name="Freeform 5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2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10074911</wp:posOffset>
            </wp:positionV>
            <wp:extent cx="7620" cy="7620"/>
            <wp:effectExtent l="0" t="0" r="0" b="0"/>
            <wp:wrapNone/>
            <wp:docPr id="566" name="Freeform 5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5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10074911</wp:posOffset>
            </wp:positionV>
            <wp:extent cx="7620" cy="7620"/>
            <wp:effectExtent l="0" t="0" r="0" b="0"/>
            <wp:wrapNone/>
            <wp:docPr id="567" name="Freeform 5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9" behindDoc="0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10074911</wp:posOffset>
            </wp:positionV>
            <wp:extent cx="7621" cy="7620"/>
            <wp:effectExtent l="0" t="0" r="0" b="0"/>
            <wp:wrapNone/>
            <wp:docPr id="568" name="Freeform 5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828" behindDoc="0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10074911</wp:posOffset>
            </wp:positionV>
            <wp:extent cx="7621" cy="7620"/>
            <wp:effectExtent l="0" t="0" r="0" b="0"/>
            <wp:wrapNone/>
            <wp:docPr id="569" name="Freeform 5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788034</wp:posOffset>
            </wp:positionH>
            <wp:positionV relativeFrom="page">
              <wp:posOffset>10183621</wp:posOffset>
            </wp:positionV>
            <wp:extent cx="6171438" cy="93981"/>
            <wp:effectExtent l="0" t="0" r="0" b="0"/>
            <wp:wrapNone/>
            <wp:docPr id="570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0" name="Picture 105"/>
                    <pic:cNvPicPr>
                      <a:picLocks noChangeAspect="0" noChangeArrowheads="1"/>
                    </pic:cNvPicPr>
                  </pic:nvPicPr>
                  <pic:blipFill>
                    <a:blip r:embed="rId5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1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911" w:tblpY="-270"/>
        <w:tblOverlap w:val="never"/>
        "
        <w:tblW w:w="9183" w:type="dxa"/>
        <w:tblLook w:val="04A0" w:firstRow="1" w:lastRow="0" w:firstColumn="1" w:lastColumn="0" w:noHBand="0" w:noVBand="1"/>
      </w:tblPr>
      <w:tblGrid>
        <w:gridCol w:w="1689"/>
        <w:gridCol w:w="3545"/>
        <w:gridCol w:w="707"/>
        <w:gridCol w:w="850"/>
        <w:gridCol w:w="710"/>
        <w:gridCol w:w="991"/>
        <w:gridCol w:w="708"/>
      </w:tblGrid>
      <w:tr>
        <w:trPr>
          <w:trHeight w:val="272"/>
        </w:trPr>
        <w:tc>
          <w:tcPr>
            <w:tcW w:w="1689" w:type="dxa"/>
            <w:tcBorders>
              <w:bottom w:val="nil"/>
            </w:tcBorders>
            <w:shd w:val="clear" w:color="auto" w:fill="D9DADA"/>
          </w:tcPr>
          <w:p/>
        </w:tc>
        <w:tc>
          <w:tcPr>
            <w:tcW w:w="3545" w:type="dxa"/>
            <w:tcBorders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759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7" w:type="dxa"/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850" w:type="dxa"/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2410" w:type="dxa"/>
            <w:gridSpan w:val="3"/>
            <w:tcBorders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559" w:firstLine="115"/>
            </w:pPr>
            <w:r>
              <w:rPr lang="en-US" sz="20" baseline="-1" dirty="0">
                <w:jc w:val="left"/>
                <w:rFonts w:ascii="Arial" w:hAnsi="Arial" w:cs="Arial"/>
                <w:b/>
                <w:bCs/>
                <w:color w:val="000000"/>
                <w:position w:val="-1"/>
                <w:sz w:val="20"/>
                <w:szCs w:val="20"/>
              </w:rPr>
              <w:t>Marks </w:t>
            </w:r>
            <w:r>
              <w:rPr lang="en-US" sz="20" baseline="-1" dirty="0">
                <w:jc w:val="left"/>
                <w:rFonts w:ascii="Arial" w:hAnsi="Arial" w:cs="Arial"/>
                <w:b/>
                <w:bCs/>
                <w:color w:val="000000"/>
                <w:spacing w:val="-4"/>
                <w:position w:val="-1"/>
                <w:sz w:val="20"/>
                <w:szCs w:val="20"/>
              </w:rPr>
              <w:t>A</w:t>
            </w:r>
            <w:r>
              <w:rPr lang="en-US" sz="20" baseline="-1" dirty="0">
                <w:jc w:val="left"/>
                <w:rFonts w:ascii="Arial" w:hAnsi="Arial" w:cs="Arial"/>
                <w:b/>
                <w:bCs/>
                <w:color w:val="000000"/>
                <w:position w:val="-1"/>
                <w:sz w:val="20"/>
                <w:szCs w:val="20"/>
              </w:rPr>
              <w:t>llocation</w:t>
            </w:r>
            <w:r>
              <w:rPr lang="en-US" sz="20" baseline="-1" dirty="0">
                <w:jc w:val="left"/>
                <w:rFonts w:ascii="Arial" w:hAnsi="Arial" w:cs="Arial"/>
                <w:color w:val="000000"/>
                <w:position w:val="-1"/>
                <w:sz w:val="20"/>
                <w:szCs w:val="20"/>
              </w:rPr>
              <w:t>  </w:t>
            </w:r>
          </w:p>
        </w:tc>
      </w:tr>
      <w:tr>
        <w:trPr>
          <w:trHeight w:val="121"/>
        </w:trPr>
        <w:tc>
          <w:tcPr>
            <w:tcW w:w="1689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45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50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0" w:type="dxa"/>
            <w:tcBorders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7" w:right="-80" w:firstLine="153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Skills  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shd w:val="clear" w:color="auto" w:fill="D9DADA"/>
          </w:tcPr>
          <w:p/>
        </w:tc>
      </w:tr>
      <w:tr>
        <w:trPr>
          <w:trHeight w:val="92"/>
        </w:trPr>
        <w:tc>
          <w:tcPr>
            <w:tcW w:w="1689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3545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707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2" w:right="-80" w:firstLine="5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0" w:right="62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Out  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-58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Theor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97"/>
        </w:trPr>
        <w:tc>
          <w:tcPr>
            <w:tcW w:w="1689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7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708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44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17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Viva  </w:t>
            </w:r>
          </w:p>
        </w:tc>
      </w:tr>
      <w:tr>
        <w:trPr>
          <w:trHeight w:val="119"/>
        </w:trPr>
        <w:tc>
          <w:tcPr>
            <w:tcW w:w="1689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02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Marks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722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12" w:right="-58" w:firstLine="223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  </w:t>
            </w:r>
          </w:p>
        </w:tc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71"/>
        </w:trPr>
        <w:tc>
          <w:tcPr>
            <w:tcW w:w="1689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45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1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708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/>
        </w:tc>
      </w:tr>
      <w:tr>
        <w:trPr>
          <w:trHeight w:val="246"/>
        </w:trPr>
        <w:tc>
          <w:tcPr>
            <w:tcW w:w="1689" w:type="dxa"/>
            <w:vMerge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3545" w:type="dxa"/>
            <w:vMerge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707" w:type="dxa"/>
            <w:tcBorders>
              <w:top w:val="nil"/>
              <w:bottom w:val="nil"/>
            </w:tcBorders>
            <w:shd w:val="clear" w:color="auto" w:fill="D9DAD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8" w:after="0" w:line="240" w:lineRule="auto"/>
              <w:ind w:left="102" w:right="-80" w:firstLine="12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  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710" w:type="dxa"/>
            <w:vMerge w:val="restart"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991" w:type="dxa"/>
            <w:vMerge/>
            <w:tcBorders>
              <w:top w:val="nil"/>
              <w:bottom w:val="nil"/>
            </w:tcBorders>
            <w:shd w:val="clear" w:color="auto" w:fill="D9DADA"/>
          </w:tcPr>
          <w:p/>
        </w:tc>
        <w:tc>
          <w:tcPr>
            <w:tcW w:w="708" w:type="dxa"/>
            <w:vMerge/>
            <w:tcBorders>
              <w:top w:val="nil"/>
              <w:bottom w:val="nil"/>
            </w:tcBorders>
            <w:shd w:val="clear" w:color="auto" w:fill="D9DADA"/>
          </w:tcPr>
          <w:p/>
        </w:tc>
      </w:tr>
      <w:tr>
        <w:trPr>
          <w:trHeight w:val="78"/>
        </w:trPr>
        <w:tc>
          <w:tcPr>
            <w:tcW w:w="1689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7" w:type="dxa"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  <w:shd w:val="clear" w:color="auto" w:fill="D9DADA"/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1"/>
                <w:szCs w:val="1"/>
                <w:lang w:val="en-US"/>
              </w:rPr>
            </w:pPr>
          </w:p>
        </w:tc>
      </w:tr>
      <w:tr>
        <w:trPr>
          <w:trHeight w:val="1168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39" w:after="0" w:line="230" w:lineRule="exact"/>
              <w:ind w:left="71" w:right="-13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MH/N0105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Carryout in-line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checking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activities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0" w:after="0" w:line="230" w:lineRule="exact"/>
              <w:ind w:left="133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PC1. Check that the work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rea is free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hazards 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133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0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26" w:after="0" w:line="230" w:lineRule="exact"/>
              <w:ind w:left="0" w:right="563" w:firstLine="9"/>
            </w:pPr>
            <w:r>
              <w:rPr lang="en-US" sz="20" baseline="7" dirty="0">
                <w:jc w:val="left"/>
                <w:rFonts w:ascii="Arial" w:hAnsi="Arial" w:cs="Arial"/>
                <w:b/>
                <w:bCs/>
                <w:color w:val="000000"/>
                <w:position w:val="7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563" w:firstLine="9"/>
            </w:pPr>
            <w:r>
              <w:rPr lang="en-US" sz="20" baseline="10" dirty="0">
                <w:jc w:val="left"/>
                <w:rFonts w:ascii="Arial" w:hAnsi="Arial" w:cs="Arial"/>
                <w:b/>
                <w:bCs/>
                <w:color w:val="000000"/>
                <w:position w:val="10"/>
                <w:sz w:val="20"/>
                <w:szCs w:val="20"/>
              </w:rPr>
              <w:t>  </w:t>
            </w:r>
          </w:p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0" w:after="0" w:line="240" w:lineRule="auto"/>
              <w:ind w:left="35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0" w:after="0" w:line="240" w:lineRule="auto"/>
              <w:ind w:left="0" w:right="-80" w:firstLine="30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0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430" w:after="0" w:line="240" w:lineRule="auto"/>
              <w:ind w:left="0" w:right="107" w:firstLine="3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46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PC2. 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the instructions on the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 ticket/ job card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0" w:line="240" w:lineRule="auto"/>
              <w:ind w:left="0" w:right="-80" w:firstLine="37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0" w:line="240" w:lineRule="auto"/>
              <w:ind w:left="0" w:right="-80" w:firstLine="30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00" w:after="0" w:line="240" w:lineRule="auto"/>
              <w:ind w:left="0" w:right="110" w:firstLine="3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966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-10" dirty="0">
                <w:jc w:val="left"/>
                <w:rFonts w:ascii="Arial" w:hAnsi="Arial" w:cs="Arial"/>
                <w:color w:val="000000"/>
                <w:position w:val="-1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-10" dirty="0">
                <w:jc w:val="left"/>
                <w:rFonts w:ascii="Arial" w:hAnsi="Arial" w:cs="Arial"/>
                <w:color w:val="000000"/>
                <w:position w:val="-10"/>
                <w:sz w:val="20"/>
                <w:szCs w:val="20"/>
              </w:rPr>
              <w:t>PC3. Ensure the cleanliness of the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/>
        </w:tc>
        <w:tc>
          <w:tcPr>
            <w:tcW w:w="71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</w:tr>
      <w:tr>
        <w:trPr>
          <w:trHeight w:val="964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29" w:lineRule="exact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29" w:lineRule="exact"/>
              <w:ind w:left="153" w:right="-7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PC4. Assist in 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ing out foundation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inspection 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at a rate which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maintains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flo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meets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production targets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355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30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107" w:firstLine="3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95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PC5. Visuall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inspect the cut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mponent for an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defects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107" w:firstLine="356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548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PC6. Bundle and label the cut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mponents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7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110" w:firstLine="3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83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-7" dirty="0">
                <w:jc w:val="left"/>
                <w:rFonts w:ascii="Arial" w:hAnsi="Arial" w:cs="Arial"/>
                <w:color w:val="000000"/>
                <w:position w:val="-7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-7" dirty="0">
                <w:jc w:val="left"/>
                <w:rFonts w:ascii="Arial" w:hAnsi="Arial" w:cs="Arial"/>
                <w:color w:val="000000"/>
                <w:position w:val="-7"/>
                <w:sz w:val="20"/>
                <w:szCs w:val="20"/>
              </w:rPr>
              <w:t>PC7. Store the cut components in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/>
        </w:tc>
        <w:tc>
          <w:tcPr>
            <w:tcW w:w="71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</w:tr>
      <w:tr>
        <w:trPr>
          <w:trHeight w:val="553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PC8. Document if an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defects are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identified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7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105" w:firstLine="35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55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-9" dirty="0">
                <w:jc w:val="left"/>
                <w:rFonts w:ascii="Arial" w:hAnsi="Arial" w:cs="Arial"/>
                <w:color w:val="000000"/>
                <w:position w:val="-9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-9" dirty="0">
                <w:jc w:val="left"/>
                <w:rFonts w:ascii="Arial" w:hAnsi="Arial" w:cs="Arial"/>
                <w:color w:val="000000"/>
                <w:position w:val="-9"/>
                <w:sz w:val="20"/>
                <w:szCs w:val="20"/>
              </w:rPr>
              <w:t>PC9. Inform the appropriate people in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/>
        </w:tc>
        <w:tc>
          <w:tcPr>
            <w:tcW w:w="710" w:type="dxa"/>
          </w:tcPr>
          <w:p/>
        </w:tc>
        <w:tc>
          <w:tcPr>
            <w:tcW w:w="991" w:type="dxa"/>
          </w:tcPr>
          <w:p/>
        </w:tc>
        <w:tc>
          <w:tcPr>
            <w:tcW w:w="708" w:type="dxa"/>
          </w:tcPr>
          <w:p/>
        </w:tc>
      </w:tr>
      <w:tr>
        <w:trPr>
          <w:trHeight w:val="667"/>
        </w:trPr>
        <w:tc>
          <w:tcPr>
            <w:tcW w:w="1689" w:type="dxa"/>
          </w:tcPr>
          <w:p/>
        </w:tc>
        <w:tc>
          <w:tcPr>
            <w:tcW w:w="3545" w:type="dxa"/>
          </w:tcPr>
          <w:p/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36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100" w:firstLine="36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92"/>
        </w:trPr>
        <w:tc>
          <w:tcPr>
            <w:tcW w:w="1689" w:type="dxa"/>
          </w:tcPr>
          <w:p/>
        </w:tc>
        <w:tc>
          <w:tcPr>
            <w:tcW w:w="3545" w:type="dxa"/>
          </w:tcPr>
          <w:p/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36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105" w:firstLine="35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56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PC12. Visuall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inspect the garment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parts for basic qualit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conformance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38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100" w:firstLine="36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66"/>
        </w:trPr>
        <w:tc>
          <w:tcPr>
            <w:tcW w:w="1689" w:type="dxa"/>
          </w:tcPr>
          <w:p/>
        </w:tc>
        <w:tc>
          <w:tcPr>
            <w:tcW w:w="3545" w:type="dxa"/>
          </w:tcPr>
          <w:p/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36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6" w:after="0" w:line="240" w:lineRule="auto"/>
              <w:ind w:left="0" w:right="105" w:firstLine="358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80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30" w:lineRule="exact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30" w:lineRule="exact"/>
              <w:ind w:left="153" w:right="8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PC14. 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fabric faults in the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garment parts and inform as per the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81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specified procedure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36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-80" w:firstLine="444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99" w:after="0" w:line="240" w:lineRule="auto"/>
              <w:ind w:left="0" w:right="103" w:firstLine="36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402"/>
        </w:trPr>
        <w:tc>
          <w:tcPr>
            <w:tcW w:w="1689" w:type="dxa"/>
          </w:tcPr>
          <w:p/>
        </w:tc>
        <w:tc>
          <w:tcPr>
            <w:tcW w:w="3545" w:type="dxa"/>
          </w:tcPr>
          <w:p/>
        </w:tc>
        <w:tc>
          <w:tcPr>
            <w:tcW w:w="707" w:type="dxa"/>
            <w:vMerge/>
            <w:tcBorders>
              <w:top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35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6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265"/>
        </w:trPr>
        <w:tc>
          <w:tcPr>
            <w:tcW w:w="1689" w:type="dxa"/>
          </w:tcPr>
          <w:p/>
        </w:tc>
        <w:tc>
          <w:tcPr>
            <w:tcW w:w="3545" w:type="dxa"/>
          </w:tcPr>
          <w:p/>
        </w:tc>
        <w:tc>
          <w:tcPr>
            <w:tcW w:w="707" w:type="dxa"/>
          </w:tcPr>
          <w:p/>
        </w:tc>
        <w:tc>
          <w:tcPr>
            <w:tcW w:w="85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4" w:after="0" w:line="240" w:lineRule="auto"/>
              <w:ind w:left="0" w:right="-80" w:firstLine="32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10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4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1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254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/>
        </w:tc>
      </w:tr>
      <w:tr>
        <w:trPr>
          <w:trHeight w:val="834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0" w:lineRule="exact"/>
              <w:ind w:left="71" w:right="52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MH/N0106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Maintain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work 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area and tools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1" w:after="0" w:line="230" w:lineRule="exact"/>
              <w:ind w:left="133" w:right="39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PC1. Handle materials and tools 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correctl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</w:tc>
        <w:tc>
          <w:tcPr>
            <w:tcW w:w="707" w:type="dxa"/>
            <w:vMerge w:val="restart"/>
            <w:tcBorders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/>
        </w:tc>
        <w:tc>
          <w:tcPr>
            <w:tcW w:w="710" w:type="dxa"/>
            <w:vMerge/>
            <w:tcBorders>
              <w:top w:val="nil"/>
            </w:tcBorders>
          </w:tcPr>
          <w:p/>
        </w:tc>
        <w:tc>
          <w:tcPr>
            <w:tcW w:w="991" w:type="dxa"/>
            <w:vMerge/>
            <w:tcBorders>
              <w:top w:val="nil"/>
            </w:tcBorders>
          </w:tcPr>
          <w:p/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</w:tr>
      <w:tr>
        <w:trPr>
          <w:trHeight w:val="692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3" w:right="1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PC2. Use correct lifting and handling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   </w:t>
            </w:r>
          </w:p>
        </w:tc>
        <w:tc>
          <w:tcPr>
            <w:tcW w:w="707" w:type="dxa"/>
            <w:vMerge/>
            <w:tcBorders>
              <w:top w:val="nil"/>
              <w:bottom w:val="nil"/>
            </w:tcBorders>
          </w:tcPr>
          <w:p/>
        </w:tc>
        <w:tc>
          <w:tcPr>
            <w:tcW w:w="85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00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91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6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9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006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571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1" name="Picture 100"/>
                    <pic:cNvPicPr>
                      <a:picLocks noChangeAspect="0" noChangeArrowheads="1"/>
                    </pic:cNvPicPr>
                  </pic:nvPicPr>
                  <pic:blipFill>
                    <a:blip r:embed="rId5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572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572" name="Picture 101"/>
                    <pic:cNvPicPr>
                      <a:picLocks noChangeAspect="0" noChangeArrowheads="1"/>
                    </pic:cNvPicPr>
                  </pic:nvPicPr>
                  <pic:blipFill>
                    <a:blip r:embed="rId5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977392</wp:posOffset>
            </wp:positionV>
            <wp:extent cx="6216650" cy="90805"/>
            <wp:effectExtent l="0" t="0" r="0" b="0"/>
            <wp:wrapNone/>
            <wp:docPr id="573" name="Freeform 5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1002792</wp:posOffset>
            </wp:positionV>
            <wp:extent cx="6216650" cy="90805"/>
            <wp:effectExtent l="0" t="0" r="0" b="0"/>
            <wp:wrapNone/>
            <wp:docPr id="574" name="Freeform 5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2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575" name="Freeform 5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1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576" name="Freeform 5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577" name="Freeform 5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1175004</wp:posOffset>
            </wp:positionV>
            <wp:extent cx="6096" cy="7620"/>
            <wp:effectExtent l="0" t="0" r="0" b="0"/>
            <wp:wrapNone/>
            <wp:docPr id="578" name="Freeform 5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579" name="Freeform 5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580" name="Freeform 5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581" name="Freeform 5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5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582" name="Freeform 5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583" name="Freeform 5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1356361</wp:posOffset>
            </wp:positionV>
            <wp:extent cx="7620" cy="7620"/>
            <wp:effectExtent l="0" t="0" r="0" b="0"/>
            <wp:wrapNone/>
            <wp:docPr id="584" name="Freeform 5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1356361</wp:posOffset>
            </wp:positionV>
            <wp:extent cx="7620" cy="7620"/>
            <wp:effectExtent l="0" t="0" r="0" b="0"/>
            <wp:wrapNone/>
            <wp:docPr id="585" name="Freeform 5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1356361</wp:posOffset>
            </wp:positionV>
            <wp:extent cx="6096" cy="7620"/>
            <wp:effectExtent l="0" t="0" r="0" b="0"/>
            <wp:wrapNone/>
            <wp:docPr id="586" name="Freeform 5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4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1356361</wp:posOffset>
            </wp:positionV>
            <wp:extent cx="6095" cy="7620"/>
            <wp:effectExtent l="0" t="0" r="0" b="0"/>
            <wp:wrapNone/>
            <wp:docPr id="587" name="Freeform 5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6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1356361</wp:posOffset>
            </wp:positionV>
            <wp:extent cx="7620" cy="7620"/>
            <wp:effectExtent l="0" t="0" r="0" b="0"/>
            <wp:wrapNone/>
            <wp:docPr id="588" name="Freeform 5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8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1356361</wp:posOffset>
            </wp:positionV>
            <wp:extent cx="7620" cy="7620"/>
            <wp:effectExtent l="0" t="0" r="0" b="0"/>
            <wp:wrapNone/>
            <wp:docPr id="589" name="Freeform 5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0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1356361</wp:posOffset>
            </wp:positionV>
            <wp:extent cx="7620" cy="7620"/>
            <wp:effectExtent l="0" t="0" r="0" b="0"/>
            <wp:wrapNone/>
            <wp:docPr id="590" name="Freeform 5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62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1356361</wp:posOffset>
            </wp:positionV>
            <wp:extent cx="7621" cy="7620"/>
            <wp:effectExtent l="0" t="0" r="0" b="0"/>
            <wp:wrapNone/>
            <wp:docPr id="591" name="Freeform 5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4917313</wp:posOffset>
            </wp:positionH>
            <wp:positionV relativeFrom="page">
              <wp:posOffset>1366853</wp:posOffset>
            </wp:positionV>
            <wp:extent cx="1847835" cy="255338"/>
            <wp:effectExtent l="0" t="0" r="0" b="0"/>
            <wp:wrapNone/>
            <wp:docPr id="592" name="Freeform 59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917313" y="1366853"/>
                      <a:ext cx="1733535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694"/>
                            <w:tab w:val="left" w:pos="1630"/>
                            <w:tab w:val="left" w:pos="239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7 	2.5 	2 	2.5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39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1719073</wp:posOffset>
            </wp:positionV>
            <wp:extent cx="7620" cy="7620"/>
            <wp:effectExtent l="0" t="0" r="0" b="0"/>
            <wp:wrapNone/>
            <wp:docPr id="593" name="Freeform 5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1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1719073</wp:posOffset>
            </wp:positionV>
            <wp:extent cx="7620" cy="7620"/>
            <wp:effectExtent l="0" t="0" r="0" b="0"/>
            <wp:wrapNone/>
            <wp:docPr id="594" name="Freeform 5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3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1719073</wp:posOffset>
            </wp:positionV>
            <wp:extent cx="6096" cy="7620"/>
            <wp:effectExtent l="0" t="0" r="0" b="0"/>
            <wp:wrapNone/>
            <wp:docPr id="595" name="Freeform 5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1719073</wp:posOffset>
            </wp:positionV>
            <wp:extent cx="6095" cy="7620"/>
            <wp:effectExtent l="0" t="0" r="0" b="0"/>
            <wp:wrapNone/>
            <wp:docPr id="596" name="Freeform 5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6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1719073</wp:posOffset>
            </wp:positionV>
            <wp:extent cx="7620" cy="7620"/>
            <wp:effectExtent l="0" t="0" r="0" b="0"/>
            <wp:wrapNone/>
            <wp:docPr id="597" name="Freeform 5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1719073</wp:posOffset>
            </wp:positionV>
            <wp:extent cx="7620" cy="7620"/>
            <wp:effectExtent l="0" t="0" r="0" b="0"/>
            <wp:wrapNone/>
            <wp:docPr id="598" name="Freeform 5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0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1719073</wp:posOffset>
            </wp:positionV>
            <wp:extent cx="7620" cy="7620"/>
            <wp:effectExtent l="0" t="0" r="0" b="0"/>
            <wp:wrapNone/>
            <wp:docPr id="599" name="Freeform 5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1719073</wp:posOffset>
            </wp:positionV>
            <wp:extent cx="7621" cy="7620"/>
            <wp:effectExtent l="0" t="0" r="0" b="0"/>
            <wp:wrapNone/>
            <wp:docPr id="600" name="Freeform 6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961948</wp:posOffset>
            </wp:positionH>
            <wp:positionV relativeFrom="page">
              <wp:posOffset>1728041</wp:posOffset>
            </wp:positionV>
            <wp:extent cx="5749859" cy="256862"/>
            <wp:effectExtent l="0" t="0" r="0" b="0"/>
            <wp:wrapNone/>
            <wp:docPr id="601" name="Freeform 60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1948" y="1728041"/>
                      <a:ext cx="5635559" cy="142562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51"/>
                            <w:tab w:val="left" w:pos="6171"/>
                            <w:tab w:val="left" w:pos="7007"/>
                            <w:tab w:val="left" w:pos="7859"/>
                            <w:tab w:val="left" w:pos="8708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PC5. Maintain tools and equipment’s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10 	3 	5 	2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450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1981200</wp:posOffset>
            </wp:positionV>
            <wp:extent cx="7620" cy="7620"/>
            <wp:effectExtent l="0" t="0" r="0" b="0"/>
            <wp:wrapNone/>
            <wp:docPr id="602" name="Freeform 6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1981200</wp:posOffset>
            </wp:positionV>
            <wp:extent cx="7620" cy="7620"/>
            <wp:effectExtent l="0" t="0" r="0" b="0"/>
            <wp:wrapNone/>
            <wp:docPr id="603" name="Freeform 6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1981200</wp:posOffset>
            </wp:positionV>
            <wp:extent cx="6096" cy="7620"/>
            <wp:effectExtent l="0" t="0" r="0" b="0"/>
            <wp:wrapNone/>
            <wp:docPr id="604" name="Freeform 6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5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1981200</wp:posOffset>
            </wp:positionV>
            <wp:extent cx="6095" cy="7620"/>
            <wp:effectExtent l="0" t="0" r="0" b="0"/>
            <wp:wrapNone/>
            <wp:docPr id="605" name="Freeform 6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1981200</wp:posOffset>
            </wp:positionV>
            <wp:extent cx="7620" cy="7620"/>
            <wp:effectExtent l="0" t="0" r="0" b="0"/>
            <wp:wrapNone/>
            <wp:docPr id="606" name="Freeform 6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1981200</wp:posOffset>
            </wp:positionV>
            <wp:extent cx="7620" cy="7620"/>
            <wp:effectExtent l="0" t="0" r="0" b="0"/>
            <wp:wrapNone/>
            <wp:docPr id="607" name="Freeform 6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1981200</wp:posOffset>
            </wp:positionV>
            <wp:extent cx="7620" cy="7620"/>
            <wp:effectExtent l="0" t="0" r="0" b="0"/>
            <wp:wrapNone/>
            <wp:docPr id="608" name="Freeform 6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1981200</wp:posOffset>
            </wp:positionV>
            <wp:extent cx="7621" cy="7620"/>
            <wp:effectExtent l="0" t="0" r="0" b="0"/>
            <wp:wrapNone/>
            <wp:docPr id="609" name="Freeform 6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2343912</wp:posOffset>
            </wp:positionV>
            <wp:extent cx="7620" cy="7620"/>
            <wp:effectExtent l="0" t="0" r="0" b="0"/>
            <wp:wrapNone/>
            <wp:docPr id="610" name="Freeform 6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2343912</wp:posOffset>
            </wp:positionV>
            <wp:extent cx="7620" cy="7620"/>
            <wp:effectExtent l="0" t="0" r="0" b="0"/>
            <wp:wrapNone/>
            <wp:docPr id="611" name="Freeform 6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5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2343912</wp:posOffset>
            </wp:positionV>
            <wp:extent cx="6096" cy="7620"/>
            <wp:effectExtent l="0" t="0" r="0" b="0"/>
            <wp:wrapNone/>
            <wp:docPr id="612" name="Freeform 6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2343912</wp:posOffset>
            </wp:positionV>
            <wp:extent cx="6095" cy="7620"/>
            <wp:effectExtent l="0" t="0" r="0" b="0"/>
            <wp:wrapNone/>
            <wp:docPr id="613" name="Freeform 6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2343912</wp:posOffset>
            </wp:positionV>
            <wp:extent cx="7620" cy="7620"/>
            <wp:effectExtent l="0" t="0" r="0" b="0"/>
            <wp:wrapNone/>
            <wp:docPr id="614" name="Freeform 6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0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2343912</wp:posOffset>
            </wp:positionV>
            <wp:extent cx="7620" cy="7620"/>
            <wp:effectExtent l="0" t="0" r="0" b="0"/>
            <wp:wrapNone/>
            <wp:docPr id="615" name="Freeform 6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2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2343912</wp:posOffset>
            </wp:positionV>
            <wp:extent cx="7620" cy="7620"/>
            <wp:effectExtent l="0" t="0" r="0" b="0"/>
            <wp:wrapNone/>
            <wp:docPr id="616" name="Freeform 6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4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2343912</wp:posOffset>
            </wp:positionV>
            <wp:extent cx="7621" cy="7620"/>
            <wp:effectExtent l="0" t="0" r="0" b="0"/>
            <wp:wrapNone/>
            <wp:docPr id="617" name="Freeform 6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2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2711197</wp:posOffset>
            </wp:positionV>
            <wp:extent cx="7620" cy="7620"/>
            <wp:effectExtent l="0" t="0" r="0" b="0"/>
            <wp:wrapNone/>
            <wp:docPr id="618" name="Freeform 6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4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2711197</wp:posOffset>
            </wp:positionV>
            <wp:extent cx="7620" cy="7620"/>
            <wp:effectExtent l="0" t="0" r="0" b="0"/>
            <wp:wrapNone/>
            <wp:docPr id="619" name="Freeform 6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6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2711197</wp:posOffset>
            </wp:positionV>
            <wp:extent cx="6096" cy="7620"/>
            <wp:effectExtent l="0" t="0" r="0" b="0"/>
            <wp:wrapNone/>
            <wp:docPr id="620" name="Freeform 6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7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2711197</wp:posOffset>
            </wp:positionV>
            <wp:extent cx="6095" cy="7620"/>
            <wp:effectExtent l="0" t="0" r="0" b="0"/>
            <wp:wrapNone/>
            <wp:docPr id="621" name="Freeform 6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59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2711197</wp:posOffset>
            </wp:positionV>
            <wp:extent cx="7620" cy="7620"/>
            <wp:effectExtent l="0" t="0" r="0" b="0"/>
            <wp:wrapNone/>
            <wp:docPr id="622" name="Freeform 6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1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2711197</wp:posOffset>
            </wp:positionV>
            <wp:extent cx="7620" cy="7620"/>
            <wp:effectExtent l="0" t="0" r="0" b="0"/>
            <wp:wrapNone/>
            <wp:docPr id="623" name="Freeform 6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2711197</wp:posOffset>
            </wp:positionV>
            <wp:extent cx="7620" cy="7620"/>
            <wp:effectExtent l="0" t="0" r="0" b="0"/>
            <wp:wrapNone/>
            <wp:docPr id="624" name="Freeform 6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2711197</wp:posOffset>
            </wp:positionV>
            <wp:extent cx="7621" cy="7620"/>
            <wp:effectExtent l="0" t="0" r="0" b="0"/>
            <wp:wrapNone/>
            <wp:docPr id="625" name="Freeform 6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3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3066669</wp:posOffset>
            </wp:positionV>
            <wp:extent cx="7620" cy="7621"/>
            <wp:effectExtent l="0" t="0" r="0" b="0"/>
            <wp:wrapNone/>
            <wp:docPr id="626" name="Freeform 6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5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3066669</wp:posOffset>
            </wp:positionV>
            <wp:extent cx="7620" cy="7621"/>
            <wp:effectExtent l="0" t="0" r="0" b="0"/>
            <wp:wrapNone/>
            <wp:docPr id="627" name="Freeform 6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7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3066669</wp:posOffset>
            </wp:positionV>
            <wp:extent cx="6096" cy="7621"/>
            <wp:effectExtent l="0" t="0" r="0" b="0"/>
            <wp:wrapNone/>
            <wp:docPr id="628" name="Freeform 6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08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3066669</wp:posOffset>
            </wp:positionV>
            <wp:extent cx="6095" cy="7621"/>
            <wp:effectExtent l="0" t="0" r="0" b="0"/>
            <wp:wrapNone/>
            <wp:docPr id="629" name="Freeform 6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3066669</wp:posOffset>
            </wp:positionV>
            <wp:extent cx="7620" cy="7621"/>
            <wp:effectExtent l="0" t="0" r="0" b="0"/>
            <wp:wrapNone/>
            <wp:docPr id="630" name="Freeform 6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3066669</wp:posOffset>
            </wp:positionV>
            <wp:extent cx="7620" cy="7621"/>
            <wp:effectExtent l="0" t="0" r="0" b="0"/>
            <wp:wrapNone/>
            <wp:docPr id="631" name="Freeform 6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3066669</wp:posOffset>
            </wp:positionV>
            <wp:extent cx="7620" cy="7621"/>
            <wp:effectExtent l="0" t="0" r="0" b="0"/>
            <wp:wrapNone/>
            <wp:docPr id="632" name="Freeform 6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6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3066669</wp:posOffset>
            </wp:positionV>
            <wp:extent cx="7621" cy="7621"/>
            <wp:effectExtent l="0" t="0" r="0" b="0"/>
            <wp:wrapNone/>
            <wp:docPr id="633" name="Freeform 6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5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3424810</wp:posOffset>
            </wp:positionV>
            <wp:extent cx="7620" cy="7620"/>
            <wp:effectExtent l="0" t="0" r="0" b="0"/>
            <wp:wrapNone/>
            <wp:docPr id="634" name="Freeform 6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7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3424810</wp:posOffset>
            </wp:positionV>
            <wp:extent cx="7620" cy="7620"/>
            <wp:effectExtent l="0" t="0" r="0" b="0"/>
            <wp:wrapNone/>
            <wp:docPr id="635" name="Freeform 6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59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3424810</wp:posOffset>
            </wp:positionV>
            <wp:extent cx="6096" cy="7620"/>
            <wp:effectExtent l="0" t="0" r="0" b="0"/>
            <wp:wrapNone/>
            <wp:docPr id="636" name="Freeform 6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0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3424810</wp:posOffset>
            </wp:positionV>
            <wp:extent cx="6095" cy="7620"/>
            <wp:effectExtent l="0" t="0" r="0" b="0"/>
            <wp:wrapNone/>
            <wp:docPr id="637" name="Freeform 6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3424810</wp:posOffset>
            </wp:positionV>
            <wp:extent cx="7620" cy="7620"/>
            <wp:effectExtent l="0" t="0" r="0" b="0"/>
            <wp:wrapNone/>
            <wp:docPr id="638" name="Freeform 6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3424810</wp:posOffset>
            </wp:positionV>
            <wp:extent cx="7620" cy="7620"/>
            <wp:effectExtent l="0" t="0" r="0" b="0"/>
            <wp:wrapNone/>
            <wp:docPr id="639" name="Freeform 6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3424810</wp:posOffset>
            </wp:positionV>
            <wp:extent cx="7620" cy="7620"/>
            <wp:effectExtent l="0" t="0" r="0" b="0"/>
            <wp:wrapNone/>
            <wp:docPr id="640" name="Freeform 6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8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3424810</wp:posOffset>
            </wp:positionV>
            <wp:extent cx="7621" cy="7620"/>
            <wp:effectExtent l="0" t="0" r="0" b="0"/>
            <wp:wrapNone/>
            <wp:docPr id="641" name="Freeform 6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6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3869818</wp:posOffset>
            </wp:positionV>
            <wp:extent cx="7620" cy="7619"/>
            <wp:effectExtent l="0" t="0" r="0" b="0"/>
            <wp:wrapNone/>
            <wp:docPr id="642" name="Freeform 6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08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3869818</wp:posOffset>
            </wp:positionV>
            <wp:extent cx="7620" cy="7619"/>
            <wp:effectExtent l="0" t="0" r="0" b="0"/>
            <wp:wrapNone/>
            <wp:docPr id="643" name="Freeform 6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0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3869818</wp:posOffset>
            </wp:positionV>
            <wp:extent cx="6096" cy="7619"/>
            <wp:effectExtent l="0" t="0" r="0" b="0"/>
            <wp:wrapNone/>
            <wp:docPr id="644" name="Freeform 6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1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3869818</wp:posOffset>
            </wp:positionV>
            <wp:extent cx="6095" cy="7619"/>
            <wp:effectExtent l="0" t="0" r="0" b="0"/>
            <wp:wrapNone/>
            <wp:docPr id="645" name="Freeform 6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3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3869818</wp:posOffset>
            </wp:positionV>
            <wp:extent cx="7620" cy="7619"/>
            <wp:effectExtent l="0" t="0" r="0" b="0"/>
            <wp:wrapNone/>
            <wp:docPr id="646" name="Freeform 6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5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3869818</wp:posOffset>
            </wp:positionV>
            <wp:extent cx="7620" cy="7619"/>
            <wp:effectExtent l="0" t="0" r="0" b="0"/>
            <wp:wrapNone/>
            <wp:docPr id="647" name="Freeform 6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7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3869818</wp:posOffset>
            </wp:positionV>
            <wp:extent cx="7620" cy="7619"/>
            <wp:effectExtent l="0" t="0" r="0" b="0"/>
            <wp:wrapNone/>
            <wp:docPr id="648" name="Freeform 6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9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3869818</wp:posOffset>
            </wp:positionV>
            <wp:extent cx="7621" cy="7619"/>
            <wp:effectExtent l="0" t="0" r="0" b="0"/>
            <wp:wrapNone/>
            <wp:docPr id="649" name="Freeform 6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961948</wp:posOffset>
            </wp:positionH>
            <wp:positionV relativeFrom="page">
              <wp:posOffset>3878786</wp:posOffset>
            </wp:positionV>
            <wp:extent cx="3328307" cy="403166"/>
            <wp:effectExtent l="0" t="0" r="0" b="0"/>
            <wp:wrapNone/>
            <wp:docPr id="650" name="Freeform 6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1948" y="3878786"/>
                      <a:ext cx="3214007" cy="2888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51"/>
                          </w:tabs>
                          <w:spacing w:before="0" w:after="0" w:line="232" w:lineRule="exact"/>
                          <w:ind w:left="1751" w:right="0" w:hanging="1751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PC11. Dispose of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aste safel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in the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designated location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57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4232530</wp:posOffset>
            </wp:positionV>
            <wp:extent cx="7620" cy="7619"/>
            <wp:effectExtent l="0" t="0" r="0" b="0"/>
            <wp:wrapNone/>
            <wp:docPr id="651" name="Freeform 6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59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4232530</wp:posOffset>
            </wp:positionV>
            <wp:extent cx="7620" cy="7619"/>
            <wp:effectExtent l="0" t="0" r="0" b="0"/>
            <wp:wrapNone/>
            <wp:docPr id="652" name="Freeform 6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1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4232530</wp:posOffset>
            </wp:positionV>
            <wp:extent cx="6096" cy="7619"/>
            <wp:effectExtent l="0" t="0" r="0" b="0"/>
            <wp:wrapNone/>
            <wp:docPr id="653" name="Freeform 6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2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4232530</wp:posOffset>
            </wp:positionV>
            <wp:extent cx="6095" cy="7619"/>
            <wp:effectExtent l="0" t="0" r="0" b="0"/>
            <wp:wrapNone/>
            <wp:docPr id="654" name="Freeform 6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4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4232530</wp:posOffset>
            </wp:positionV>
            <wp:extent cx="7620" cy="7619"/>
            <wp:effectExtent l="0" t="0" r="0" b="0"/>
            <wp:wrapNone/>
            <wp:docPr id="655" name="Freeform 6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6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4232530</wp:posOffset>
            </wp:positionV>
            <wp:extent cx="7620" cy="7619"/>
            <wp:effectExtent l="0" t="0" r="0" b="0"/>
            <wp:wrapNone/>
            <wp:docPr id="656" name="Freeform 6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68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4232530</wp:posOffset>
            </wp:positionV>
            <wp:extent cx="7620" cy="7619"/>
            <wp:effectExtent l="0" t="0" r="0" b="0"/>
            <wp:wrapNone/>
            <wp:docPr id="657" name="Freeform 6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0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4232530</wp:posOffset>
            </wp:positionV>
            <wp:extent cx="7621" cy="7619"/>
            <wp:effectExtent l="0" t="0" r="0" b="0"/>
            <wp:wrapNone/>
            <wp:docPr id="658" name="Freeform 6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08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4592193</wp:posOffset>
            </wp:positionV>
            <wp:extent cx="7620" cy="7621"/>
            <wp:effectExtent l="0" t="0" r="0" b="0"/>
            <wp:wrapNone/>
            <wp:docPr id="659" name="Freeform 6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0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4592193</wp:posOffset>
            </wp:positionV>
            <wp:extent cx="7620" cy="7621"/>
            <wp:effectExtent l="0" t="0" r="0" b="0"/>
            <wp:wrapNone/>
            <wp:docPr id="660" name="Freeform 6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2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4592193</wp:posOffset>
            </wp:positionV>
            <wp:extent cx="6096" cy="7621"/>
            <wp:effectExtent l="0" t="0" r="0" b="0"/>
            <wp:wrapNone/>
            <wp:docPr id="661" name="Freeform 6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3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4592193</wp:posOffset>
            </wp:positionV>
            <wp:extent cx="6095" cy="7621"/>
            <wp:effectExtent l="0" t="0" r="0" b="0"/>
            <wp:wrapNone/>
            <wp:docPr id="662" name="Freeform 6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5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4592193</wp:posOffset>
            </wp:positionV>
            <wp:extent cx="7620" cy="7621"/>
            <wp:effectExtent l="0" t="0" r="0" b="0"/>
            <wp:wrapNone/>
            <wp:docPr id="663" name="Freeform 6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7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4592193</wp:posOffset>
            </wp:positionV>
            <wp:extent cx="7620" cy="7621"/>
            <wp:effectExtent l="0" t="0" r="0" b="0"/>
            <wp:wrapNone/>
            <wp:docPr id="664" name="Freeform 6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19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4592193</wp:posOffset>
            </wp:positionV>
            <wp:extent cx="7620" cy="7621"/>
            <wp:effectExtent l="0" t="0" r="0" b="0"/>
            <wp:wrapNone/>
            <wp:docPr id="665" name="Freeform 6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21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4592193</wp:posOffset>
            </wp:positionV>
            <wp:extent cx="7621" cy="7621"/>
            <wp:effectExtent l="0" t="0" r="0" b="0"/>
            <wp:wrapNone/>
            <wp:docPr id="666" name="Freeform 6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5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4947540</wp:posOffset>
            </wp:positionV>
            <wp:extent cx="7620" cy="7620"/>
            <wp:effectExtent l="0" t="0" r="0" b="0"/>
            <wp:wrapNone/>
            <wp:docPr id="667" name="Freeform 6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1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4947540</wp:posOffset>
            </wp:positionV>
            <wp:extent cx="7620" cy="7620"/>
            <wp:effectExtent l="0" t="0" r="0" b="0"/>
            <wp:wrapNone/>
            <wp:docPr id="668" name="Freeform 6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3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4947540</wp:posOffset>
            </wp:positionV>
            <wp:extent cx="6096" cy="7620"/>
            <wp:effectExtent l="0" t="0" r="0" b="0"/>
            <wp:wrapNone/>
            <wp:docPr id="669" name="Freeform 6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5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4947540</wp:posOffset>
            </wp:positionV>
            <wp:extent cx="6095" cy="7620"/>
            <wp:effectExtent l="0" t="0" r="0" b="0"/>
            <wp:wrapNone/>
            <wp:docPr id="670" name="Freeform 6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7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4947540</wp:posOffset>
            </wp:positionV>
            <wp:extent cx="7620" cy="7620"/>
            <wp:effectExtent l="0" t="0" r="0" b="0"/>
            <wp:wrapNone/>
            <wp:docPr id="671" name="Freeform 6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69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4947540</wp:posOffset>
            </wp:positionV>
            <wp:extent cx="7620" cy="7620"/>
            <wp:effectExtent l="0" t="0" r="0" b="0"/>
            <wp:wrapNone/>
            <wp:docPr id="672" name="Freeform 6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1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4947540</wp:posOffset>
            </wp:positionV>
            <wp:extent cx="7620" cy="7620"/>
            <wp:effectExtent l="0" t="0" r="0" b="0"/>
            <wp:wrapNone/>
            <wp:docPr id="673" name="Freeform 6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73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4947540</wp:posOffset>
            </wp:positionV>
            <wp:extent cx="7621" cy="7620"/>
            <wp:effectExtent l="0" t="0" r="0" b="0"/>
            <wp:wrapNone/>
            <wp:docPr id="674" name="Freeform 6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3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5127371</wp:posOffset>
            </wp:positionV>
            <wp:extent cx="7620" cy="7620"/>
            <wp:effectExtent l="0" t="0" r="0" b="0"/>
            <wp:wrapNone/>
            <wp:docPr id="675" name="Freeform 6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5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5127371</wp:posOffset>
            </wp:positionV>
            <wp:extent cx="7620" cy="7620"/>
            <wp:effectExtent l="0" t="0" r="0" b="0"/>
            <wp:wrapNone/>
            <wp:docPr id="676" name="Freeform 6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7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5127371</wp:posOffset>
            </wp:positionV>
            <wp:extent cx="6096" cy="7620"/>
            <wp:effectExtent l="0" t="0" r="0" b="0"/>
            <wp:wrapNone/>
            <wp:docPr id="677" name="Freeform 6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29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5127371</wp:posOffset>
            </wp:positionV>
            <wp:extent cx="6095" cy="7620"/>
            <wp:effectExtent l="0" t="0" r="0" b="0"/>
            <wp:wrapNone/>
            <wp:docPr id="678" name="Freeform 6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1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5127371</wp:posOffset>
            </wp:positionV>
            <wp:extent cx="7620" cy="7620"/>
            <wp:effectExtent l="0" t="0" r="0" b="0"/>
            <wp:wrapNone/>
            <wp:docPr id="679" name="Freeform 6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3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5127371</wp:posOffset>
            </wp:positionV>
            <wp:extent cx="7620" cy="7620"/>
            <wp:effectExtent l="0" t="0" r="0" b="0"/>
            <wp:wrapNone/>
            <wp:docPr id="680" name="Freeform 6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5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5127371</wp:posOffset>
            </wp:positionV>
            <wp:extent cx="7620" cy="7620"/>
            <wp:effectExtent l="0" t="0" r="0" b="0"/>
            <wp:wrapNone/>
            <wp:docPr id="681" name="Freeform 6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7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5127371</wp:posOffset>
            </wp:positionV>
            <wp:extent cx="7621" cy="7620"/>
            <wp:effectExtent l="0" t="0" r="0" b="0"/>
            <wp:wrapNone/>
            <wp:docPr id="682" name="Freeform 6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2074417</wp:posOffset>
            </wp:positionH>
            <wp:positionV relativeFrom="page">
              <wp:posOffset>5137864</wp:posOffset>
            </wp:positionV>
            <wp:extent cx="2172704" cy="547946"/>
            <wp:effectExtent l="0" t="0" r="0" b="0"/>
            <wp:wrapNone/>
            <wp:docPr id="683" name="Freeform 68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74417" y="5137864"/>
                      <a:ext cx="2058404" cy="433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  <w:jc w:val="both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PC1. Compl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with health and safet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related instructions applicable to the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workplace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4234560</wp:posOffset>
            </wp:positionH>
            <wp:positionV relativeFrom="page">
              <wp:posOffset>5137864</wp:posOffset>
            </wp:positionV>
            <wp:extent cx="2477247" cy="255338"/>
            <wp:effectExtent l="0" t="0" r="0" b="0"/>
            <wp:wrapNone/>
            <wp:docPr id="684" name="Freeform 68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34560" y="5137864"/>
                      <a:ext cx="2362947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017"/>
                            <w:tab w:val="left" w:pos="1853"/>
                            <w:tab w:val="left" w:pos="2705"/>
                            <w:tab w:val="left" w:pos="355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12 	7 	2 	3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975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5851271</wp:posOffset>
            </wp:positionV>
            <wp:extent cx="7620" cy="7620"/>
            <wp:effectExtent l="0" t="0" r="0" b="0"/>
            <wp:wrapNone/>
            <wp:docPr id="685" name="Freeform 6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7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5851271</wp:posOffset>
            </wp:positionV>
            <wp:extent cx="7620" cy="7620"/>
            <wp:effectExtent l="0" t="0" r="0" b="0"/>
            <wp:wrapNone/>
            <wp:docPr id="686" name="Freeform 6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79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5851271</wp:posOffset>
            </wp:positionV>
            <wp:extent cx="6096" cy="7620"/>
            <wp:effectExtent l="0" t="0" r="0" b="0"/>
            <wp:wrapNone/>
            <wp:docPr id="687" name="Freeform 6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0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5851271</wp:posOffset>
            </wp:positionV>
            <wp:extent cx="6095" cy="7620"/>
            <wp:effectExtent l="0" t="0" r="0" b="0"/>
            <wp:wrapNone/>
            <wp:docPr id="688" name="Freeform 6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2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5851271</wp:posOffset>
            </wp:positionV>
            <wp:extent cx="7620" cy="7620"/>
            <wp:effectExtent l="0" t="0" r="0" b="0"/>
            <wp:wrapNone/>
            <wp:docPr id="689" name="Freeform 6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4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5851271</wp:posOffset>
            </wp:positionV>
            <wp:extent cx="7620" cy="7620"/>
            <wp:effectExtent l="0" t="0" r="0" b="0"/>
            <wp:wrapNone/>
            <wp:docPr id="690" name="Freeform 6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6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5851271</wp:posOffset>
            </wp:positionV>
            <wp:extent cx="7620" cy="7620"/>
            <wp:effectExtent l="0" t="0" r="0" b="0"/>
            <wp:wrapNone/>
            <wp:docPr id="691" name="Freeform 6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8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5851271</wp:posOffset>
            </wp:positionV>
            <wp:extent cx="7621" cy="7620"/>
            <wp:effectExtent l="0" t="0" r="0" b="0"/>
            <wp:wrapNone/>
            <wp:docPr id="692" name="Freeform 6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961948</wp:posOffset>
            </wp:positionH>
            <wp:positionV relativeFrom="page">
              <wp:posOffset>5860240</wp:posOffset>
            </wp:positionV>
            <wp:extent cx="3353496" cy="403166"/>
            <wp:effectExtent l="0" t="0" r="0" b="0"/>
            <wp:wrapNone/>
            <wp:docPr id="693" name="Freeform 69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1948" y="5860240"/>
                      <a:ext cx="3239196" cy="28886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51"/>
                          </w:tabs>
                          <w:spacing w:before="0" w:after="0" w:line="232" w:lineRule="exact"/>
                          <w:ind w:left="1751" w:right="0" w:hanging="1751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PC2. Use and maintain personal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protective equipment as per protocol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4917313</wp:posOffset>
            </wp:positionH>
            <wp:positionV relativeFrom="page">
              <wp:posOffset>5861764</wp:posOffset>
            </wp:positionV>
            <wp:extent cx="1794495" cy="255338"/>
            <wp:effectExtent l="0" t="0" r="0" b="0"/>
            <wp:wrapNone/>
            <wp:docPr id="694" name="Freeform 69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917313" y="5861764"/>
                      <a:ext cx="1680195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778"/>
                            <w:tab w:val="left" w:pos="1630"/>
                            <w:tab w:val="left" w:pos="2479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6 	4 	1 	1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9027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6206363</wp:posOffset>
            </wp:positionV>
            <wp:extent cx="7620" cy="7621"/>
            <wp:effectExtent l="0" t="0" r="0" b="0"/>
            <wp:wrapNone/>
            <wp:docPr id="695" name="Freeform 6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29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6206363</wp:posOffset>
            </wp:positionV>
            <wp:extent cx="7620" cy="7621"/>
            <wp:effectExtent l="0" t="0" r="0" b="0"/>
            <wp:wrapNone/>
            <wp:docPr id="696" name="Freeform 6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1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6206363</wp:posOffset>
            </wp:positionV>
            <wp:extent cx="6096" cy="7621"/>
            <wp:effectExtent l="0" t="0" r="0" b="0"/>
            <wp:wrapNone/>
            <wp:docPr id="697" name="Freeform 6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2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6206363</wp:posOffset>
            </wp:positionV>
            <wp:extent cx="6095" cy="7621"/>
            <wp:effectExtent l="0" t="0" r="0" b="0"/>
            <wp:wrapNone/>
            <wp:docPr id="698" name="Freeform 6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4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6206363</wp:posOffset>
            </wp:positionV>
            <wp:extent cx="7620" cy="7621"/>
            <wp:effectExtent l="0" t="0" r="0" b="0"/>
            <wp:wrapNone/>
            <wp:docPr id="699" name="Freeform 6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6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6206363</wp:posOffset>
            </wp:positionV>
            <wp:extent cx="7620" cy="7621"/>
            <wp:effectExtent l="0" t="0" r="0" b="0"/>
            <wp:wrapNone/>
            <wp:docPr id="700" name="Freeform 7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6206363</wp:posOffset>
            </wp:positionV>
            <wp:extent cx="7620" cy="7621"/>
            <wp:effectExtent l="0" t="0" r="0" b="0"/>
            <wp:wrapNone/>
            <wp:docPr id="701" name="Freeform 7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6206363</wp:posOffset>
            </wp:positionV>
            <wp:extent cx="7621" cy="7621"/>
            <wp:effectExtent l="0" t="0" r="0" b="0"/>
            <wp:wrapNone/>
            <wp:docPr id="702" name="Freeform 7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7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6736716</wp:posOffset>
            </wp:positionV>
            <wp:extent cx="7620" cy="7619"/>
            <wp:effectExtent l="0" t="0" r="0" b="0"/>
            <wp:wrapNone/>
            <wp:docPr id="703" name="Freeform 7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1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6736716</wp:posOffset>
            </wp:positionV>
            <wp:extent cx="7620" cy="7619"/>
            <wp:effectExtent l="0" t="0" r="0" b="0"/>
            <wp:wrapNone/>
            <wp:docPr id="704" name="Freeform 7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6736716</wp:posOffset>
            </wp:positionV>
            <wp:extent cx="6096" cy="7619"/>
            <wp:effectExtent l="0" t="0" r="0" b="0"/>
            <wp:wrapNone/>
            <wp:docPr id="705" name="Freeform 7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4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6736716</wp:posOffset>
            </wp:positionV>
            <wp:extent cx="6095" cy="7619"/>
            <wp:effectExtent l="0" t="0" r="0" b="0"/>
            <wp:wrapNone/>
            <wp:docPr id="706" name="Freeform 7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6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6736716</wp:posOffset>
            </wp:positionV>
            <wp:extent cx="7620" cy="7619"/>
            <wp:effectExtent l="0" t="0" r="0" b="0"/>
            <wp:wrapNone/>
            <wp:docPr id="707" name="Freeform 7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8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6736716</wp:posOffset>
            </wp:positionV>
            <wp:extent cx="7620" cy="7619"/>
            <wp:effectExtent l="0" t="0" r="0" b="0"/>
            <wp:wrapNone/>
            <wp:docPr id="708" name="Freeform 7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0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6736716</wp:posOffset>
            </wp:positionV>
            <wp:extent cx="7620" cy="7619"/>
            <wp:effectExtent l="0" t="0" r="0" b="0"/>
            <wp:wrapNone/>
            <wp:docPr id="709" name="Freeform 7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2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6736716</wp:posOffset>
            </wp:positionV>
            <wp:extent cx="7621" cy="7619"/>
            <wp:effectExtent l="0" t="0" r="0" b="0"/>
            <wp:wrapNone/>
            <wp:docPr id="710" name="Freeform 7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1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7270496</wp:posOffset>
            </wp:positionV>
            <wp:extent cx="7620" cy="7620"/>
            <wp:effectExtent l="0" t="0" r="0" b="0"/>
            <wp:wrapNone/>
            <wp:docPr id="711" name="Freeform 7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3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7270496</wp:posOffset>
            </wp:positionV>
            <wp:extent cx="7620" cy="7620"/>
            <wp:effectExtent l="0" t="0" r="0" b="0"/>
            <wp:wrapNone/>
            <wp:docPr id="712" name="Freeform 7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5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7270496</wp:posOffset>
            </wp:positionV>
            <wp:extent cx="6096" cy="7620"/>
            <wp:effectExtent l="0" t="0" r="0" b="0"/>
            <wp:wrapNone/>
            <wp:docPr id="713" name="Freeform 7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6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7270496</wp:posOffset>
            </wp:positionV>
            <wp:extent cx="6095" cy="7620"/>
            <wp:effectExtent l="0" t="0" r="0" b="0"/>
            <wp:wrapNone/>
            <wp:docPr id="714" name="Freeform 7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38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7270496</wp:posOffset>
            </wp:positionV>
            <wp:extent cx="7620" cy="7620"/>
            <wp:effectExtent l="0" t="0" r="0" b="0"/>
            <wp:wrapNone/>
            <wp:docPr id="715" name="Freeform 7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0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7270496</wp:posOffset>
            </wp:positionV>
            <wp:extent cx="7620" cy="7620"/>
            <wp:effectExtent l="0" t="0" r="0" b="0"/>
            <wp:wrapNone/>
            <wp:docPr id="716" name="Freeform 7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2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7270496</wp:posOffset>
            </wp:positionV>
            <wp:extent cx="7620" cy="7620"/>
            <wp:effectExtent l="0" t="0" r="0" b="0"/>
            <wp:wrapNone/>
            <wp:docPr id="717" name="Freeform 7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44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7270496</wp:posOffset>
            </wp:positionV>
            <wp:extent cx="7621" cy="7620"/>
            <wp:effectExtent l="0" t="0" r="0" b="0"/>
            <wp:wrapNone/>
            <wp:docPr id="718" name="Freeform 7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3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7806944</wp:posOffset>
            </wp:positionV>
            <wp:extent cx="7620" cy="7621"/>
            <wp:effectExtent l="0" t="0" r="0" b="0"/>
            <wp:wrapNone/>
            <wp:docPr id="719" name="Freeform 7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5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7806944</wp:posOffset>
            </wp:positionV>
            <wp:extent cx="7620" cy="7621"/>
            <wp:effectExtent l="0" t="0" r="0" b="0"/>
            <wp:wrapNone/>
            <wp:docPr id="720" name="Freeform 7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7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7806944</wp:posOffset>
            </wp:positionV>
            <wp:extent cx="6096" cy="7621"/>
            <wp:effectExtent l="0" t="0" r="0" b="0"/>
            <wp:wrapNone/>
            <wp:docPr id="721" name="Freeform 7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88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7806944</wp:posOffset>
            </wp:positionV>
            <wp:extent cx="6095" cy="7621"/>
            <wp:effectExtent l="0" t="0" r="0" b="0"/>
            <wp:wrapNone/>
            <wp:docPr id="722" name="Freeform 7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0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7806944</wp:posOffset>
            </wp:positionV>
            <wp:extent cx="7620" cy="7621"/>
            <wp:effectExtent l="0" t="0" r="0" b="0"/>
            <wp:wrapNone/>
            <wp:docPr id="723" name="Freeform 7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2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7806944</wp:posOffset>
            </wp:positionV>
            <wp:extent cx="7620" cy="7621"/>
            <wp:effectExtent l="0" t="0" r="0" b="0"/>
            <wp:wrapNone/>
            <wp:docPr id="724" name="Freeform 7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4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7806944</wp:posOffset>
            </wp:positionV>
            <wp:extent cx="7620" cy="7621"/>
            <wp:effectExtent l="0" t="0" r="0" b="0"/>
            <wp:wrapNone/>
            <wp:docPr id="725" name="Freeform 7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96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7806944</wp:posOffset>
            </wp:positionV>
            <wp:extent cx="7621" cy="7621"/>
            <wp:effectExtent l="0" t="0" r="0" b="0"/>
            <wp:wrapNone/>
            <wp:docPr id="726" name="Freeform 7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4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8341868</wp:posOffset>
            </wp:positionV>
            <wp:extent cx="7620" cy="7621"/>
            <wp:effectExtent l="0" t="0" r="0" b="0"/>
            <wp:wrapNone/>
            <wp:docPr id="727" name="Freeform 7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6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8341868</wp:posOffset>
            </wp:positionV>
            <wp:extent cx="7620" cy="7621"/>
            <wp:effectExtent l="0" t="0" r="0" b="0"/>
            <wp:wrapNone/>
            <wp:docPr id="728" name="Freeform 7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8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8341868</wp:posOffset>
            </wp:positionV>
            <wp:extent cx="6096" cy="7621"/>
            <wp:effectExtent l="0" t="0" r="0" b="0"/>
            <wp:wrapNone/>
            <wp:docPr id="729" name="Freeform 7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39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8341868</wp:posOffset>
            </wp:positionV>
            <wp:extent cx="6095" cy="7621"/>
            <wp:effectExtent l="0" t="0" r="0" b="0"/>
            <wp:wrapNone/>
            <wp:docPr id="730" name="Freeform 7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1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8341868</wp:posOffset>
            </wp:positionV>
            <wp:extent cx="7620" cy="7621"/>
            <wp:effectExtent l="0" t="0" r="0" b="0"/>
            <wp:wrapNone/>
            <wp:docPr id="731" name="Freeform 7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3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8341868</wp:posOffset>
            </wp:positionV>
            <wp:extent cx="7620" cy="7621"/>
            <wp:effectExtent l="0" t="0" r="0" b="0"/>
            <wp:wrapNone/>
            <wp:docPr id="732" name="Freeform 7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5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8341868</wp:posOffset>
            </wp:positionV>
            <wp:extent cx="7620" cy="7621"/>
            <wp:effectExtent l="0" t="0" r="0" b="0"/>
            <wp:wrapNone/>
            <wp:docPr id="733" name="Freeform 7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47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8341868</wp:posOffset>
            </wp:positionV>
            <wp:extent cx="7621" cy="7621"/>
            <wp:effectExtent l="0" t="0" r="0" b="0"/>
            <wp:wrapNone/>
            <wp:docPr id="734" name="Freeform 7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6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8706105</wp:posOffset>
            </wp:positionV>
            <wp:extent cx="7620" cy="7619"/>
            <wp:effectExtent l="0" t="0" r="0" b="0"/>
            <wp:wrapNone/>
            <wp:docPr id="735" name="Freeform 7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88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8706105</wp:posOffset>
            </wp:positionV>
            <wp:extent cx="7620" cy="7619"/>
            <wp:effectExtent l="0" t="0" r="0" b="0"/>
            <wp:wrapNone/>
            <wp:docPr id="736" name="Freeform 7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0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8706105</wp:posOffset>
            </wp:positionV>
            <wp:extent cx="6096" cy="7619"/>
            <wp:effectExtent l="0" t="0" r="0" b="0"/>
            <wp:wrapNone/>
            <wp:docPr id="737" name="Freeform 7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1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8706105</wp:posOffset>
            </wp:positionV>
            <wp:extent cx="6095" cy="7619"/>
            <wp:effectExtent l="0" t="0" r="0" b="0"/>
            <wp:wrapNone/>
            <wp:docPr id="738" name="Freeform 7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3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8706105</wp:posOffset>
            </wp:positionV>
            <wp:extent cx="7620" cy="7619"/>
            <wp:effectExtent l="0" t="0" r="0" b="0"/>
            <wp:wrapNone/>
            <wp:docPr id="739" name="Freeform 7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5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8706105</wp:posOffset>
            </wp:positionV>
            <wp:extent cx="7620" cy="7619"/>
            <wp:effectExtent l="0" t="0" r="0" b="0"/>
            <wp:wrapNone/>
            <wp:docPr id="740" name="Freeform 7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7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8706105</wp:posOffset>
            </wp:positionV>
            <wp:extent cx="7620" cy="7619"/>
            <wp:effectExtent l="0" t="0" r="0" b="0"/>
            <wp:wrapNone/>
            <wp:docPr id="741" name="Freeform 7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299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8706105</wp:posOffset>
            </wp:positionV>
            <wp:extent cx="7621" cy="7619"/>
            <wp:effectExtent l="0" t="0" r="0" b="0"/>
            <wp:wrapNone/>
            <wp:docPr id="742" name="Freeform 7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7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9245854</wp:posOffset>
            </wp:positionV>
            <wp:extent cx="7620" cy="7621"/>
            <wp:effectExtent l="0" t="0" r="0" b="0"/>
            <wp:wrapNone/>
            <wp:docPr id="743" name="Freeform 7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39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9245854</wp:posOffset>
            </wp:positionV>
            <wp:extent cx="7620" cy="7621"/>
            <wp:effectExtent l="0" t="0" r="0" b="0"/>
            <wp:wrapNone/>
            <wp:docPr id="744" name="Freeform 7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1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9245854</wp:posOffset>
            </wp:positionV>
            <wp:extent cx="6096" cy="7621"/>
            <wp:effectExtent l="0" t="0" r="0" b="0"/>
            <wp:wrapNone/>
            <wp:docPr id="745" name="Freeform 7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2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9245854</wp:posOffset>
            </wp:positionV>
            <wp:extent cx="6095" cy="7621"/>
            <wp:effectExtent l="0" t="0" r="0" b="0"/>
            <wp:wrapNone/>
            <wp:docPr id="746" name="Freeform 7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4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9245854</wp:posOffset>
            </wp:positionV>
            <wp:extent cx="7620" cy="7621"/>
            <wp:effectExtent l="0" t="0" r="0" b="0"/>
            <wp:wrapNone/>
            <wp:docPr id="747" name="Freeform 7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6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9245854</wp:posOffset>
            </wp:positionV>
            <wp:extent cx="7620" cy="7621"/>
            <wp:effectExtent l="0" t="0" r="0" b="0"/>
            <wp:wrapNone/>
            <wp:docPr id="748" name="Freeform 7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48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9245854</wp:posOffset>
            </wp:positionV>
            <wp:extent cx="7620" cy="7621"/>
            <wp:effectExtent l="0" t="0" r="0" b="0"/>
            <wp:wrapNone/>
            <wp:docPr id="749" name="Freeform 7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50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9245854</wp:posOffset>
            </wp:positionV>
            <wp:extent cx="7621" cy="7621"/>
            <wp:effectExtent l="0" t="0" r="0" b="0"/>
            <wp:wrapNone/>
            <wp:docPr id="750" name="Freeform 7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8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9603995</wp:posOffset>
            </wp:positionV>
            <wp:extent cx="7620" cy="7619"/>
            <wp:effectExtent l="0" t="0" r="0" b="0"/>
            <wp:wrapNone/>
            <wp:docPr id="751" name="Freeform 7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1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9603995</wp:posOffset>
            </wp:positionV>
            <wp:extent cx="7620" cy="7619"/>
            <wp:effectExtent l="0" t="0" r="0" b="0"/>
            <wp:wrapNone/>
            <wp:docPr id="752" name="Freeform 7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3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9603995</wp:posOffset>
            </wp:positionV>
            <wp:extent cx="6096" cy="7619"/>
            <wp:effectExtent l="0" t="0" r="0" b="0"/>
            <wp:wrapNone/>
            <wp:docPr id="753" name="Freeform 7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4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9603995</wp:posOffset>
            </wp:positionV>
            <wp:extent cx="6095" cy="7619"/>
            <wp:effectExtent l="0" t="0" r="0" b="0"/>
            <wp:wrapNone/>
            <wp:docPr id="754" name="Freeform 7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6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9603995</wp:posOffset>
            </wp:positionV>
            <wp:extent cx="7620" cy="7619"/>
            <wp:effectExtent l="0" t="0" r="0" b="0"/>
            <wp:wrapNone/>
            <wp:docPr id="755" name="Freeform 7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398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9603995</wp:posOffset>
            </wp:positionV>
            <wp:extent cx="7620" cy="7619"/>
            <wp:effectExtent l="0" t="0" r="0" b="0"/>
            <wp:wrapNone/>
            <wp:docPr id="756" name="Freeform 75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0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9603995</wp:posOffset>
            </wp:positionV>
            <wp:extent cx="7620" cy="7619"/>
            <wp:effectExtent l="0" t="0" r="0" b="0"/>
            <wp:wrapNone/>
            <wp:docPr id="757" name="Freeform 7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2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9603995</wp:posOffset>
            </wp:positionV>
            <wp:extent cx="7621" cy="7619"/>
            <wp:effectExtent l="0" t="0" r="0" b="0"/>
            <wp:wrapNone/>
            <wp:docPr id="758" name="Freeform 7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5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10056623</wp:posOffset>
            </wp:positionV>
            <wp:extent cx="7620" cy="7619"/>
            <wp:effectExtent l="0" t="0" r="0" b="0"/>
            <wp:wrapNone/>
            <wp:docPr id="759" name="Freeform 7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4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10056623</wp:posOffset>
            </wp:positionV>
            <wp:extent cx="7620" cy="7619"/>
            <wp:effectExtent l="0" t="0" r="0" b="0"/>
            <wp:wrapNone/>
            <wp:docPr id="760" name="Freeform 7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08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10056623</wp:posOffset>
            </wp:positionV>
            <wp:extent cx="7620" cy="7619"/>
            <wp:effectExtent l="0" t="0" r="0" b="0"/>
            <wp:wrapNone/>
            <wp:docPr id="761" name="Freeform 7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1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10056623</wp:posOffset>
            </wp:positionV>
            <wp:extent cx="6096" cy="7619"/>
            <wp:effectExtent l="0" t="0" r="0" b="0"/>
            <wp:wrapNone/>
            <wp:docPr id="762" name="Freeform 7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5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10056623</wp:posOffset>
            </wp:positionV>
            <wp:extent cx="7620" cy="7619"/>
            <wp:effectExtent l="0" t="0" r="0" b="0"/>
            <wp:wrapNone/>
            <wp:docPr id="763" name="Freeform 7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18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10056623</wp:posOffset>
            </wp:positionV>
            <wp:extent cx="7620" cy="7619"/>
            <wp:effectExtent l="0" t="0" r="0" b="0"/>
            <wp:wrapNone/>
            <wp:docPr id="764" name="Freeform 7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1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10056623</wp:posOffset>
            </wp:positionV>
            <wp:extent cx="7620" cy="7619"/>
            <wp:effectExtent l="0" t="0" r="0" b="0"/>
            <wp:wrapNone/>
            <wp:docPr id="765" name="Freeform 7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5" behindDoc="0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10056623</wp:posOffset>
            </wp:positionV>
            <wp:extent cx="7621" cy="7619"/>
            <wp:effectExtent l="0" t="0" r="0" b="0"/>
            <wp:wrapNone/>
            <wp:docPr id="766" name="Freeform 7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424" behindDoc="0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10056623</wp:posOffset>
            </wp:positionV>
            <wp:extent cx="7621" cy="7619"/>
            <wp:effectExtent l="0" t="0" r="0" b="0"/>
            <wp:wrapNone/>
            <wp:docPr id="767" name="Freeform 7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788034</wp:posOffset>
            </wp:positionH>
            <wp:positionV relativeFrom="page">
              <wp:posOffset>10183621</wp:posOffset>
            </wp:positionV>
            <wp:extent cx="6171438" cy="93981"/>
            <wp:effectExtent l="0" t="0" r="0" b="0"/>
            <wp:wrapNone/>
            <wp:docPr id="768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8" name="Picture 105"/>
                    <pic:cNvPicPr>
                      <a:picLocks noChangeAspect="0" noChangeArrowheads="1"/>
                    </pic:cNvPicPr>
                  </pic:nvPicPr>
                  <pic:blipFill>
                    <a:blip r:embed="rId7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911" w:tblpY="-270"/>
        <w:tblOverlap w:val="never"/>
        "
        <w:tblW w:w="9183" w:type="dxa"/>
        <w:tblLook w:val="04A0" w:firstRow="1" w:lastRow="0" w:firstColumn="1" w:lastColumn="0" w:noHBand="0" w:noVBand="1"/>
      </w:tblPr>
      <w:tblGrid>
        <w:gridCol w:w="1689"/>
        <w:gridCol w:w="3545"/>
        <w:gridCol w:w="710"/>
        <w:gridCol w:w="847"/>
        <w:gridCol w:w="708"/>
        <w:gridCol w:w="993"/>
        <w:gridCol w:w="708"/>
      </w:tblGrid>
      <w:tr>
        <w:trPr>
          <w:trHeight w:val="253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PC3. Use materials to minimi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z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 waste  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0" w:right="-80" w:firstLine="3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spacing w:after="186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2" w:lineRule="exact"/>
              <w:ind w:left="0" w:right="59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7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2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2.5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74" w:firstLine="221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4.5  </w:t>
            </w:r>
          </w:p>
        </w:tc>
      </w:tr>
      <w:tr>
        <w:trPr>
          <w:trHeight w:val="551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71" w:right="-80" w:firstLine="0"/>
            </w:pPr>
            <w:r>
              <w:rPr lang="en-US" sz="20" baseline="-5" dirty="0">
                <w:jc w:val="left"/>
                <w:rFonts w:ascii="Arial" w:hAnsi="Arial" w:cs="Arial"/>
                <w:b/>
                <w:bCs/>
                <w:color w:val="000000"/>
                <w:position w:val="-5"/>
                <w:sz w:val="20"/>
                <w:szCs w:val="20"/>
              </w:rPr>
              <w:t>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" w:after="0" w:line="240" w:lineRule="auto"/>
              <w:ind w:left="0" w:right="-80" w:firstLine="153"/>
            </w:pPr>
            <w:r>
              <w:rPr lang="en-US" sz="20" baseline="-5" dirty="0">
                <w:jc w:val="left"/>
                <w:rFonts w:ascii="Arial" w:hAnsi="Arial" w:cs="Arial"/>
                <w:color w:val="000000"/>
                <w:position w:val="-5"/>
                <w:sz w:val="20"/>
                <w:szCs w:val="20"/>
              </w:rPr>
              <w:t>PC4. Maintain a clean and hazard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free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orking area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/>
        </w:tc>
        <w:tc>
          <w:tcPr>
            <w:tcW w:w="708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</w:tr>
      <w:tr>
        <w:trPr>
          <w:trHeight w:val="392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/>
        </w:tc>
        <w:tc>
          <w:tcPr>
            <w:tcW w:w="708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</w:tr>
      <w:tr>
        <w:trPr>
          <w:trHeight w:val="551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2" w:lineRule="exact"/>
              <w:ind w:left="153" w:right="1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PC6. 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running maintenance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within agreed schedules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558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3" w:right="11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PC7. 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maintenance and/or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cleaning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ithin one’s responsibilit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</w:tr>
      <w:tr>
        <w:trPr>
          <w:trHeight w:val="539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3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3" w:lineRule="exact"/>
              <w:ind w:left="153" w:right="1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PC8. Report unsafe equipment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other dangerous occurrences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544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153" w:right="69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PC9.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 in a comfortable position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 the correct posture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80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71" w:right="-8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153" w:right="103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PC10. Use cleaning equipment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methods appropriate for the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to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be carried out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551"/>
        </w:trPr>
        <w:tc>
          <w:tcPr>
            <w:tcW w:w="1689" w:type="dxa"/>
          </w:tcPr>
          <w:p/>
        </w:tc>
        <w:tc>
          <w:tcPr>
            <w:tcW w:w="3545" w:type="dxa"/>
          </w:tcPr>
          <w:p/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46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3" w:right="37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PC12. Store cleaning equipment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after use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539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3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PC13. 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cleaning according 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schedules and limits of responsibilit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 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263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Tota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0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27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43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73" w:firstLine="7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  </w:t>
            </w:r>
          </w:p>
        </w:tc>
      </w:tr>
      <w:tr>
        <w:trPr>
          <w:trHeight w:val="1120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MH/N0103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Maintain health,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safet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securit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at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workplace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/>
        </w:tc>
        <w:tc>
          <w:tcPr>
            <w:tcW w:w="710" w:type="dxa"/>
            <w:vMerge w:val="restart"/>
            <w:tcBorders>
              <w:bottom w:val="nil"/>
            </w:tcBorders>
          </w:tcPr>
          <w:p/>
        </w:tc>
        <w:tc>
          <w:tcPr>
            <w:tcW w:w="847" w:type="dxa"/>
          </w:tcPr>
          <w:p/>
        </w:tc>
        <w:tc>
          <w:tcPr>
            <w:tcW w:w="708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</w:tr>
      <w:tr>
        <w:trPr>
          <w:trHeight w:val="539"/>
        </w:trPr>
        <w:tc>
          <w:tcPr>
            <w:tcW w:w="1689" w:type="dxa"/>
          </w:tcPr>
          <w:p/>
        </w:tc>
        <w:tc>
          <w:tcPr>
            <w:tcW w:w="3545" w:type="dxa"/>
          </w:tcPr>
          <w:p/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/>
        </w:tc>
        <w:tc>
          <w:tcPr>
            <w:tcW w:w="708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</w:tr>
      <w:tr>
        <w:trPr>
          <w:trHeight w:val="815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153" w:right="11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PC3. 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n activities in line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with approved guidelines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20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153" w:right="25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PC4. Maintain a health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lifest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le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guard against dependenc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intoxicants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24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3" w:right="736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PC5. 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environment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management 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stem related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736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procedures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22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153" w:right="-1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PC6. 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correct (if possible)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ma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functions in machiner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equipment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53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3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PC7. Report an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service malfunctions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that cannot be rectified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29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153" w:right="34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PC8. Store materials and equipment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 line with manufacturer’s and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organizational requirements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544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3" w:right="36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PC9. Safel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handle and move waste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debris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92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3" w:right="226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PC10. Minimize health and safet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risks to self and others due to own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226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actions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6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99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1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006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1040"/>
            <w:col w:w="173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1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383032</wp:posOffset>
            </wp:positionV>
            <wp:extent cx="1566544" cy="557530"/>
            <wp:effectExtent l="0" t="0" r="0" b="0"/>
            <wp:wrapNone/>
            <wp:docPr id="769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69" name="Picture 100"/>
                    <pic:cNvPicPr>
                      <a:picLocks noChangeAspect="0" noChangeArrowheads="1"/>
                    </pic:cNvPicPr>
                  </pic:nvPicPr>
                  <pic:blipFill>
                    <a:blip r:embed="rId7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566544" cy="557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4407534</wp:posOffset>
            </wp:positionH>
            <wp:positionV relativeFrom="page">
              <wp:posOffset>376682</wp:posOffset>
            </wp:positionV>
            <wp:extent cx="2193289" cy="539750"/>
            <wp:effectExtent l="0" t="0" r="0" b="0"/>
            <wp:wrapNone/>
            <wp:docPr id="770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770" name="Picture 101"/>
                    <pic:cNvPicPr>
                      <a:picLocks noChangeAspect="0" noChangeArrowheads="1"/>
                    </pic:cNvPicPr>
                  </pic:nvPicPr>
                  <pic:blipFill>
                    <a:blip r:embed="rId7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193289" cy="53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0" locked="0" layoutInCell="1" allowOverlap="1">
            <wp:simplePos x="0" y="0"/>
            <wp:positionH relativeFrom="page">
              <wp:posOffset>781050</wp:posOffset>
            </wp:positionH>
            <wp:positionV relativeFrom="page">
              <wp:posOffset>977392</wp:posOffset>
            </wp:positionV>
            <wp:extent cx="6216650" cy="90805"/>
            <wp:effectExtent l="0" t="0" r="0" b="0"/>
            <wp:wrapNone/>
            <wp:docPr id="771" name="Freeform 7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0070C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0" behindDoc="0" locked="0" layoutInCell="1" allowOverlap="1">
            <wp:simplePos x="0" y="0"/>
            <wp:positionH relativeFrom="page">
              <wp:posOffset>793750</wp:posOffset>
            </wp:positionH>
            <wp:positionV relativeFrom="page">
              <wp:posOffset>1002792</wp:posOffset>
            </wp:positionV>
            <wp:extent cx="6216650" cy="90805"/>
            <wp:effectExtent l="0" t="0" r="0" b="0"/>
            <wp:wrapNone/>
            <wp:docPr id="772" name="Freeform 7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216650" cy="90805"/>
                    </a:xfrm>
                    <a:custGeom>
                      <a:rect l="l" t="t" r="r" b="b"/>
                      <a:pathLst>
                        <a:path w="6216650" h="90805">
                          <a:moveTo>
                            <a:pt x="0" y="90805"/>
                          </a:moveTo>
                          <a:lnTo>
                            <a:pt x="6216650" y="90805"/>
                          </a:lnTo>
                          <a:lnTo>
                            <a:pt x="6216650" y="0"/>
                          </a:lnTo>
                          <a:lnTo>
                            <a:pt x="0" y="0"/>
                          </a:lnTo>
                          <a:lnTo>
                            <a:pt x="0" y="90805"/>
                          </a:lnTo>
                          <a:close/>
                        </a:path>
                      </a:pathLst>
                    </a:custGeom>
                    <a:solidFill>
                      <a:srgbClr val="243F60">
                        <a:alpha val="50199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4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773" name="Freeform 7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3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774" name="Freeform 7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6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775" name="Freeform 7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98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1175004</wp:posOffset>
            </wp:positionV>
            <wp:extent cx="6096" cy="7620"/>
            <wp:effectExtent l="0" t="0" r="0" b="0"/>
            <wp:wrapNone/>
            <wp:docPr id="776" name="Freeform 7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0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777" name="Freeform 7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2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778" name="Freeform 7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4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1175004</wp:posOffset>
            </wp:positionV>
            <wp:extent cx="7620" cy="7620"/>
            <wp:effectExtent l="0" t="0" r="0" b="0"/>
            <wp:wrapNone/>
            <wp:docPr id="779" name="Freeform 7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7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780" name="Freeform 7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06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1175004</wp:posOffset>
            </wp:positionV>
            <wp:extent cx="7621" cy="7620"/>
            <wp:effectExtent l="0" t="0" r="0" b="0"/>
            <wp:wrapNone/>
            <wp:docPr id="781" name="Freeform 7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6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1717549</wp:posOffset>
            </wp:positionV>
            <wp:extent cx="7620" cy="7620"/>
            <wp:effectExtent l="0" t="0" r="0" b="0"/>
            <wp:wrapNone/>
            <wp:docPr id="782" name="Freeform 7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48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1717549</wp:posOffset>
            </wp:positionV>
            <wp:extent cx="7620" cy="7620"/>
            <wp:effectExtent l="0" t="0" r="0" b="0"/>
            <wp:wrapNone/>
            <wp:docPr id="783" name="Freeform 7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0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1717549</wp:posOffset>
            </wp:positionV>
            <wp:extent cx="6096" cy="7620"/>
            <wp:effectExtent l="0" t="0" r="0" b="0"/>
            <wp:wrapNone/>
            <wp:docPr id="784" name="Freeform 7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1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1717549</wp:posOffset>
            </wp:positionV>
            <wp:extent cx="6095" cy="7620"/>
            <wp:effectExtent l="0" t="0" r="0" b="0"/>
            <wp:wrapNone/>
            <wp:docPr id="785" name="Freeform 7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3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1717549</wp:posOffset>
            </wp:positionV>
            <wp:extent cx="7620" cy="7620"/>
            <wp:effectExtent l="0" t="0" r="0" b="0"/>
            <wp:wrapNone/>
            <wp:docPr id="786" name="Freeform 7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5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1717549</wp:posOffset>
            </wp:positionV>
            <wp:extent cx="7620" cy="7620"/>
            <wp:effectExtent l="0" t="0" r="0" b="0"/>
            <wp:wrapNone/>
            <wp:docPr id="787" name="Freeform 7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7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1717549</wp:posOffset>
            </wp:positionV>
            <wp:extent cx="7620" cy="7620"/>
            <wp:effectExtent l="0" t="0" r="0" b="0"/>
            <wp:wrapNone/>
            <wp:docPr id="788" name="Freeform 7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59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1717549</wp:posOffset>
            </wp:positionV>
            <wp:extent cx="7621" cy="7620"/>
            <wp:effectExtent l="0" t="0" r="0" b="0"/>
            <wp:wrapNone/>
            <wp:docPr id="789" name="Freeform 7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2258568</wp:posOffset>
            </wp:positionV>
            <wp:extent cx="7620" cy="7621"/>
            <wp:effectExtent l="0" t="0" r="0" b="0"/>
            <wp:wrapNone/>
            <wp:docPr id="790" name="Freeform 7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2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2258568</wp:posOffset>
            </wp:positionV>
            <wp:extent cx="7620" cy="7621"/>
            <wp:effectExtent l="0" t="0" r="0" b="0"/>
            <wp:wrapNone/>
            <wp:docPr id="791" name="Freeform 7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4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2258568</wp:posOffset>
            </wp:positionV>
            <wp:extent cx="6096" cy="7621"/>
            <wp:effectExtent l="0" t="0" r="0" b="0"/>
            <wp:wrapNone/>
            <wp:docPr id="792" name="Freeform 7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5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2258568</wp:posOffset>
            </wp:positionV>
            <wp:extent cx="6095" cy="7621"/>
            <wp:effectExtent l="0" t="0" r="0" b="0"/>
            <wp:wrapNone/>
            <wp:docPr id="793" name="Freeform 7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7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2258568</wp:posOffset>
            </wp:positionV>
            <wp:extent cx="7620" cy="7621"/>
            <wp:effectExtent l="0" t="0" r="0" b="0"/>
            <wp:wrapNone/>
            <wp:docPr id="794" name="Freeform 7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9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2258568</wp:posOffset>
            </wp:positionV>
            <wp:extent cx="7620" cy="7621"/>
            <wp:effectExtent l="0" t="0" r="0" b="0"/>
            <wp:wrapNone/>
            <wp:docPr id="795" name="Freeform 7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1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2258568</wp:posOffset>
            </wp:positionV>
            <wp:extent cx="7620" cy="7621"/>
            <wp:effectExtent l="0" t="0" r="0" b="0"/>
            <wp:wrapNone/>
            <wp:docPr id="796" name="Freeform 7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2258568</wp:posOffset>
            </wp:positionV>
            <wp:extent cx="7621" cy="7621"/>
            <wp:effectExtent l="0" t="0" r="0" b="0"/>
            <wp:wrapNone/>
            <wp:docPr id="797" name="Freeform 7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2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2798064</wp:posOffset>
            </wp:positionV>
            <wp:extent cx="7620" cy="7620"/>
            <wp:effectExtent l="0" t="0" r="0" b="0"/>
            <wp:wrapNone/>
            <wp:docPr id="798" name="Freeform 7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4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2798064</wp:posOffset>
            </wp:positionV>
            <wp:extent cx="7620" cy="7620"/>
            <wp:effectExtent l="0" t="0" r="0" b="0"/>
            <wp:wrapNone/>
            <wp:docPr id="799" name="Freeform 7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6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2798064</wp:posOffset>
            </wp:positionV>
            <wp:extent cx="6096" cy="7620"/>
            <wp:effectExtent l="0" t="0" r="0" b="0"/>
            <wp:wrapNone/>
            <wp:docPr id="800" name="Freeform 8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2798064</wp:posOffset>
            </wp:positionV>
            <wp:extent cx="6095" cy="7620"/>
            <wp:effectExtent l="0" t="0" r="0" b="0"/>
            <wp:wrapNone/>
            <wp:docPr id="801" name="Freeform 8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9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2798064</wp:posOffset>
            </wp:positionV>
            <wp:extent cx="7620" cy="7620"/>
            <wp:effectExtent l="0" t="0" r="0" b="0"/>
            <wp:wrapNone/>
            <wp:docPr id="802" name="Freeform 8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1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2798064</wp:posOffset>
            </wp:positionV>
            <wp:extent cx="7620" cy="7620"/>
            <wp:effectExtent l="0" t="0" r="0" b="0"/>
            <wp:wrapNone/>
            <wp:docPr id="803" name="Freeform 8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3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2798064</wp:posOffset>
            </wp:positionV>
            <wp:extent cx="7620" cy="7620"/>
            <wp:effectExtent l="0" t="0" r="0" b="0"/>
            <wp:wrapNone/>
            <wp:docPr id="804" name="Freeform 8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5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2798064</wp:posOffset>
            </wp:positionV>
            <wp:extent cx="7621" cy="7620"/>
            <wp:effectExtent l="0" t="0" r="0" b="0"/>
            <wp:wrapNone/>
            <wp:docPr id="805" name="Freeform 8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3336418</wp:posOffset>
            </wp:positionV>
            <wp:extent cx="7620" cy="7619"/>
            <wp:effectExtent l="0" t="0" r="0" b="0"/>
            <wp:wrapNone/>
            <wp:docPr id="806" name="Freeform 8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3336418</wp:posOffset>
            </wp:positionV>
            <wp:extent cx="7620" cy="7619"/>
            <wp:effectExtent l="0" t="0" r="0" b="0"/>
            <wp:wrapNone/>
            <wp:docPr id="807" name="Freeform 8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3336418</wp:posOffset>
            </wp:positionV>
            <wp:extent cx="6096" cy="7619"/>
            <wp:effectExtent l="0" t="0" r="0" b="0"/>
            <wp:wrapNone/>
            <wp:docPr id="808" name="Freeform 8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3336418</wp:posOffset>
            </wp:positionV>
            <wp:extent cx="6095" cy="7619"/>
            <wp:effectExtent l="0" t="0" r="0" b="0"/>
            <wp:wrapNone/>
            <wp:docPr id="809" name="Freeform 8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3336418</wp:posOffset>
            </wp:positionV>
            <wp:extent cx="7620" cy="7619"/>
            <wp:effectExtent l="0" t="0" r="0" b="0"/>
            <wp:wrapNone/>
            <wp:docPr id="810" name="Freeform 8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3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3336418</wp:posOffset>
            </wp:positionV>
            <wp:extent cx="7620" cy="7619"/>
            <wp:effectExtent l="0" t="0" r="0" b="0"/>
            <wp:wrapNone/>
            <wp:docPr id="811" name="Freeform 8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5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3336418</wp:posOffset>
            </wp:positionV>
            <wp:extent cx="7620" cy="7619"/>
            <wp:effectExtent l="0" t="0" r="0" b="0"/>
            <wp:wrapNone/>
            <wp:docPr id="812" name="Freeform 8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17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3336418</wp:posOffset>
            </wp:positionV>
            <wp:extent cx="7621" cy="7619"/>
            <wp:effectExtent l="0" t="0" r="0" b="0"/>
            <wp:wrapNone/>
            <wp:docPr id="813" name="Freeform 8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961948</wp:posOffset>
            </wp:positionH>
            <wp:positionV relativeFrom="page">
              <wp:posOffset>3345386</wp:posOffset>
            </wp:positionV>
            <wp:extent cx="3278342" cy="549470"/>
            <wp:effectExtent l="0" t="0" r="0" b="0"/>
            <wp:wrapNone/>
            <wp:docPr id="814" name="Freeform 814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1948" y="3345386"/>
                      <a:ext cx="3164042" cy="43517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51"/>
                          </w:tabs>
                          <w:spacing w:before="0" w:after="0" w:line="232" w:lineRule="exact"/>
                          <w:ind w:left="1751" w:right="0" w:hanging="1751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PC15. Participate in mock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drills/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evacuation procedures organized at  </w:t>
                        </w:r>
                      </w:p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1751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workplace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58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3782949</wp:posOffset>
            </wp:positionV>
            <wp:extent cx="7620" cy="7620"/>
            <wp:effectExtent l="0" t="0" r="0" b="0"/>
            <wp:wrapNone/>
            <wp:docPr id="815" name="Freeform 8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0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3782949</wp:posOffset>
            </wp:positionV>
            <wp:extent cx="7620" cy="7620"/>
            <wp:effectExtent l="0" t="0" r="0" b="0"/>
            <wp:wrapNone/>
            <wp:docPr id="816" name="Freeform 8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2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3782949</wp:posOffset>
            </wp:positionV>
            <wp:extent cx="6096" cy="7620"/>
            <wp:effectExtent l="0" t="0" r="0" b="0"/>
            <wp:wrapNone/>
            <wp:docPr id="817" name="Freeform 8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3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3782949</wp:posOffset>
            </wp:positionV>
            <wp:extent cx="6095" cy="7620"/>
            <wp:effectExtent l="0" t="0" r="0" b="0"/>
            <wp:wrapNone/>
            <wp:docPr id="818" name="Freeform 8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5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3782949</wp:posOffset>
            </wp:positionV>
            <wp:extent cx="7620" cy="7620"/>
            <wp:effectExtent l="0" t="0" r="0" b="0"/>
            <wp:wrapNone/>
            <wp:docPr id="819" name="Freeform 81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7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3782949</wp:posOffset>
            </wp:positionV>
            <wp:extent cx="7620" cy="7620"/>
            <wp:effectExtent l="0" t="0" r="0" b="0"/>
            <wp:wrapNone/>
            <wp:docPr id="820" name="Freeform 82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69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3782949</wp:posOffset>
            </wp:positionV>
            <wp:extent cx="7620" cy="7620"/>
            <wp:effectExtent l="0" t="0" r="0" b="0"/>
            <wp:wrapNone/>
            <wp:docPr id="821" name="Freeform 8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71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3782949</wp:posOffset>
            </wp:positionV>
            <wp:extent cx="7621" cy="7620"/>
            <wp:effectExtent l="0" t="0" r="0" b="0"/>
            <wp:wrapNone/>
            <wp:docPr id="822" name="Freeform 8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0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4317874</wp:posOffset>
            </wp:positionV>
            <wp:extent cx="7620" cy="7619"/>
            <wp:effectExtent l="0" t="0" r="0" b="0"/>
            <wp:wrapNone/>
            <wp:docPr id="823" name="Freeform 82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2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4317874</wp:posOffset>
            </wp:positionV>
            <wp:extent cx="7620" cy="7619"/>
            <wp:effectExtent l="0" t="0" r="0" b="0"/>
            <wp:wrapNone/>
            <wp:docPr id="824" name="Freeform 8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4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4317874</wp:posOffset>
            </wp:positionV>
            <wp:extent cx="6096" cy="7619"/>
            <wp:effectExtent l="0" t="0" r="0" b="0"/>
            <wp:wrapNone/>
            <wp:docPr id="825" name="Freeform 8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5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4317874</wp:posOffset>
            </wp:positionV>
            <wp:extent cx="6095" cy="7619"/>
            <wp:effectExtent l="0" t="0" r="0" b="0"/>
            <wp:wrapNone/>
            <wp:docPr id="826" name="Freeform 8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7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4317874</wp:posOffset>
            </wp:positionV>
            <wp:extent cx="7620" cy="7619"/>
            <wp:effectExtent l="0" t="0" r="0" b="0"/>
            <wp:wrapNone/>
            <wp:docPr id="827" name="Freeform 82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19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4317874</wp:posOffset>
            </wp:positionV>
            <wp:extent cx="7620" cy="7619"/>
            <wp:effectExtent l="0" t="0" r="0" b="0"/>
            <wp:wrapNone/>
            <wp:docPr id="828" name="Freeform 8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1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4317874</wp:posOffset>
            </wp:positionV>
            <wp:extent cx="7620" cy="7619"/>
            <wp:effectExtent l="0" t="0" r="0" b="0"/>
            <wp:wrapNone/>
            <wp:docPr id="829" name="Freeform 8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23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4317874</wp:posOffset>
            </wp:positionV>
            <wp:extent cx="7621" cy="7619"/>
            <wp:effectExtent l="0" t="0" r="0" b="0"/>
            <wp:wrapNone/>
            <wp:docPr id="830" name="Freeform 8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2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4860418</wp:posOffset>
            </wp:positionV>
            <wp:extent cx="7620" cy="7619"/>
            <wp:effectExtent l="0" t="0" r="0" b="0"/>
            <wp:wrapNone/>
            <wp:docPr id="831" name="Freeform 8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4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4860418</wp:posOffset>
            </wp:positionV>
            <wp:extent cx="7620" cy="7619"/>
            <wp:effectExtent l="0" t="0" r="0" b="0"/>
            <wp:wrapNone/>
            <wp:docPr id="832" name="Freeform 8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6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4860418</wp:posOffset>
            </wp:positionV>
            <wp:extent cx="6096" cy="7619"/>
            <wp:effectExtent l="0" t="0" r="0" b="0"/>
            <wp:wrapNone/>
            <wp:docPr id="833" name="Freeform 8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7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4860418</wp:posOffset>
            </wp:positionV>
            <wp:extent cx="6095" cy="7619"/>
            <wp:effectExtent l="0" t="0" r="0" b="0"/>
            <wp:wrapNone/>
            <wp:docPr id="834" name="Freeform 8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69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4860418</wp:posOffset>
            </wp:positionV>
            <wp:extent cx="7620" cy="7619"/>
            <wp:effectExtent l="0" t="0" r="0" b="0"/>
            <wp:wrapNone/>
            <wp:docPr id="835" name="Freeform 8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1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4860418</wp:posOffset>
            </wp:positionV>
            <wp:extent cx="7620" cy="7619"/>
            <wp:effectExtent l="0" t="0" r="0" b="0"/>
            <wp:wrapNone/>
            <wp:docPr id="836" name="Freeform 8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3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4860418</wp:posOffset>
            </wp:positionV>
            <wp:extent cx="7620" cy="7619"/>
            <wp:effectExtent l="0" t="0" r="0" b="0"/>
            <wp:wrapNone/>
            <wp:docPr id="837" name="Freeform 83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675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4860418</wp:posOffset>
            </wp:positionV>
            <wp:extent cx="7621" cy="7619"/>
            <wp:effectExtent l="0" t="0" r="0" b="0"/>
            <wp:wrapNone/>
            <wp:docPr id="838" name="Freeform 8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961948</wp:posOffset>
            </wp:positionH>
            <wp:positionV relativeFrom="page">
              <wp:posOffset>4869640</wp:posOffset>
            </wp:positionV>
            <wp:extent cx="3412424" cy="547946"/>
            <wp:effectExtent l="0" t="0" r="0" b="0"/>
            <wp:wrapNone/>
            <wp:docPr id="839" name="Freeform 83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961948" y="4869640"/>
                      <a:ext cx="3298124" cy="43364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751"/>
                          </w:tabs>
                          <w:spacing w:before="0" w:after="0" w:line="230" w:lineRule="exact"/>
                          <w:ind w:left="1751" w:right="0" w:hanging="1751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 	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PC18. Follow organization procedures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for shutdo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 and evacuation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2"/>
                            <w:sz w:val="20"/>
                            <w:szCs w:val="20"/>
                          </w:rPr>
                          <w:t>w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hen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required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712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5310252</wp:posOffset>
            </wp:positionV>
            <wp:extent cx="7620" cy="7620"/>
            <wp:effectExtent l="0" t="0" r="0" b="0"/>
            <wp:wrapNone/>
            <wp:docPr id="840" name="Freeform 8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4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5310252</wp:posOffset>
            </wp:positionV>
            <wp:extent cx="7620" cy="7620"/>
            <wp:effectExtent l="0" t="0" r="0" b="0"/>
            <wp:wrapNone/>
            <wp:docPr id="841" name="Freeform 8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6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5310252</wp:posOffset>
            </wp:positionV>
            <wp:extent cx="6096" cy="7620"/>
            <wp:effectExtent l="0" t="0" r="0" b="0"/>
            <wp:wrapNone/>
            <wp:docPr id="842" name="Freeform 8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18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5310252</wp:posOffset>
            </wp:positionV>
            <wp:extent cx="6095" cy="7620"/>
            <wp:effectExtent l="0" t="0" r="0" b="0"/>
            <wp:wrapNone/>
            <wp:docPr id="843" name="Freeform 8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0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5310252</wp:posOffset>
            </wp:positionV>
            <wp:extent cx="7620" cy="7620"/>
            <wp:effectExtent l="0" t="0" r="0" b="0"/>
            <wp:wrapNone/>
            <wp:docPr id="844" name="Freeform 8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2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5310252</wp:posOffset>
            </wp:positionV>
            <wp:extent cx="7620" cy="7620"/>
            <wp:effectExtent l="0" t="0" r="0" b="0"/>
            <wp:wrapNone/>
            <wp:docPr id="845" name="Freeform 8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4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5310252</wp:posOffset>
            </wp:positionV>
            <wp:extent cx="7620" cy="7620"/>
            <wp:effectExtent l="0" t="0" r="0" b="0"/>
            <wp:wrapNone/>
            <wp:docPr id="846" name="Freeform 8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26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5310252</wp:posOffset>
            </wp:positionV>
            <wp:extent cx="7621" cy="7620"/>
            <wp:effectExtent l="0" t="0" r="0" b="0"/>
            <wp:wrapNone/>
            <wp:docPr id="847" name="Freeform 8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78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5494656</wp:posOffset>
            </wp:positionV>
            <wp:extent cx="7620" cy="7619"/>
            <wp:effectExtent l="0" t="0" r="0" b="0"/>
            <wp:wrapNone/>
            <wp:docPr id="848" name="Freeform 8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0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5494656</wp:posOffset>
            </wp:positionV>
            <wp:extent cx="7620" cy="7619"/>
            <wp:effectExtent l="0" t="0" r="0" b="0"/>
            <wp:wrapNone/>
            <wp:docPr id="849" name="Freeform 8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2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5494656</wp:posOffset>
            </wp:positionV>
            <wp:extent cx="6096" cy="7619"/>
            <wp:effectExtent l="0" t="0" r="0" b="0"/>
            <wp:wrapNone/>
            <wp:docPr id="850" name="Freeform 8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4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5494656</wp:posOffset>
            </wp:positionV>
            <wp:extent cx="6095" cy="7619"/>
            <wp:effectExtent l="0" t="0" r="0" b="0"/>
            <wp:wrapNone/>
            <wp:docPr id="851" name="Freeform 8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6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5494656</wp:posOffset>
            </wp:positionV>
            <wp:extent cx="7620" cy="7619"/>
            <wp:effectExtent l="0" t="0" r="0" b="0"/>
            <wp:wrapNone/>
            <wp:docPr id="852" name="Freeform 8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88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5494656</wp:posOffset>
            </wp:positionV>
            <wp:extent cx="7620" cy="7619"/>
            <wp:effectExtent l="0" t="0" r="0" b="0"/>
            <wp:wrapNone/>
            <wp:docPr id="853" name="Freeform 8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0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5494656</wp:posOffset>
            </wp:positionV>
            <wp:extent cx="7620" cy="7619"/>
            <wp:effectExtent l="0" t="0" r="0" b="0"/>
            <wp:wrapNone/>
            <wp:docPr id="854" name="Freeform 8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792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5494656</wp:posOffset>
            </wp:positionV>
            <wp:extent cx="7621" cy="7619"/>
            <wp:effectExtent l="0" t="0" r="0" b="0"/>
            <wp:wrapNone/>
            <wp:docPr id="855" name="Freeform 8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1984501</wp:posOffset>
            </wp:positionH>
            <wp:positionV relativeFrom="page">
              <wp:posOffset>5505148</wp:posOffset>
            </wp:positionV>
            <wp:extent cx="2236329" cy="694250"/>
            <wp:effectExtent l="0" t="0" r="0" b="0"/>
            <wp:wrapNone/>
            <wp:docPr id="856" name="Freeform 85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984501" y="5505148"/>
                      <a:ext cx="2122029" cy="57995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30" w:lineRule="exact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PC1. Carr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pacing w:val="-3"/>
                            <w:sz w:val="20"/>
                            <w:szCs w:val="20"/>
                          </w:rPr>
                          <w:t>y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out work functions in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accordance with legislation and  </w:t>
                        </w:r>
                        <w:r>
                          <w:br w:type="textWrapping" w:clear="all"/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regulations, organizational guidelines  </w:t>
                        </w: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and procedures 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4234560</wp:posOffset>
            </wp:positionH>
            <wp:positionV relativeFrom="page">
              <wp:posOffset>5505148</wp:posOffset>
            </wp:positionV>
            <wp:extent cx="2477247" cy="255338"/>
            <wp:effectExtent l="0" t="0" r="0" b="0"/>
            <wp:wrapNone/>
            <wp:docPr id="857" name="Freeform 85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234560" y="5505148"/>
                      <a:ext cx="2362947" cy="141038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1017"/>
                            <w:tab w:val="left" w:pos="1853"/>
                            <w:tab w:val="left" w:pos="2705"/>
                            <w:tab w:val="left" w:pos="355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lang="en-US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 	10 	4 	4 	2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832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6485256</wp:posOffset>
            </wp:positionV>
            <wp:extent cx="7620" cy="7619"/>
            <wp:effectExtent l="0" t="0" r="0" b="0"/>
            <wp:wrapNone/>
            <wp:docPr id="858" name="Freeform 85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4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6485256</wp:posOffset>
            </wp:positionV>
            <wp:extent cx="7620" cy="7619"/>
            <wp:effectExtent l="0" t="0" r="0" b="0"/>
            <wp:wrapNone/>
            <wp:docPr id="859" name="Freeform 8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6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6485256</wp:posOffset>
            </wp:positionV>
            <wp:extent cx="6096" cy="7619"/>
            <wp:effectExtent l="0" t="0" r="0" b="0"/>
            <wp:wrapNone/>
            <wp:docPr id="860" name="Freeform 8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19"/>
                    </a:xfrm>
                    <a:custGeom>
                      <a:rect l="l" t="t" r="r" b="b"/>
                      <a:pathLst>
                        <a:path w="6096" h="7619">
                          <a:moveTo>
                            <a:pt x="0" y="7619"/>
                          </a:moveTo>
                          <a:lnTo>
                            <a:pt x="6096" y="7619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7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6485256</wp:posOffset>
            </wp:positionV>
            <wp:extent cx="6095" cy="7619"/>
            <wp:effectExtent l="0" t="0" r="0" b="0"/>
            <wp:wrapNone/>
            <wp:docPr id="861" name="Freeform 8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19"/>
                    </a:xfrm>
                    <a:custGeom>
                      <a:rect l="l" t="t" r="r" b="b"/>
                      <a:pathLst>
                        <a:path w="6095" h="7619">
                          <a:moveTo>
                            <a:pt x="0" y="7619"/>
                          </a:moveTo>
                          <a:lnTo>
                            <a:pt x="6095" y="7619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39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6485256</wp:posOffset>
            </wp:positionV>
            <wp:extent cx="7620" cy="7619"/>
            <wp:effectExtent l="0" t="0" r="0" b="0"/>
            <wp:wrapNone/>
            <wp:docPr id="862" name="Freeform 8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1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6485256</wp:posOffset>
            </wp:positionV>
            <wp:extent cx="7620" cy="7619"/>
            <wp:effectExtent l="0" t="0" r="0" b="0"/>
            <wp:wrapNone/>
            <wp:docPr id="863" name="Freeform 86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3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6485256</wp:posOffset>
            </wp:positionV>
            <wp:extent cx="7620" cy="7619"/>
            <wp:effectExtent l="0" t="0" r="0" b="0"/>
            <wp:wrapNone/>
            <wp:docPr id="864" name="Freeform 8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45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6485256</wp:posOffset>
            </wp:positionV>
            <wp:extent cx="7621" cy="7619"/>
            <wp:effectExtent l="0" t="0" r="0" b="0"/>
            <wp:wrapNone/>
            <wp:docPr id="865" name="Freeform 86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4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7113525</wp:posOffset>
            </wp:positionV>
            <wp:extent cx="7620" cy="7620"/>
            <wp:effectExtent l="0" t="0" r="0" b="0"/>
            <wp:wrapNone/>
            <wp:docPr id="866" name="Freeform 8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6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7113525</wp:posOffset>
            </wp:positionV>
            <wp:extent cx="7620" cy="7620"/>
            <wp:effectExtent l="0" t="0" r="0" b="0"/>
            <wp:wrapNone/>
            <wp:docPr id="867" name="Freeform 8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8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7113525</wp:posOffset>
            </wp:positionV>
            <wp:extent cx="6096" cy="7620"/>
            <wp:effectExtent l="0" t="0" r="0" b="0"/>
            <wp:wrapNone/>
            <wp:docPr id="868" name="Freeform 8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89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7113525</wp:posOffset>
            </wp:positionV>
            <wp:extent cx="6095" cy="7620"/>
            <wp:effectExtent l="0" t="0" r="0" b="0"/>
            <wp:wrapNone/>
            <wp:docPr id="869" name="Freeform 8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1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7113525</wp:posOffset>
            </wp:positionV>
            <wp:extent cx="7620" cy="7620"/>
            <wp:effectExtent l="0" t="0" r="0" b="0"/>
            <wp:wrapNone/>
            <wp:docPr id="870" name="Freeform 87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3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7113525</wp:posOffset>
            </wp:positionV>
            <wp:extent cx="7620" cy="7620"/>
            <wp:effectExtent l="0" t="0" r="0" b="0"/>
            <wp:wrapNone/>
            <wp:docPr id="871" name="Freeform 8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5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7113525</wp:posOffset>
            </wp:positionV>
            <wp:extent cx="7620" cy="7620"/>
            <wp:effectExtent l="0" t="0" r="0" b="0"/>
            <wp:wrapNone/>
            <wp:docPr id="872" name="Freeform 87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897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7113525</wp:posOffset>
            </wp:positionV>
            <wp:extent cx="7621" cy="7620"/>
            <wp:effectExtent l="0" t="0" r="0" b="0"/>
            <wp:wrapNone/>
            <wp:docPr id="873" name="Freeform 8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6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7653020</wp:posOffset>
            </wp:positionV>
            <wp:extent cx="7620" cy="7620"/>
            <wp:effectExtent l="0" t="0" r="0" b="0"/>
            <wp:wrapNone/>
            <wp:docPr id="874" name="Freeform 8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38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7653020</wp:posOffset>
            </wp:positionV>
            <wp:extent cx="7620" cy="7620"/>
            <wp:effectExtent l="0" t="0" r="0" b="0"/>
            <wp:wrapNone/>
            <wp:docPr id="875" name="Freeform 8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0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7653020</wp:posOffset>
            </wp:positionV>
            <wp:extent cx="6096" cy="7620"/>
            <wp:effectExtent l="0" t="0" r="0" b="0"/>
            <wp:wrapNone/>
            <wp:docPr id="876" name="Freeform 8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1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7653020</wp:posOffset>
            </wp:positionV>
            <wp:extent cx="6095" cy="7620"/>
            <wp:effectExtent l="0" t="0" r="0" b="0"/>
            <wp:wrapNone/>
            <wp:docPr id="877" name="Freeform 87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3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7653020</wp:posOffset>
            </wp:positionV>
            <wp:extent cx="7620" cy="7620"/>
            <wp:effectExtent l="0" t="0" r="0" b="0"/>
            <wp:wrapNone/>
            <wp:docPr id="878" name="Freeform 87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5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7653020</wp:posOffset>
            </wp:positionV>
            <wp:extent cx="7620" cy="7620"/>
            <wp:effectExtent l="0" t="0" r="0" b="0"/>
            <wp:wrapNone/>
            <wp:docPr id="879" name="Freeform 8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7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7653020</wp:posOffset>
            </wp:positionV>
            <wp:extent cx="7620" cy="7620"/>
            <wp:effectExtent l="0" t="0" r="0" b="0"/>
            <wp:wrapNone/>
            <wp:docPr id="880" name="Freeform 8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49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7653020</wp:posOffset>
            </wp:positionV>
            <wp:extent cx="7621" cy="7620"/>
            <wp:effectExtent l="0" t="0" r="0" b="0"/>
            <wp:wrapNone/>
            <wp:docPr id="881" name="Freeform 88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7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8187944</wp:posOffset>
            </wp:positionV>
            <wp:extent cx="7620" cy="7621"/>
            <wp:effectExtent l="0" t="0" r="0" b="0"/>
            <wp:wrapNone/>
            <wp:docPr id="882" name="Freeform 88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89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8187944</wp:posOffset>
            </wp:positionV>
            <wp:extent cx="7620" cy="7621"/>
            <wp:effectExtent l="0" t="0" r="0" b="0"/>
            <wp:wrapNone/>
            <wp:docPr id="883" name="Freeform 88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1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8187944</wp:posOffset>
            </wp:positionV>
            <wp:extent cx="6096" cy="7621"/>
            <wp:effectExtent l="0" t="0" r="0" b="0"/>
            <wp:wrapNone/>
            <wp:docPr id="884" name="Freeform 8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1"/>
                    </a:xfrm>
                    <a:custGeom>
                      <a:rect l="l" t="t" r="r" b="b"/>
                      <a:pathLst>
                        <a:path w="6096" h="7621">
                          <a:moveTo>
                            <a:pt x="0" y="7621"/>
                          </a:moveTo>
                          <a:lnTo>
                            <a:pt x="6096" y="7621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2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8187944</wp:posOffset>
            </wp:positionV>
            <wp:extent cx="6095" cy="7621"/>
            <wp:effectExtent l="0" t="0" r="0" b="0"/>
            <wp:wrapNone/>
            <wp:docPr id="885" name="Freeform 88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1"/>
                    </a:xfrm>
                    <a:custGeom>
                      <a:rect l="l" t="t" r="r" b="b"/>
                      <a:pathLst>
                        <a:path w="6095" h="7621">
                          <a:moveTo>
                            <a:pt x="0" y="7621"/>
                          </a:moveTo>
                          <a:lnTo>
                            <a:pt x="6095" y="7621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4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8187944</wp:posOffset>
            </wp:positionV>
            <wp:extent cx="7620" cy="7621"/>
            <wp:effectExtent l="0" t="0" r="0" b="0"/>
            <wp:wrapNone/>
            <wp:docPr id="886" name="Freeform 88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6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8187944</wp:posOffset>
            </wp:positionV>
            <wp:extent cx="7620" cy="7621"/>
            <wp:effectExtent l="0" t="0" r="0" b="0"/>
            <wp:wrapNone/>
            <wp:docPr id="887" name="Freeform 88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998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8187944</wp:posOffset>
            </wp:positionV>
            <wp:extent cx="7620" cy="7621"/>
            <wp:effectExtent l="0" t="0" r="0" b="0"/>
            <wp:wrapNone/>
            <wp:docPr id="888" name="Freeform 8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1"/>
                    </a:xfrm>
                    <a:custGeom>
                      <a:rect l="l" t="t" r="r" b="b"/>
                      <a:pathLst>
                        <a:path w="7620" h="7621">
                          <a:moveTo>
                            <a:pt x="0" y="7621"/>
                          </a:moveTo>
                          <a:lnTo>
                            <a:pt x="7620" y="7621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00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8187944</wp:posOffset>
            </wp:positionV>
            <wp:extent cx="7621" cy="7621"/>
            <wp:effectExtent l="0" t="0" r="0" b="0"/>
            <wp:wrapNone/>
            <wp:docPr id="889" name="Freeform 88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1"/>
                    </a:xfrm>
                    <a:custGeom>
                      <a:rect l="l" t="t" r="r" b="b"/>
                      <a:pathLst>
                        <a:path w="7621" h="7621">
                          <a:moveTo>
                            <a:pt x="0" y="7621"/>
                          </a:moveTo>
                          <a:lnTo>
                            <a:pt x="7621" y="7621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1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38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8549132</wp:posOffset>
            </wp:positionV>
            <wp:extent cx="7620" cy="7620"/>
            <wp:effectExtent l="0" t="0" r="0" b="0"/>
            <wp:wrapNone/>
            <wp:docPr id="890" name="Freeform 89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0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8549132</wp:posOffset>
            </wp:positionV>
            <wp:extent cx="7620" cy="7620"/>
            <wp:effectExtent l="0" t="0" r="0" b="0"/>
            <wp:wrapNone/>
            <wp:docPr id="891" name="Freeform 89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2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8549132</wp:posOffset>
            </wp:positionV>
            <wp:extent cx="6096" cy="7620"/>
            <wp:effectExtent l="0" t="0" r="0" b="0"/>
            <wp:wrapNone/>
            <wp:docPr id="892" name="Freeform 89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6" cy="7620"/>
                    </a:xfrm>
                    <a:custGeom>
                      <a:rect l="l" t="t" r="r" b="b"/>
                      <a:pathLst>
                        <a:path w="6096" h="7620">
                          <a:moveTo>
                            <a:pt x="0" y="7620"/>
                          </a:moveTo>
                          <a:lnTo>
                            <a:pt x="6096" y="7620"/>
                          </a:lnTo>
                          <a:lnTo>
                            <a:pt x="6096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4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8549132</wp:posOffset>
            </wp:positionV>
            <wp:extent cx="6095" cy="7620"/>
            <wp:effectExtent l="0" t="0" r="0" b="0"/>
            <wp:wrapNone/>
            <wp:docPr id="893" name="Freeform 89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095" cy="7620"/>
                    </a:xfrm>
                    <a:custGeom>
                      <a:rect l="l" t="t" r="r" b="b"/>
                      <a:pathLst>
                        <a:path w="6095" h="7620">
                          <a:moveTo>
                            <a:pt x="0" y="7620"/>
                          </a:moveTo>
                          <a:lnTo>
                            <a:pt x="6095" y="7620"/>
                          </a:lnTo>
                          <a:lnTo>
                            <a:pt x="6095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6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8549132</wp:posOffset>
            </wp:positionV>
            <wp:extent cx="7620" cy="7620"/>
            <wp:effectExtent l="0" t="0" r="0" b="0"/>
            <wp:wrapNone/>
            <wp:docPr id="894" name="Freeform 89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48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8549132</wp:posOffset>
            </wp:positionV>
            <wp:extent cx="7620" cy="7620"/>
            <wp:effectExtent l="0" t="0" r="0" b="0"/>
            <wp:wrapNone/>
            <wp:docPr id="895" name="Freeform 89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0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8549132</wp:posOffset>
            </wp:positionV>
            <wp:extent cx="7620" cy="7620"/>
            <wp:effectExtent l="0" t="0" r="0" b="0"/>
            <wp:wrapNone/>
            <wp:docPr id="896" name="Freeform 89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52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8549132</wp:posOffset>
            </wp:positionV>
            <wp:extent cx="7621" cy="7620"/>
            <wp:effectExtent l="0" t="0" r="0" b="0"/>
            <wp:wrapNone/>
            <wp:docPr id="897" name="Freeform 89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3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8728965</wp:posOffset>
            </wp:positionV>
            <wp:extent cx="7620" cy="7619"/>
            <wp:effectExtent l="0" t="0" r="0" b="0"/>
            <wp:wrapNone/>
            <wp:docPr id="898" name="Freeform 89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5" behindDoc="1" locked="0" layoutInCell="1" allowOverlap="1">
            <wp:simplePos x="0" y="0"/>
            <wp:positionH relativeFrom="page">
              <wp:posOffset>1976882</wp:posOffset>
            </wp:positionH>
            <wp:positionV relativeFrom="page">
              <wp:posOffset>8728965</wp:posOffset>
            </wp:positionV>
            <wp:extent cx="7620" cy="7619"/>
            <wp:effectExtent l="0" t="0" r="0" b="0"/>
            <wp:wrapNone/>
            <wp:docPr id="899" name="Freeform 89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7" behindDoc="1" locked="0" layoutInCell="1" allowOverlap="1">
            <wp:simplePos x="0" y="0"/>
            <wp:positionH relativeFrom="page">
              <wp:posOffset>4228465</wp:posOffset>
            </wp:positionH>
            <wp:positionV relativeFrom="page">
              <wp:posOffset>8728965</wp:posOffset>
            </wp:positionV>
            <wp:extent cx="7620" cy="7619"/>
            <wp:effectExtent l="0" t="0" r="0" b="0"/>
            <wp:wrapNone/>
            <wp:docPr id="900" name="Freeform 9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89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8728965</wp:posOffset>
            </wp:positionV>
            <wp:extent cx="7619" cy="7619"/>
            <wp:effectExtent l="0" t="0" r="0" b="0"/>
            <wp:wrapNone/>
            <wp:docPr id="901" name="Freeform 9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19"/>
                    </a:xfrm>
                    <a:custGeom>
                      <a:rect l="l" t="t" r="r" b="b"/>
                      <a:pathLst>
                        <a:path w="7619" h="7619">
                          <a:moveTo>
                            <a:pt x="0" y="7619"/>
                          </a:moveTo>
                          <a:lnTo>
                            <a:pt x="7619" y="7619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1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8728965</wp:posOffset>
            </wp:positionV>
            <wp:extent cx="7620" cy="7619"/>
            <wp:effectExtent l="0" t="0" r="0" b="0"/>
            <wp:wrapNone/>
            <wp:docPr id="902" name="Freeform 9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3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8728965</wp:posOffset>
            </wp:positionV>
            <wp:extent cx="7620" cy="7619"/>
            <wp:effectExtent l="0" t="0" r="0" b="0"/>
            <wp:wrapNone/>
            <wp:docPr id="903" name="Freeform 90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5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8728965</wp:posOffset>
            </wp:positionV>
            <wp:extent cx="7620" cy="7619"/>
            <wp:effectExtent l="0" t="0" r="0" b="0"/>
            <wp:wrapNone/>
            <wp:docPr id="904" name="Freeform 9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19"/>
                    </a:xfrm>
                    <a:custGeom>
                      <a:rect l="l" t="t" r="r" b="b"/>
                      <a:pathLst>
                        <a:path w="7620" h="7619">
                          <a:moveTo>
                            <a:pt x="0" y="7619"/>
                          </a:moveTo>
                          <a:lnTo>
                            <a:pt x="7620" y="7619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7" behindDoc="1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8728965</wp:posOffset>
            </wp:positionV>
            <wp:extent cx="7621" cy="7619"/>
            <wp:effectExtent l="0" t="0" r="0" b="0"/>
            <wp:wrapNone/>
            <wp:docPr id="905" name="Freeform 9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19"/>
                    </a:xfrm>
                    <a:custGeom>
                      <a:rect l="l" t="t" r="r" b="b"/>
                      <a:pathLst>
                        <a:path w="7621" h="7619">
                          <a:moveTo>
                            <a:pt x="0" y="7619"/>
                          </a:moveTo>
                          <a:lnTo>
                            <a:pt x="7621" y="7619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19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0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8910575</wp:posOffset>
            </wp:positionV>
            <wp:extent cx="7620" cy="7620"/>
            <wp:effectExtent l="0" t="0" r="0" b="0"/>
            <wp:wrapNone/>
            <wp:docPr id="906" name="Freeform 90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099" behindDoc="1" locked="0" layoutInCell="1" allowOverlap="1">
            <wp:simplePos x="0" y="0"/>
            <wp:positionH relativeFrom="page">
              <wp:posOffset>896416</wp:posOffset>
            </wp:positionH>
            <wp:positionV relativeFrom="page">
              <wp:posOffset>8910575</wp:posOffset>
            </wp:positionV>
            <wp:extent cx="7620" cy="7620"/>
            <wp:effectExtent l="0" t="0" r="0" b="0"/>
            <wp:wrapNone/>
            <wp:docPr id="907" name="Freeform 90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3" behindDoc="1" locked="0" layoutInCell="1" allowOverlap="1">
            <wp:simplePos x="0" y="0"/>
            <wp:positionH relativeFrom="page">
              <wp:posOffset>4679569</wp:posOffset>
            </wp:positionH>
            <wp:positionV relativeFrom="page">
              <wp:posOffset>8910575</wp:posOffset>
            </wp:positionV>
            <wp:extent cx="7619" cy="7620"/>
            <wp:effectExtent l="0" t="0" r="0" b="0"/>
            <wp:wrapNone/>
            <wp:docPr id="908" name="Freeform 9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19" cy="7620"/>
                    </a:xfrm>
                    <a:custGeom>
                      <a:rect l="l" t="t" r="r" b="b"/>
                      <a:pathLst>
                        <a:path w="7619" h="7620">
                          <a:moveTo>
                            <a:pt x="0" y="7620"/>
                          </a:moveTo>
                          <a:lnTo>
                            <a:pt x="7619" y="7620"/>
                          </a:lnTo>
                          <a:lnTo>
                            <a:pt x="7619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6" behindDoc="1" locked="0" layoutInCell="1" allowOverlap="1">
            <wp:simplePos x="0" y="0"/>
            <wp:positionH relativeFrom="page">
              <wp:posOffset>5217921</wp:posOffset>
            </wp:positionH>
            <wp:positionV relativeFrom="page">
              <wp:posOffset>8910575</wp:posOffset>
            </wp:positionV>
            <wp:extent cx="7620" cy="7620"/>
            <wp:effectExtent l="0" t="0" r="0" b="0"/>
            <wp:wrapNone/>
            <wp:docPr id="909" name="Freeform 9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09" behindDoc="1" locked="0" layoutInCell="1" allowOverlap="1">
            <wp:simplePos x="0" y="0"/>
            <wp:positionH relativeFrom="page">
              <wp:posOffset>5667502</wp:posOffset>
            </wp:positionH>
            <wp:positionV relativeFrom="page">
              <wp:posOffset>8910575</wp:posOffset>
            </wp:positionV>
            <wp:extent cx="7620" cy="7620"/>
            <wp:effectExtent l="0" t="0" r="0" b="0"/>
            <wp:wrapNone/>
            <wp:docPr id="910" name="Freeform 9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2" behindDoc="1" locked="0" layoutInCell="1" allowOverlap="1">
            <wp:simplePos x="0" y="0"/>
            <wp:positionH relativeFrom="page">
              <wp:posOffset>6298438</wp:posOffset>
            </wp:positionH>
            <wp:positionV relativeFrom="page">
              <wp:posOffset>8910575</wp:posOffset>
            </wp:positionV>
            <wp:extent cx="7620" cy="7620"/>
            <wp:effectExtent l="0" t="0" r="0" b="0"/>
            <wp:wrapNone/>
            <wp:docPr id="911" name="Freeform 9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0" cy="7620"/>
                    </a:xfrm>
                    <a:custGeom>
                      <a:rect l="l" t="t" r="r" b="b"/>
                      <a:pathLst>
                        <a:path w="7620" h="7620">
                          <a:moveTo>
                            <a:pt x="0" y="7620"/>
                          </a:moveTo>
                          <a:lnTo>
                            <a:pt x="7620" y="7620"/>
                          </a:lnTo>
                          <a:lnTo>
                            <a:pt x="7620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6" behindDoc="0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8910575</wp:posOffset>
            </wp:positionV>
            <wp:extent cx="7621" cy="7620"/>
            <wp:effectExtent l="0" t="0" r="0" b="0"/>
            <wp:wrapNone/>
            <wp:docPr id="912" name="Freeform 91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9115" behindDoc="0" locked="0" layoutInCell="1" allowOverlap="1">
            <wp:simplePos x="0" y="0"/>
            <wp:positionH relativeFrom="page">
              <wp:posOffset>6748271</wp:posOffset>
            </wp:positionH>
            <wp:positionV relativeFrom="page">
              <wp:posOffset>8910575</wp:posOffset>
            </wp:positionV>
            <wp:extent cx="7621" cy="7620"/>
            <wp:effectExtent l="0" t="0" r="0" b="0"/>
            <wp:wrapNone/>
            <wp:docPr id="913" name="Freeform 91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7621" cy="7620"/>
                    </a:xfrm>
                    <a:custGeom>
                      <a:rect l="l" t="t" r="r" b="b"/>
                      <a:pathLst>
                        <a:path w="7621" h="7620">
                          <a:moveTo>
                            <a:pt x="0" y="7620"/>
                          </a:moveTo>
                          <a:lnTo>
                            <a:pt x="7621" y="7620"/>
                          </a:lnTo>
                          <a:lnTo>
                            <a:pt x="7621" y="0"/>
                          </a:lnTo>
                          <a:lnTo>
                            <a:pt x="0" y="0"/>
                          </a:lnTo>
                          <a:lnTo>
                            <a:pt x="0" y="762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2" behindDoc="0" locked="0" layoutInCell="1" allowOverlap="1">
            <wp:simplePos x="0" y="0"/>
            <wp:positionH relativeFrom="page">
              <wp:posOffset>788034</wp:posOffset>
            </wp:positionH>
            <wp:positionV relativeFrom="page">
              <wp:posOffset>10183621</wp:posOffset>
            </wp:positionV>
            <wp:extent cx="6171438" cy="93981"/>
            <wp:effectExtent l="0" t="0" r="0" b="0"/>
            <wp:wrapNone/>
            <wp:docPr id="914" name="Picture 1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4" name="Picture 105"/>
                    <pic:cNvPicPr>
                      <a:picLocks noChangeAspect="0" noChangeArrowheads="1"/>
                    </pic:cNvPicPr>
                  </pic:nvPicPr>
                  <pic:blipFill>
                    <a:blip r:embed="rId9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71438" cy="93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4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tbl>
      <w:tblPr>
        <w:tblStyle w:val="TableGrid"/>
        <w:tblLayout w:type="fixed"/>
        <w:tblpPr w:leftFromText="0" w:rightFromText="0" w:vertAnchor="text" w:tblpX="911" w:tblpY="-270"/>
        <w:tblOverlap w:val="never"/>
        "
        <w:tblW w:w="9183" w:type="dxa"/>
        <w:tblLook w:val="04A0" w:firstRow="1" w:lastRow="0" w:firstColumn="1" w:lastColumn="0" w:noHBand="0" w:noVBand="1"/>
      </w:tblPr>
      <w:tblGrid>
        <w:gridCol w:w="1689"/>
        <w:gridCol w:w="3545"/>
        <w:gridCol w:w="710"/>
        <w:gridCol w:w="847"/>
        <w:gridCol w:w="708"/>
        <w:gridCol w:w="993"/>
        <w:gridCol w:w="708"/>
      </w:tblGrid>
      <w:tr>
        <w:trPr>
          <w:trHeight w:val="822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71" w:right="-8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30" w:lineRule="exact"/>
              <w:ind w:left="153" w:right="21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PC11. Seek clarifications, from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supervisors or other authorized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personnel in case of perceived risks   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703" w:after="0" w:line="231" w:lineRule="exact"/>
              <w:ind w:left="0" w:right="57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</w:tr>
      <w:tr>
        <w:trPr>
          <w:trHeight w:val="832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PC12. Monitor the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orkplace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work processes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for potential risks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threats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29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153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PC13. Carr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out periodic walk-through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to keep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ork area free fr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 hazards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obstructions, if assigned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27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71" w:right="-80" w:firstLine="0"/>
              <w:jc w:val="both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153" w:right="82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PC14. Report hazards and potential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risks/ threats to supervisors or other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authorized personnel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83"/>
        </w:trPr>
        <w:tc>
          <w:tcPr>
            <w:tcW w:w="1689" w:type="dxa"/>
          </w:tcPr>
          <w:p/>
        </w:tc>
        <w:tc>
          <w:tcPr>
            <w:tcW w:w="3545" w:type="dxa"/>
          </w:tcPr>
          <w:p/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822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9" w:after="0" w:line="231" w:lineRule="exact"/>
              <w:ind w:left="153" w:right="-77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PC16. Undertake first aid, fire-fighting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emergenc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response training, if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asked to do so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7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</w:tr>
      <w:tr>
        <w:trPr>
          <w:trHeight w:val="834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53" w:right="54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PC17. Take action based 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instructions in the event of fire,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548" w:firstLine="153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emergencies or accidents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688"/>
        </w:trPr>
        <w:tc>
          <w:tcPr>
            <w:tcW w:w="1689" w:type="dxa"/>
          </w:tcPr>
          <w:p/>
        </w:tc>
        <w:tc>
          <w:tcPr>
            <w:tcW w:w="3545" w:type="dxa"/>
          </w:tcPr>
          <w:p/>
        </w:tc>
        <w:tc>
          <w:tcPr>
            <w:tcW w:w="710" w:type="dxa"/>
            <w:vMerge/>
            <w:tcBorders>
              <w:top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354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</w:tr>
      <w:tr>
        <w:trPr>
          <w:trHeight w:val="270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6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9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03" w:firstLine="24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 </w:t>
            </w:r>
          </w:p>
        </w:tc>
      </w:tr>
      <w:tr>
        <w:trPr>
          <w:trHeight w:val="1540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 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6"/>
                <w:sz w:val="20"/>
                <w:szCs w:val="20"/>
              </w:rPr>
              <w:t>A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MH/N0104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Compl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with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industr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pacing w:val="-2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regulatory and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organizational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requirements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/>
        </w:tc>
        <w:tc>
          <w:tcPr>
            <w:tcW w:w="710" w:type="dxa"/>
            <w:vMerge w:val="restart"/>
            <w:tcBorders>
              <w:bottom w:val="nil"/>
            </w:tcBorders>
          </w:tcPr>
          <w:p/>
        </w:tc>
        <w:tc>
          <w:tcPr>
            <w:tcW w:w="847" w:type="dxa"/>
          </w:tcPr>
          <w:p/>
        </w:tc>
        <w:tc>
          <w:tcPr>
            <w:tcW w:w="708" w:type="dxa"/>
          </w:tcPr>
          <w:p/>
        </w:tc>
        <w:tc>
          <w:tcPr>
            <w:tcW w:w="993" w:type="dxa"/>
          </w:tcPr>
          <w:p/>
        </w:tc>
        <w:tc>
          <w:tcPr>
            <w:tcW w:w="708" w:type="dxa"/>
          </w:tcPr>
          <w:p/>
        </w:tc>
      </w:tr>
      <w:tr>
        <w:trPr>
          <w:trHeight w:val="969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1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1" w:lineRule="exact"/>
              <w:ind w:left="12" w:right="22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PC2. Seek and obtain clarifications on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policies and procedures, from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5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supervisor or other authorized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personnel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4  </w:t>
            </w:r>
          </w:p>
        </w:tc>
      </w:tr>
      <w:tr>
        <w:trPr>
          <w:trHeight w:val="829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0" w:after="0" w:line="230" w:lineRule="exact"/>
              <w:ind w:left="12" w:right="178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PC3. Appl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follo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w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these policies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and procedures within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our work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practices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8  </w:t>
            </w:r>
          </w:p>
        </w:tc>
      </w:tr>
      <w:tr>
        <w:trPr>
          <w:trHeight w:val="822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2" w:right="489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PC4. Provide support to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our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supervisor and team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 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e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m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2"/>
                <w:sz w:val="20"/>
                <w:szCs w:val="20"/>
              </w:rPr>
              <w:t>b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ers in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489" w:firstLine="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enforcing these considerations   </w:t>
            </w: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</w:tr>
      <w:tr>
        <w:trPr>
          <w:trHeight w:val="548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8" w:after="0" w:line="232" w:lineRule="exact"/>
              <w:ind w:left="12" w:right="123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PC5. Identif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and report an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pacing w:val="-3"/>
                <w:sz w:val="20"/>
                <w:szCs w:val="20"/>
              </w:rPr>
              <w:t>y</w:t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possible  </w:t>
            </w:r>
            <w:r>
              <w:br w:type="textWrapping" w:clear="all"/>
            </w: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deviation to these requirements   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/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297" w:right="-80" w:firstLine="0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10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3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449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2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158" w:firstLine="305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5  </w:t>
            </w:r>
          </w:p>
        </w:tc>
      </w:tr>
      <w:tr>
        <w:trPr>
          <w:trHeight w:val="263"/>
        </w:trPr>
        <w:tc>
          <w:tcPr>
            <w:tcW w:w="1689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0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</w:t>
            </w:r>
          </w:p>
        </w:tc>
        <w:tc>
          <w:tcPr>
            <w:tcW w:w="3545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2"/>
            </w:pPr>
            <w:r>
              <w:rPr lang="en-US" sz="20" baseline="0" dirty="0">
                <w:jc w:val="left"/>
                <w:rFonts w:ascii="Arial" w:hAnsi="Arial" w:cs="Arial"/>
                <w:color w:val="000000"/>
                <w:sz w:val="20"/>
                <w:szCs w:val="20"/>
              </w:rPr>
              <w:t>  </w:t>
            </w:r>
          </w:p>
        </w:tc>
        <w:tc>
          <w:tcPr>
            <w:tcW w:w="710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9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  Total   </w:t>
            </w:r>
          </w:p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1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4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9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11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47" w:firstLine="247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  </w:t>
            </w:r>
          </w:p>
        </w:tc>
      </w:tr>
      <w:tr>
        <w:trPr>
          <w:trHeight w:val="265"/>
        </w:trPr>
        <w:tc>
          <w:tcPr>
            <w:tcW w:w="5945" w:type="dxa"/>
            <w:gridSpan w:val="3"/>
            <w:tcBorders>
              <w:top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71" w:right="-80" w:firstLine="2318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Grand Total  </w:t>
            </w:r>
          </w:p>
        </w:tc>
        <w:tc>
          <w:tcPr>
            <w:tcW w:w="847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261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19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105  </w:t>
            </w:r>
          </w:p>
        </w:tc>
        <w:tc>
          <w:tcPr>
            <w:tcW w:w="993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-80" w:firstLine="336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150  </w:t>
            </w:r>
          </w:p>
        </w:tc>
        <w:tc>
          <w:tcPr>
            <w:tcW w:w="708" w:type="dxa"/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0" w:after="0" w:line="240" w:lineRule="auto"/>
              <w:ind w:left="0" w:right="47" w:firstLine="192"/>
            </w:pPr>
            <w:r>
              <w:rPr lang="en-US" sz="20" baseline="0" dirty="0">
                <w:jc w:val="left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  </w:t>
            </w:r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27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8" w:right="8006" w:firstLine="0"/>
      </w:pPr>
      <w:r>
        <w:rPr lang="en-US" sz="16" baseline="0" dirty="0">
          <w:jc w:val="left"/>
          <w:rFonts w:ascii="Arial" w:hAnsi="Arial" w:cs="Arial"/>
          <w:color w:val="000000"/>
          <w:sz w:val="16"/>
          <w:szCs w:val="16"/>
        </w:rPr>
        <w:t>In-Line Checker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30" w:h="16850"/>
          <w:pgMar w:top="500" w:right="48" w:bottom="36" w:left="500" w:header="708" w:footer="708" w:gutter="0"/>
          <w:cols w:num="2" w:space="0" w:equalWidth="0">
            <w:col w:w="10179" w:space="907"/>
            <w:col w:w="306" w:space="0"/>
          </w:cols>
          <w:docGrid w:linePitch="360"/>
        </w:sectPr>
        <w:spacing w:before="0" w:after="0" w:line="240" w:lineRule="auto"/>
        <w:ind w:left="0" w:right="-40" w:firstLine="0"/>
      </w:pPr>
      <w:r>
        <w:rPr lang="en-US" sz="20" baseline="0" dirty="0">
          <w:jc w:val="left"/>
          <w:rFonts w:ascii="Arial Black" w:hAnsi="Arial Black" w:cs="Arial Black"/>
          <w:b/>
          <w:bCs/>
          <w:color w:val="000000"/>
          <w:sz w:val="20"/>
          <w:szCs w:val="20"/>
        </w:rPr>
        <w:t>10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1862454</wp:posOffset>
            </wp:positionH>
            <wp:positionV relativeFrom="page">
              <wp:posOffset>7890003</wp:posOffset>
            </wp:positionV>
            <wp:extent cx="508634" cy="556894"/>
            <wp:effectExtent l="0" t="0" r="0" b="0"/>
            <wp:wrapNone/>
            <wp:docPr id="915" name="Picture 9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5" name="Picture 915"/>
                    <pic:cNvPicPr>
                      <a:picLocks noChangeAspect="0" noChangeArrowheads="1"/>
                    </pic:cNvPicPr>
                  </pic:nvPicPr>
                  <pic:blipFill>
                    <a:blip r:embed="rId9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08634" cy="556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5" behindDoc="0" locked="0" layoutInCell="1" allowOverlap="1">
            <wp:simplePos x="0" y="0"/>
            <wp:positionH relativeFrom="page">
              <wp:posOffset>2663189</wp:posOffset>
            </wp:positionH>
            <wp:positionV relativeFrom="page">
              <wp:posOffset>7933818</wp:posOffset>
            </wp:positionV>
            <wp:extent cx="180" cy="821689"/>
            <wp:effectExtent l="0" t="0" r="0" b="0"/>
            <wp:wrapNone/>
            <wp:docPr id="916" name="Freeform 91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821689"/>
                    </a:xfrm>
                    <a:custGeom>
                      <a:rect l="l" t="t" r="r" b="b"/>
                      <a:pathLst>
                        <a:path w="180" h="821689">
                          <a:moveTo>
                            <a:pt x="0" y="0"/>
                          </a:moveTo>
                          <a:lnTo>
                            <a:pt x="0" y="821689"/>
                          </a:lnTo>
                        </a:path>
                      </a:pathLst>
                    </a:custGeom>
                    <a:noFill/>
                    <a:ln w="10820" cap="rnd" cmpd="sng">
                      <a:solidFill>
                        <a:srgbClr val="363434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4" behindDoc="0" locked="0" layoutInCell="1" allowOverlap="1">
            <wp:simplePos x="0" y="0"/>
            <wp:positionH relativeFrom="page">
              <wp:posOffset>4258945</wp:posOffset>
            </wp:positionH>
            <wp:positionV relativeFrom="page">
              <wp:posOffset>7933818</wp:posOffset>
            </wp:positionV>
            <wp:extent cx="180" cy="821689"/>
            <wp:effectExtent l="0" t="0" r="0" b="0"/>
            <wp:wrapNone/>
            <wp:docPr id="917" name="Freeform 91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821689"/>
                    </a:xfrm>
                    <a:custGeom>
                      <a:rect l="l" t="t" r="r" b="b"/>
                      <a:pathLst>
                        <a:path w="180" h="821689">
                          <a:moveTo>
                            <a:pt x="0" y="0"/>
                          </a:moveTo>
                          <a:lnTo>
                            <a:pt x="0" y="821689"/>
                          </a:lnTo>
                        </a:path>
                      </a:pathLst>
                    </a:custGeom>
                    <a:noFill/>
                    <a:ln w="10820" cap="rnd" cmpd="sng">
                      <a:solidFill>
                        <a:srgbClr val="363434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2816225</wp:posOffset>
            </wp:positionH>
            <wp:positionV relativeFrom="page">
              <wp:posOffset>7942073</wp:posOffset>
            </wp:positionV>
            <wp:extent cx="1310005" cy="814069"/>
            <wp:effectExtent l="0" t="0" r="0" b="0"/>
            <wp:wrapNone/>
            <wp:docPr id="918" name="Picture 9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8" name="Picture 918"/>
                    <pic:cNvPicPr>
                      <a:picLocks noChangeAspect="0" noChangeArrowheads="1"/>
                    </pic:cNvPicPr>
                  </pic:nvPicPr>
                  <pic:blipFill>
                    <a:blip r:embed="rId9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0005" cy="8140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4382134</wp:posOffset>
            </wp:positionH>
            <wp:positionV relativeFrom="page">
              <wp:posOffset>8023987</wp:posOffset>
            </wp:positionV>
            <wp:extent cx="1400175" cy="469265"/>
            <wp:effectExtent l="0" t="0" r="0" b="0"/>
            <wp:wrapNone/>
            <wp:docPr id="919" name="Picture 9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19" name="Picture 919"/>
                    <pic:cNvPicPr>
                      <a:picLocks noChangeAspect="0" noChangeArrowheads="1"/>
                    </pic:cNvPicPr>
                  </pic:nvPicPr>
                  <pic:blipFill>
                    <a:blip r:embed="rId9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400175" cy="469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7" behindDoc="0" locked="0" layoutInCell="1" allowOverlap="1">
            <wp:simplePos x="0" y="0"/>
            <wp:positionH relativeFrom="page">
              <wp:posOffset>1778635</wp:posOffset>
            </wp:positionH>
            <wp:positionV relativeFrom="page">
              <wp:posOffset>8514207</wp:posOffset>
            </wp:positionV>
            <wp:extent cx="716280" cy="268604"/>
            <wp:effectExtent l="0" t="0" r="0" b="0"/>
            <wp:wrapNone/>
            <wp:docPr id="920" name="Picture 9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0" name="Picture 920"/>
                    <pic:cNvPicPr>
                      <a:picLocks noChangeAspect="0" noChangeArrowheads="1"/>
                    </pic:cNvPicPr>
                  </pic:nvPicPr>
                  <pic:blipFill>
                    <a:blip r:embed="rId9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6280" cy="268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4467225</wp:posOffset>
            </wp:positionH>
            <wp:positionV relativeFrom="page">
              <wp:posOffset>8552308</wp:posOffset>
            </wp:positionV>
            <wp:extent cx="1311275" cy="108585"/>
            <wp:effectExtent l="0" t="0" r="0" b="0"/>
            <wp:wrapNone/>
            <wp:docPr id="921" name="Picture 9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921" name="Picture 921"/>
                    <pic:cNvPicPr>
                      <a:picLocks noChangeAspect="0" noChangeArrowheads="1"/>
                    </pic:cNvPicPr>
                  </pic:nvPicPr>
                  <pic:blipFill>
                    <a:blip r:embed="rId9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311275" cy="10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2" w:tblpY="-10"/>
        <w:tblOverlap w:val="never"/>
        "
        <w:tblW w:w="11880" w:type="dxa"/>
        <w:tblLook w:val="04A0" w:firstRow="1" w:lastRow="0" w:firstColumn="1" w:lastColumn="0" w:noHBand="0" w:noVBand="1"/>
      </w:tblPr>
      <w:tblGrid>
        <w:gridCol w:w="8892"/>
        <w:gridCol w:w="3007"/>
      </w:tblGrid>
      <w:tr>
        <w:trPr>
          <w:trHeight w:val="16114"/>
        </w:trPr>
        <w:tc>
          <w:tcPr>
            <w:tcW w:w="11900" w:type="dxa"/>
            <w:gridSpan w:val="2"/>
            <w:tcBorders>
              <w:top w:val="single" w:sz="4" w:space="0" w:color="E5E6E7"/>
              <w:left w:val="single" w:sz="4" w:space="0" w:color="E5E6E7"/>
              <w:bottom w:val="nil"/>
              <w:right w:val="single" w:sz="4" w:space="0" w:color="E5E6E7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14497" w:after="0" w:line="240" w:lineRule="auto"/>
              <w:ind w:left="1843" w:right="1586" w:firstLine="1563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Apparel Made-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13"/>
                <w:sz w:val="22"/>
                <w:szCs w:val="22"/>
              </w:rPr>
              <w:t>up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s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14"/>
                <w:sz w:val="22"/>
                <w:szCs w:val="22"/>
              </w:rPr>
              <w:t>an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d Home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20"/>
                <w:sz w:val="22"/>
                <w:szCs w:val="22"/>
              </w:rPr>
              <w:t>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w w:val="94"/>
                <w:sz w:val="22"/>
                <w:szCs w:val="22"/>
              </w:rPr>
              <w:t>Furnishing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Sector 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w w:val="90"/>
                <w:sz w:val="22"/>
                <w:szCs w:val="22"/>
              </w:rPr>
              <w:t>Skill C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w w:val="110"/>
                <w:sz w:val="22"/>
                <w:szCs w:val="22"/>
              </w:rPr>
              <w:t>o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pacing w:val="-13"/>
                <w:sz w:val="22"/>
                <w:szCs w:val="22"/>
              </w:rPr>
              <w:t>un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w w:val="112"/>
                <w:sz w:val="22"/>
                <w:szCs w:val="22"/>
              </w:rPr>
              <w:t>c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il 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50" w:after="0" w:line="240" w:lineRule="auto"/>
              <w:ind w:left="1843" w:right="1586" w:firstLine="0"/>
            </w:pP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Indian Buildings Congress, 1st Floor, Sector-6, R K Puram, Kama Koti Marg New Delhi-110 022</w:t>
            </w:r>
            <w:r>
              <w:rPr lang="en-US" sz="22" baseline="0" dirty="0">
                <w:jc w:val="left"/>
                <w:rFonts w:ascii="Calibri" w:hAnsi="Calibri" w:cs="Calibri"/>
                <w:color w:val="000000"/>
                <w:sz w:val="22"/>
                <w:szCs w:val="22"/>
              </w:rPr>
              <w:t>  </w:t>
            </w:r>
          </w:p>
        </w:tc>
      </w:tr>
      <w:tr>
        <w:trPr>
          <w:trHeight w:val="671"/>
        </w:trPr>
        <w:tc>
          <w:tcPr>
            <w:tcW w:w="8892" w:type="dxa"/>
            <w:tcBorders>
              <w:top w:val="nil"/>
              <w:left w:val="single" w:sz="4" w:space="0" w:color="E5E6E7"/>
              <w:bottom w:val="single" w:sz="4" w:space="0" w:color="E5E6E7"/>
              <w:right w:val="nil"/>
            </w:tcBorders>
            <w:shd w:val="clear" w:color="auto" w:fill="F48534"/>
          </w:tcPr>
          <w:p/>
        </w:tc>
        <w:tc>
          <w:tcPr>
            <w:tcW w:w="3007" w:type="dxa"/>
            <w:tcBorders>
              <w:top w:val="nil"/>
              <w:left w:val="nil"/>
              <w:bottom w:val="single" w:sz="4" w:space="0" w:color="E5E6E7"/>
              <w:right w:val="single" w:sz="4" w:space="0" w:color="E5E6E7"/>
            </w:tcBorders>
            <w:shd w:val="clear" w:color="auto" w:fill="00AFEE"/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  <w:sectPr>
          <w:type w:val="continuous"/>
          <w:pgSz w:w="11930" w:h="16850"/>
          <w:pgMar w:top="0" w:right="0" w:bottom="0" w:left="0" w:header="708" w:footer="708" w:gutter="0"/>
          <w:docGrid w:linePitch="360"/>
        </w:sectPr>
      </w:pPr>
    </w:p>
    <w:sectPr>
      <w:type w:val="continuous"/>
      <w:pgSz w:w="11930" w:h="1685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89204760-2EDB-4DA1-827D-AF2C2B8BB593}"/>
  </w:font>
  <w:font w:name="Arial,Bold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1C30B729-F040-48F1-9455-D083F286BD93}"/>
  </w:font>
  <w:font w:name="Arial,BoldItalic">
    <w:panose1 w:val="02000603000000000000"/>
    <w:charset w:val="00"/>
    <w:family w:val="auto"/>
    <w:pitch w:val="variable"/>
    <w:sig w:usb0="80000000" w:usb1="00000000" w:usb2="00000000" w:usb3="00000000" w:csb0="00000000" w:csb1="00000000"/>
    <w:embedBoldItalic r:id="rId4" w:fontKey="{94E6673E-C159-4988-A4FF-5948C4063E51}"/>
  </w:font>
  <w:font w:name="Arial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5" w:fontKey="{3C8D241C-11A7-454C-9170-6835BDBF601F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6" w:fontKey="{B3DDDA24-AA7A-4378-B2E8-6CEB0AAD87EF}"/>
  </w:font>
  <w:font w:name="Calibri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7" w:fontKey="{446CCA7C-8B91-40D8-9229-25E0796E2D46}"/>
  </w:font>
  <w:font w:name="Symbol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3" w:fontKey="{B0494F4C-BF57-496E-9E10-2CD26F219093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1" Type="http://schemas.openxmlformats.org/officeDocument/2006/relationships/image" Target="media/image101.png"/><Relationship Id="rId105" Type="http://schemas.openxmlformats.org/officeDocument/2006/relationships/image" Target="media/image105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12" Type="http://schemas.openxmlformats.org/officeDocument/2006/relationships/image" Target="media/image112.png"/><Relationship Id="rId113" Type="http://schemas.openxmlformats.org/officeDocument/2006/relationships/image" Target="media/image113.png"/><Relationship Id="rId114" Type="http://schemas.openxmlformats.org/officeDocument/2006/relationships/image" Target="media/image114.png"/><Relationship Id="rId115" Type="http://schemas.openxmlformats.org/officeDocument/2006/relationships/image" Target="media/image115.png"/><Relationship Id="rId117" Type="http://schemas.openxmlformats.org/officeDocument/2006/relationships/image" Target="media/image105.png"/><Relationship Id="rId118" Type="http://schemas.openxmlformats.org/officeDocument/2006/relationships/image" Target="media/image100.png"/><Relationship Id="rId119" Type="http://schemas.openxmlformats.org/officeDocument/2006/relationships/image" Target="media/image101.png"/><Relationship Id="rId122" Type="http://schemas.openxmlformats.org/officeDocument/2006/relationships/image" Target="media/image105.png"/><Relationship Id="rId123" Type="http://schemas.openxmlformats.org/officeDocument/2006/relationships/image" Target="media/image100.png"/><Relationship Id="rId124" Type="http://schemas.openxmlformats.org/officeDocument/2006/relationships/image" Target="media/image101.png"/><Relationship Id="rId153" Type="http://schemas.openxmlformats.org/officeDocument/2006/relationships/image" Target="media/image105.png"/><Relationship Id="rId154" Type="http://schemas.openxmlformats.org/officeDocument/2006/relationships/image" Target="media/image100.png"/><Relationship Id="rId155" Type="http://schemas.openxmlformats.org/officeDocument/2006/relationships/image" Target="media/image101.png"/><Relationship Id="rId185" Type="http://schemas.openxmlformats.org/officeDocument/2006/relationships/image" Target="media/image105.png"/><Relationship Id="rId186" Type="http://schemas.openxmlformats.org/officeDocument/2006/relationships/image" Target="media/image100.png"/><Relationship Id="rId187" Type="http://schemas.openxmlformats.org/officeDocument/2006/relationships/image" Target="media/image101.png"/><Relationship Id="rId214" Type="http://schemas.openxmlformats.org/officeDocument/2006/relationships/image" Target="media/image105.png"/><Relationship Id="rId215" Type="http://schemas.openxmlformats.org/officeDocument/2006/relationships/image" Target="media/image100.png"/><Relationship Id="rId216" Type="http://schemas.openxmlformats.org/officeDocument/2006/relationships/image" Target="media/image101.png"/><Relationship Id="rId245" Type="http://schemas.openxmlformats.org/officeDocument/2006/relationships/image" Target="media/image105.png"/><Relationship Id="rId246" Type="http://schemas.openxmlformats.org/officeDocument/2006/relationships/image" Target="media/image100.png"/><Relationship Id="rId247" Type="http://schemas.openxmlformats.org/officeDocument/2006/relationships/image" Target="media/image101.png"/><Relationship Id="rId276" Type="http://schemas.openxmlformats.org/officeDocument/2006/relationships/image" Target="media/image105.png"/><Relationship Id="rId277" Type="http://schemas.openxmlformats.org/officeDocument/2006/relationships/image" Target="media/image100.png"/><Relationship Id="rId278" Type="http://schemas.openxmlformats.org/officeDocument/2006/relationships/image" Target="media/image101.png"/><Relationship Id="rId319" Type="http://schemas.openxmlformats.org/officeDocument/2006/relationships/image" Target="media/image105.png"/><Relationship Id="rId320" Type="http://schemas.openxmlformats.org/officeDocument/2006/relationships/image" Target="media/image100.png"/><Relationship Id="rId321" Type="http://schemas.openxmlformats.org/officeDocument/2006/relationships/image" Target="media/image101.png"/><Relationship Id="rId372" Type="http://schemas.openxmlformats.org/officeDocument/2006/relationships/image" Target="media/image105.png"/><Relationship Id="rId373" Type="http://schemas.openxmlformats.org/officeDocument/2006/relationships/image" Target="media/image100.png"/><Relationship Id="rId374" Type="http://schemas.openxmlformats.org/officeDocument/2006/relationships/image" Target="media/image101.png"/><Relationship Id="rId570" Type="http://schemas.openxmlformats.org/officeDocument/2006/relationships/image" Target="media/image105.png"/><Relationship Id="rId571" Type="http://schemas.openxmlformats.org/officeDocument/2006/relationships/image" Target="media/image100.png"/><Relationship Id="rId572" Type="http://schemas.openxmlformats.org/officeDocument/2006/relationships/image" Target="media/image101.png"/><Relationship Id="rId768" Type="http://schemas.openxmlformats.org/officeDocument/2006/relationships/image" Target="media/image105.png"/><Relationship Id="rId769" Type="http://schemas.openxmlformats.org/officeDocument/2006/relationships/image" Target="media/image100.png"/><Relationship Id="rId770" Type="http://schemas.openxmlformats.org/officeDocument/2006/relationships/image" Target="media/image101.png"/><Relationship Id="rId914" Type="http://schemas.openxmlformats.org/officeDocument/2006/relationships/image" Target="media/image105.png"/><Relationship Id="rId915" Type="http://schemas.openxmlformats.org/officeDocument/2006/relationships/image" Target="media/image915.png"/><Relationship Id="rId918" Type="http://schemas.openxmlformats.org/officeDocument/2006/relationships/image" Target="media/image918.png"/><Relationship Id="rId919" Type="http://schemas.openxmlformats.org/officeDocument/2006/relationships/image" Target="media/image919.png"/><Relationship Id="rId920" Type="http://schemas.openxmlformats.org/officeDocument/2006/relationships/image" Target="media/image920.png"/><Relationship Id="rId921" Type="http://schemas.openxmlformats.org/officeDocument/2006/relationships/image" Target="media/image921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Relationship Id="rId3" Type="http://schemas.openxmlformats.org/officeDocument/2006/relationships/font" Target="../fonts/font3.odttf"/><Relationship Id="rId4" Type="http://schemas.openxmlformats.org/officeDocument/2006/relationships/font" Target="../fonts/font4.odttf"/><Relationship Id="rId5" Type="http://schemas.openxmlformats.org/officeDocument/2006/relationships/font" Target="../fonts/font5.odttf"/><Relationship Id="rId6" Type="http://schemas.openxmlformats.org/officeDocument/2006/relationships/font" Target="../fonts/font6.odttf"/><Relationship Id="rId7" Type="http://schemas.openxmlformats.org/officeDocument/2006/relationships/font" Target="../fonts/font7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2018-06-26T07:21:52Z</dcterms:created>
  <dcterms:modified xsi:type="dcterms:W3CDTF">2018-06-26T07:21:52Z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